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A54" w:rsidRDefault="00B41D05" w:rsidP="00873917">
      <w:pPr>
        <w:pStyle w:val="Name"/>
      </w:pPr>
      <w:r w:rsidRPr="008455CA">
        <w:rPr>
          <w:b w:val="0"/>
          <w:sz w:val="44"/>
          <w:szCs w:val="44"/>
        </w:rPr>
        <w:t>c</w:t>
      </w:r>
      <w:r w:rsidR="008A5274" w:rsidRPr="008455CA">
        <w:rPr>
          <w:b w:val="0"/>
          <w:sz w:val="44"/>
          <w:szCs w:val="44"/>
        </w:rPr>
        <w:t>Amella</w:t>
      </w:r>
      <w:r w:rsidR="008A5274">
        <w:t xml:space="preserve"> </w:t>
      </w:r>
      <w:r w:rsidR="008A5274" w:rsidRPr="008455CA">
        <w:rPr>
          <w:b w:val="0"/>
          <w:sz w:val="44"/>
          <w:szCs w:val="44"/>
        </w:rPr>
        <w:t>ningisere</w:t>
      </w:r>
    </w:p>
    <w:p w:rsidR="008115E5" w:rsidRDefault="00376C52">
      <w:pPr>
        <w:pStyle w:val="ContactInfo"/>
      </w:pPr>
      <w:r>
        <w:t>PO BOX 7888</w:t>
      </w:r>
    </w:p>
    <w:p w:rsidR="00970634" w:rsidRDefault="00970634">
      <w:pPr>
        <w:pStyle w:val="ContactInfo"/>
      </w:pPr>
      <w:r>
        <w:t>BOROKO</w:t>
      </w:r>
    </w:p>
    <w:p w:rsidR="00196664" w:rsidRDefault="00B53DB9">
      <w:pPr>
        <w:pStyle w:val="ContactInfo"/>
      </w:pPr>
      <w:r>
        <w:t>N</w:t>
      </w:r>
      <w:r w:rsidR="004326A9">
        <w:t>ATIO</w:t>
      </w:r>
      <w:r w:rsidR="00196664">
        <w:t>NAL CAPITAL DISTRICT</w:t>
      </w:r>
    </w:p>
    <w:p w:rsidR="00196664" w:rsidRDefault="00196664">
      <w:pPr>
        <w:pStyle w:val="ContactInfo"/>
      </w:pPr>
      <w:r>
        <w:t xml:space="preserve">TELEPHONE: </w:t>
      </w:r>
      <w:r w:rsidR="004326A9">
        <w:t>79619813 / 7</w:t>
      </w:r>
      <w:r w:rsidR="0046352F">
        <w:t>5717447</w:t>
      </w:r>
    </w:p>
    <w:p w:rsidR="0046352F" w:rsidRDefault="004415EC" w:rsidP="00CC3FEA">
      <w:pPr>
        <w:pStyle w:val="ContactInfo"/>
        <w:ind w:left="720"/>
      </w:pPr>
      <w:r>
        <w:t xml:space="preserve">EMAIL : </w:t>
      </w:r>
      <w:hyperlink r:id="rId8" w:history="1">
        <w:r w:rsidR="00F5390D" w:rsidRPr="00AD4F0A">
          <w:rPr>
            <w:rStyle w:val="Hyperlink"/>
          </w:rPr>
          <w:t>ningiserec@gmail.com</w:t>
        </w:r>
      </w:hyperlink>
    </w:p>
    <w:p w:rsidR="00F5390D" w:rsidRDefault="00F5390D" w:rsidP="00F5390D">
      <w:pPr>
        <w:pStyle w:val="ContactInfo"/>
      </w:pPr>
    </w:p>
    <w:p w:rsidR="00F5390D" w:rsidRDefault="00C20116" w:rsidP="00F5390D">
      <w:pPr>
        <w:pStyle w:val="ContactInfo"/>
        <w:rPr>
          <w:color w:val="0E0B05" w:themeColor="text2"/>
        </w:rPr>
      </w:pPr>
      <w:r>
        <w:rPr>
          <w:color w:val="0E0B05" w:themeColor="text2"/>
        </w:rPr>
        <w:t xml:space="preserve">Date of Birth: </w:t>
      </w:r>
      <w:r w:rsidR="00082B8C">
        <w:rPr>
          <w:color w:val="0E0B05" w:themeColor="text2"/>
        </w:rPr>
        <w:t xml:space="preserve">    03</w:t>
      </w:r>
      <w:r w:rsidR="00082B8C" w:rsidRPr="00082B8C">
        <w:rPr>
          <w:color w:val="0E0B05" w:themeColor="text2"/>
          <w:vertAlign w:val="superscript"/>
        </w:rPr>
        <w:t>rd</w:t>
      </w:r>
      <w:r w:rsidR="00082B8C">
        <w:rPr>
          <w:color w:val="0E0B05" w:themeColor="text2"/>
        </w:rPr>
        <w:t xml:space="preserve"> February 1989</w:t>
      </w:r>
    </w:p>
    <w:p w:rsidR="00082B8C" w:rsidRDefault="00082B8C" w:rsidP="00F5390D">
      <w:pPr>
        <w:pStyle w:val="ContactInfo"/>
        <w:rPr>
          <w:color w:val="0E0B05" w:themeColor="text2"/>
        </w:rPr>
      </w:pPr>
    </w:p>
    <w:p w:rsidR="00082B8C" w:rsidRDefault="00FD35E9" w:rsidP="00F5390D">
      <w:pPr>
        <w:pStyle w:val="ContactInfo"/>
        <w:rPr>
          <w:color w:val="0E0B05" w:themeColor="text2"/>
        </w:rPr>
      </w:pPr>
      <w:r>
        <w:rPr>
          <w:color w:val="0E0B05" w:themeColor="text2"/>
        </w:rPr>
        <w:t xml:space="preserve">Province: </w:t>
      </w:r>
      <w:r w:rsidR="00E7483E">
        <w:rPr>
          <w:color w:val="0E0B05" w:themeColor="text2"/>
        </w:rPr>
        <w:t xml:space="preserve">           </w:t>
      </w:r>
      <w:r>
        <w:rPr>
          <w:color w:val="0E0B05" w:themeColor="text2"/>
        </w:rPr>
        <w:t>East Sepik</w:t>
      </w:r>
    </w:p>
    <w:p w:rsidR="00E7483E" w:rsidRDefault="00E7483E" w:rsidP="00F5390D">
      <w:pPr>
        <w:pStyle w:val="ContactInfo"/>
        <w:rPr>
          <w:color w:val="0E0B05" w:themeColor="text2"/>
        </w:rPr>
      </w:pPr>
    </w:p>
    <w:p w:rsidR="00E7483E" w:rsidRDefault="00E7483E" w:rsidP="00F5390D">
      <w:pPr>
        <w:pStyle w:val="ContactInfo"/>
        <w:rPr>
          <w:color w:val="0E0B05" w:themeColor="text2"/>
        </w:rPr>
      </w:pPr>
      <w:r>
        <w:rPr>
          <w:color w:val="0E0B05" w:themeColor="text2"/>
        </w:rPr>
        <w:t xml:space="preserve">Religion:            </w:t>
      </w:r>
      <w:r w:rsidR="007149E8">
        <w:rPr>
          <w:color w:val="0E0B05" w:themeColor="text2"/>
        </w:rPr>
        <w:t>Christianity</w:t>
      </w:r>
    </w:p>
    <w:p w:rsidR="007149E8" w:rsidRDefault="007149E8" w:rsidP="00F5390D">
      <w:pPr>
        <w:pStyle w:val="ContactInfo"/>
        <w:rPr>
          <w:color w:val="0E0B05" w:themeColor="text2"/>
        </w:rPr>
      </w:pPr>
    </w:p>
    <w:p w:rsidR="007149E8" w:rsidRDefault="007149E8" w:rsidP="00F5390D">
      <w:pPr>
        <w:pStyle w:val="ContactInfo"/>
        <w:rPr>
          <w:color w:val="0E0B05" w:themeColor="text2"/>
        </w:rPr>
      </w:pPr>
      <w:r>
        <w:rPr>
          <w:color w:val="0E0B05" w:themeColor="text2"/>
        </w:rPr>
        <w:t>Age      :            28</w:t>
      </w:r>
    </w:p>
    <w:p w:rsidR="001C1090" w:rsidRDefault="001C1090" w:rsidP="00F5390D">
      <w:pPr>
        <w:pStyle w:val="ContactInfo"/>
        <w:rPr>
          <w:color w:val="0E0B05" w:themeColor="text2"/>
        </w:rPr>
      </w:pPr>
    </w:p>
    <w:p w:rsidR="006B4D7F" w:rsidRDefault="006B4D7F" w:rsidP="00F5390D">
      <w:pPr>
        <w:pStyle w:val="ContactInfo"/>
        <w:rPr>
          <w:color w:val="0E0B05" w:themeColor="text2"/>
        </w:rPr>
      </w:pPr>
      <w:bookmarkStart w:id="0" w:name="_GoBack"/>
      <w:bookmarkEnd w:id="0"/>
    </w:p>
    <w:p w:rsidR="00082B8C" w:rsidRDefault="003D28D3" w:rsidP="00F5390D">
      <w:pPr>
        <w:pStyle w:val="ContactInfo"/>
        <w:rPr>
          <w:color w:val="0E0B05" w:themeColor="text2"/>
        </w:rPr>
      </w:pPr>
      <w:r>
        <w:rPr>
          <w:color w:val="0E0B05" w:themeColor="text2"/>
        </w:rPr>
        <w:t xml:space="preserve">Marital status: </w:t>
      </w:r>
      <w:r w:rsidR="00A5595A">
        <w:rPr>
          <w:color w:val="0E0B05" w:themeColor="text2"/>
        </w:rPr>
        <w:t xml:space="preserve"> Married</w:t>
      </w:r>
    </w:p>
    <w:p w:rsidR="00A5595A" w:rsidRDefault="00A5595A" w:rsidP="00F5390D">
      <w:pPr>
        <w:pStyle w:val="ContactInfo"/>
        <w:rPr>
          <w:color w:val="0E0B05" w:themeColor="text2"/>
        </w:rPr>
      </w:pPr>
    </w:p>
    <w:p w:rsidR="00A5595A" w:rsidRDefault="00A5595A" w:rsidP="00F5390D">
      <w:pPr>
        <w:pStyle w:val="ContactInfo"/>
        <w:rPr>
          <w:color w:val="0E0B05" w:themeColor="text2"/>
        </w:rPr>
      </w:pPr>
      <w:r>
        <w:rPr>
          <w:color w:val="0E0B05" w:themeColor="text2"/>
        </w:rPr>
        <w:t>Children       : 1</w:t>
      </w:r>
    </w:p>
    <w:p w:rsidR="00082B8C" w:rsidRPr="00C20116" w:rsidRDefault="00082B8C" w:rsidP="00F5390D">
      <w:pPr>
        <w:pStyle w:val="ContactInfo"/>
        <w:rPr>
          <w:color w:val="0E0B05" w:themeColor="text2"/>
        </w:rPr>
      </w:pPr>
    </w:p>
    <w:sdt>
      <w:sdtPr>
        <w:id w:val="-1179423465"/>
        <w:placeholder>
          <w:docPart w:val="9B156DFEBD37E74FA8EB292EAABFBAD8"/>
        </w:placeholder>
        <w:temporary/>
        <w:showingPlcHdr/>
        <w15:appearance w15:val="hidden"/>
      </w:sdtPr>
      <w:sdtEndPr/>
      <w:sdtContent>
        <w:p w:rsidR="008115E5" w:rsidRDefault="00691927">
          <w:pPr>
            <w:pStyle w:val="Heading1"/>
          </w:pPr>
          <w:r w:rsidRPr="00DF03F0">
            <w:rPr>
              <w:sz w:val="28"/>
              <w:szCs w:val="28"/>
            </w:rPr>
            <w:t>Objective</w:t>
          </w:r>
        </w:p>
      </w:sdtContent>
    </w:sdt>
    <w:p w:rsidR="008115E5" w:rsidRDefault="00645D83">
      <w:r>
        <w:t>To obtain a job that will help me gai</w:t>
      </w:r>
      <w:r w:rsidR="00C457B6">
        <w:t>n experience,</w:t>
      </w:r>
      <w:r w:rsidR="00593A86">
        <w:t xml:space="preserve"> and also to reach my </w:t>
      </w:r>
      <w:r w:rsidR="00523CF0">
        <w:t>f</w:t>
      </w:r>
      <w:r w:rsidR="00593A86">
        <w:t>ull potential</w:t>
      </w:r>
      <w:r w:rsidR="00A5101A">
        <w:t xml:space="preserve">, </w:t>
      </w:r>
      <w:r w:rsidR="00942958">
        <w:t>while contributing towards</w:t>
      </w:r>
      <w:r w:rsidR="007801D6">
        <w:t xml:space="preserve"> achieving the organisations goals and objective</w:t>
      </w:r>
      <w:r w:rsidR="00D86B2A">
        <w:t>s.</w:t>
      </w:r>
    </w:p>
    <w:p w:rsidR="00070FC7" w:rsidRDefault="00070FC7"/>
    <w:sdt>
      <w:sdtPr>
        <w:id w:val="1728489637"/>
        <w:placeholder>
          <w:docPart w:val="567FCD6291BE3942B045598D27ECCECB"/>
        </w:placeholder>
        <w:temporary/>
        <w:showingPlcHdr/>
        <w15:appearance w15:val="hidden"/>
      </w:sdtPr>
      <w:sdtEndPr/>
      <w:sdtContent>
        <w:p w:rsidR="008115E5" w:rsidRDefault="00691927">
          <w:pPr>
            <w:pStyle w:val="Heading1"/>
          </w:pPr>
          <w:r w:rsidRPr="007D53C8">
            <w:rPr>
              <w:sz w:val="28"/>
              <w:szCs w:val="28"/>
            </w:rPr>
            <w:t>Experience</w:t>
          </w:r>
        </w:p>
      </w:sdtContent>
    </w:sdt>
    <w:p w:rsidR="008115E5" w:rsidRDefault="00EF48CB">
      <w:r w:rsidRPr="003D5BC0">
        <w:rPr>
          <w:color w:val="000000" w:themeColor="text1"/>
        </w:rPr>
        <w:t>JWK</w:t>
      </w:r>
      <w:r>
        <w:t xml:space="preserve"> </w:t>
      </w:r>
      <w:r w:rsidRPr="003D5BC0">
        <w:rPr>
          <w:color w:val="000000" w:themeColor="text1"/>
        </w:rPr>
        <w:t>TECHNOLOGIES</w:t>
      </w:r>
      <w:r>
        <w:t xml:space="preserve"> </w:t>
      </w:r>
      <w:r w:rsidRPr="003D5BC0">
        <w:rPr>
          <w:color w:val="000000" w:themeColor="text1"/>
        </w:rPr>
        <w:t>LTD</w:t>
      </w:r>
    </w:p>
    <w:p w:rsidR="008115E5" w:rsidRDefault="002102DC" w:rsidP="00F64E24">
      <w:pPr>
        <w:pStyle w:val="ListParagraph"/>
        <w:numPr>
          <w:ilvl w:val="0"/>
          <w:numId w:val="14"/>
        </w:numPr>
      </w:pPr>
      <w:r>
        <w:t>Sales Clerk</w:t>
      </w:r>
      <w:r w:rsidR="00202E96">
        <w:t>- Jan 2016</w:t>
      </w:r>
      <w:r w:rsidR="00F11E5D">
        <w:t>-Sept</w:t>
      </w:r>
      <w:r w:rsidR="001A5125">
        <w:t xml:space="preserve"> 2016</w:t>
      </w:r>
    </w:p>
    <w:p w:rsidR="001A5125" w:rsidRDefault="001A5125" w:rsidP="00CC3FEA">
      <w:pPr>
        <w:pStyle w:val="ListParagraph"/>
        <w:ind w:left="720"/>
      </w:pPr>
    </w:p>
    <w:p w:rsidR="008115E5" w:rsidRDefault="00202E96" w:rsidP="001A5125">
      <w:pPr>
        <w:pStyle w:val="ListParagraph"/>
        <w:numPr>
          <w:ilvl w:val="0"/>
          <w:numId w:val="14"/>
        </w:numPr>
      </w:pPr>
      <w:r>
        <w:t>Inventory Officer</w:t>
      </w:r>
      <w:r w:rsidR="009C7337">
        <w:t>- Sept 2016</w:t>
      </w:r>
      <w:r w:rsidR="004D5972">
        <w:t>- October</w:t>
      </w:r>
      <w:r w:rsidR="009C7337">
        <w:t xml:space="preserve"> 2017</w:t>
      </w:r>
    </w:p>
    <w:p w:rsidR="00FE76AC" w:rsidRDefault="00FE76AC" w:rsidP="00FE76AC">
      <w:pPr>
        <w:pStyle w:val="ListParagraph"/>
      </w:pPr>
    </w:p>
    <w:p w:rsidR="00FE76AC" w:rsidRDefault="00A37504" w:rsidP="00E92315">
      <w:r w:rsidRPr="003D5BC0">
        <w:rPr>
          <w:color w:val="000000" w:themeColor="text1"/>
        </w:rPr>
        <w:t>KKK</w:t>
      </w:r>
      <w:r>
        <w:t xml:space="preserve"> </w:t>
      </w:r>
      <w:r w:rsidRPr="00690F35">
        <w:rPr>
          <w:color w:val="000000" w:themeColor="text1"/>
        </w:rPr>
        <w:t>KINGSTON</w:t>
      </w:r>
      <w:r>
        <w:t xml:space="preserve"> </w:t>
      </w:r>
      <w:r w:rsidRPr="003D5BC0">
        <w:rPr>
          <w:color w:val="0E0B05" w:themeColor="text2"/>
        </w:rPr>
        <w:t>LTD</w:t>
      </w:r>
    </w:p>
    <w:p w:rsidR="00E92315" w:rsidRDefault="00713D7A" w:rsidP="00CA21BF">
      <w:pPr>
        <w:pStyle w:val="ListParagraph"/>
        <w:numPr>
          <w:ilvl w:val="0"/>
          <w:numId w:val="14"/>
        </w:numPr>
      </w:pPr>
      <w:r>
        <w:t xml:space="preserve">Packaging operator- </w:t>
      </w:r>
      <w:r w:rsidR="009918DC">
        <w:t>Jan 2015-April 201</w:t>
      </w:r>
      <w:r w:rsidR="00F30D76">
        <w:t>5</w:t>
      </w:r>
    </w:p>
    <w:p w:rsidR="00A86A30" w:rsidRDefault="00A86A30" w:rsidP="00A86A30">
      <w:pPr>
        <w:pStyle w:val="ListParagraph"/>
        <w:ind w:left="720"/>
      </w:pPr>
    </w:p>
    <w:sdt>
      <w:sdtPr>
        <w:id w:val="720946933"/>
        <w:placeholder>
          <w:docPart w:val="EEABA773A5390848BE8C961BB62CB804"/>
        </w:placeholder>
        <w:temporary/>
        <w:showingPlcHdr/>
        <w15:appearance w15:val="hidden"/>
      </w:sdtPr>
      <w:sdtEndPr/>
      <w:sdtContent>
        <w:p w:rsidR="008115E5" w:rsidRDefault="00691927">
          <w:pPr>
            <w:pStyle w:val="Heading1"/>
          </w:pPr>
          <w:r w:rsidRPr="002978C9">
            <w:rPr>
              <w:sz w:val="28"/>
              <w:szCs w:val="28"/>
            </w:rPr>
            <w:t>Education</w:t>
          </w:r>
        </w:p>
      </w:sdtContent>
    </w:sdt>
    <w:p w:rsidR="008115E5" w:rsidRDefault="00E948D4" w:rsidP="00E948D4">
      <w:pPr>
        <w:pStyle w:val="ListParagraph"/>
        <w:numPr>
          <w:ilvl w:val="0"/>
          <w:numId w:val="15"/>
        </w:numPr>
      </w:pPr>
      <w:r>
        <w:t>2009-2014-</w:t>
      </w:r>
      <w:r w:rsidR="00DE343B">
        <w:t xml:space="preserve"> Bachelor of Science</w:t>
      </w:r>
      <w:r w:rsidR="005426FC">
        <w:t>- UPNG</w:t>
      </w:r>
    </w:p>
    <w:p w:rsidR="000C3174" w:rsidRDefault="001A394F" w:rsidP="000C3174">
      <w:pPr>
        <w:pStyle w:val="ListParagraph"/>
        <w:numPr>
          <w:ilvl w:val="0"/>
          <w:numId w:val="15"/>
        </w:numPr>
      </w:pPr>
      <w:r>
        <w:t>2007-2008-S</w:t>
      </w:r>
      <w:r w:rsidR="00102080">
        <w:t>econdary School Certificate</w:t>
      </w:r>
      <w:r w:rsidR="00847BF1">
        <w:t xml:space="preserve">- Mercy Secondary </w:t>
      </w:r>
      <w:r w:rsidR="000C3174">
        <w:t>Yarapos</w:t>
      </w:r>
    </w:p>
    <w:p w:rsidR="000C3174" w:rsidRDefault="00BB3F96" w:rsidP="000C3174">
      <w:pPr>
        <w:pStyle w:val="ListParagraph"/>
        <w:numPr>
          <w:ilvl w:val="0"/>
          <w:numId w:val="15"/>
        </w:numPr>
      </w:pPr>
      <w:r>
        <w:t>2003-2006-</w:t>
      </w:r>
      <w:r w:rsidR="00EB4BC1">
        <w:t>High School Certifi</w:t>
      </w:r>
      <w:r w:rsidR="0070113B">
        <w:t>cate-</w:t>
      </w:r>
      <w:r>
        <w:t>Yangoru</w:t>
      </w:r>
      <w:r w:rsidR="00EE0A6C">
        <w:t xml:space="preserve"> High School</w:t>
      </w:r>
    </w:p>
    <w:p w:rsidR="004D32A8" w:rsidRDefault="004D32A8" w:rsidP="00665A63">
      <w:pPr>
        <w:pStyle w:val="ListParagraph"/>
        <w:ind w:left="720"/>
      </w:pPr>
    </w:p>
    <w:sdt>
      <w:sdtPr>
        <w:id w:val="520597245"/>
        <w:placeholder>
          <w:docPart w:val="ED9A83543E4D574296BB7BFEA2903CE0"/>
        </w:placeholder>
        <w:temporary/>
        <w:showingPlcHdr/>
        <w15:appearance w15:val="hidden"/>
      </w:sdtPr>
      <w:sdtEndPr/>
      <w:sdtContent>
        <w:p w:rsidR="008115E5" w:rsidRDefault="00691927">
          <w:pPr>
            <w:pStyle w:val="Heading1"/>
          </w:pPr>
          <w:r w:rsidRPr="0096495E">
            <w:rPr>
              <w:sz w:val="28"/>
              <w:szCs w:val="28"/>
            </w:rPr>
            <w:t>Awards and Acknowledgements</w:t>
          </w:r>
        </w:p>
      </w:sdtContent>
    </w:sdt>
    <w:p w:rsidR="008115E5" w:rsidRDefault="00386D87">
      <w:pPr>
        <w:pStyle w:val="ListBullet"/>
      </w:pPr>
      <w:r>
        <w:t>Vice President</w:t>
      </w:r>
      <w:r w:rsidR="007D025A">
        <w:t>- UPNG</w:t>
      </w:r>
      <w:r w:rsidR="00BC3B5E">
        <w:t xml:space="preserve"> Y</w:t>
      </w:r>
      <w:r w:rsidR="00106871">
        <w:t xml:space="preserve">angoru Sausia Student </w:t>
      </w:r>
      <w:r w:rsidR="00797F99">
        <w:t>Association</w:t>
      </w:r>
      <w:r w:rsidR="00A848CA">
        <w:t xml:space="preserve"> </w:t>
      </w:r>
      <w:r w:rsidR="00797F99">
        <w:t>-2012</w:t>
      </w:r>
    </w:p>
    <w:p w:rsidR="00797F99" w:rsidRDefault="00FD46E5">
      <w:pPr>
        <w:pStyle w:val="ListBullet"/>
      </w:pPr>
      <w:r>
        <w:t xml:space="preserve">Member of </w:t>
      </w:r>
      <w:r w:rsidR="00BC3B5E">
        <w:t>UP</w:t>
      </w:r>
      <w:r w:rsidR="007D025A">
        <w:t xml:space="preserve">NG </w:t>
      </w:r>
      <w:r>
        <w:t>Chemistry Student Association</w:t>
      </w:r>
      <w:r w:rsidR="00BC3B5E">
        <w:t>- 2012</w:t>
      </w:r>
      <w:r w:rsidR="00FA01B4">
        <w:t>-2014</w:t>
      </w:r>
    </w:p>
    <w:p w:rsidR="00816498" w:rsidRDefault="00816498" w:rsidP="00C91FAF">
      <w:pPr>
        <w:pStyle w:val="ListBullet"/>
        <w:numPr>
          <w:ilvl w:val="0"/>
          <w:numId w:val="0"/>
        </w:numPr>
        <w:ind w:left="216"/>
      </w:pPr>
    </w:p>
    <w:p w:rsidR="00793FA1" w:rsidRPr="00F2529A" w:rsidRDefault="00F60C68" w:rsidP="00F2529A">
      <w:pPr>
        <w:pStyle w:val="ListBullet"/>
        <w:numPr>
          <w:ilvl w:val="0"/>
          <w:numId w:val="0"/>
        </w:numPr>
        <w:ind w:left="216" w:hanging="216"/>
        <w:rPr>
          <w:rFonts w:asciiTheme="majorHAnsi" w:hAnsiTheme="majorHAnsi" w:cstheme="majorHAnsi"/>
          <w:b/>
          <w:color w:val="0E0B05" w:themeColor="text2"/>
          <w:sz w:val="40"/>
          <w:szCs w:val="40"/>
        </w:rPr>
      </w:pPr>
      <w:r w:rsidRPr="007C10ED">
        <w:rPr>
          <w:rFonts w:asciiTheme="majorHAnsi" w:hAnsiTheme="majorHAnsi" w:cstheme="majorHAnsi"/>
          <w:b/>
          <w:color w:val="0E0B05" w:themeColor="text2"/>
          <w:sz w:val="40"/>
          <w:szCs w:val="40"/>
        </w:rPr>
        <w:t>I</w:t>
      </w:r>
      <w:r w:rsidR="006A27B3" w:rsidRPr="007C10ED">
        <w:rPr>
          <w:rFonts w:asciiTheme="majorHAnsi" w:hAnsiTheme="majorHAnsi" w:cstheme="majorHAnsi"/>
          <w:b/>
          <w:color w:val="0E0B05" w:themeColor="text2"/>
          <w:sz w:val="40"/>
          <w:szCs w:val="40"/>
        </w:rPr>
        <w:t>NTEREST</w:t>
      </w:r>
    </w:p>
    <w:p w:rsidR="00793FA1" w:rsidRDefault="00793FA1" w:rsidP="00793FA1">
      <w:pPr>
        <w:pStyle w:val="ListBullet"/>
        <w:numPr>
          <w:ilvl w:val="0"/>
          <w:numId w:val="18"/>
        </w:numPr>
        <w:rPr>
          <w:b/>
          <w:color w:val="0E0B05" w:themeColor="text2"/>
        </w:rPr>
      </w:pPr>
      <w:r>
        <w:rPr>
          <w:b/>
          <w:color w:val="0E0B05" w:themeColor="text2"/>
        </w:rPr>
        <w:t>Like reading newspapers</w:t>
      </w:r>
    </w:p>
    <w:p w:rsidR="00763DAC" w:rsidRDefault="00763DAC" w:rsidP="00793FA1">
      <w:pPr>
        <w:pStyle w:val="ListBullet"/>
        <w:numPr>
          <w:ilvl w:val="0"/>
          <w:numId w:val="18"/>
        </w:numPr>
        <w:rPr>
          <w:b/>
          <w:color w:val="0E0B05" w:themeColor="text2"/>
        </w:rPr>
      </w:pPr>
      <w:r>
        <w:rPr>
          <w:b/>
          <w:color w:val="0E0B05" w:themeColor="text2"/>
        </w:rPr>
        <w:t>Watching TV</w:t>
      </w:r>
    </w:p>
    <w:p w:rsidR="00DA2643" w:rsidRDefault="00DA2643" w:rsidP="00DA2643">
      <w:pPr>
        <w:pStyle w:val="ListBullet"/>
        <w:numPr>
          <w:ilvl w:val="0"/>
          <w:numId w:val="0"/>
        </w:numPr>
        <w:ind w:left="720"/>
        <w:rPr>
          <w:b/>
          <w:color w:val="0E0B05" w:themeColor="text2"/>
        </w:rPr>
      </w:pPr>
    </w:p>
    <w:p w:rsidR="00F63E92" w:rsidRPr="00B27A53" w:rsidRDefault="00B97CBE" w:rsidP="00F63E92">
      <w:pPr>
        <w:pStyle w:val="ListBullet"/>
        <w:numPr>
          <w:ilvl w:val="0"/>
          <w:numId w:val="0"/>
        </w:numPr>
        <w:ind w:left="216" w:hanging="216"/>
        <w:rPr>
          <w:b/>
          <w:color w:val="0E0B05" w:themeColor="text2"/>
          <w:sz w:val="40"/>
          <w:szCs w:val="40"/>
        </w:rPr>
      </w:pPr>
      <w:r w:rsidRPr="00B27A53">
        <w:rPr>
          <w:b/>
          <w:color w:val="0E0B05" w:themeColor="text2"/>
          <w:sz w:val="40"/>
          <w:szCs w:val="40"/>
        </w:rPr>
        <w:t>REFERE</w:t>
      </w:r>
      <w:r w:rsidR="00767E3C" w:rsidRPr="00B27A53">
        <w:rPr>
          <w:b/>
          <w:color w:val="0E0B05" w:themeColor="text2"/>
          <w:sz w:val="40"/>
          <w:szCs w:val="40"/>
        </w:rPr>
        <w:t>ES</w:t>
      </w:r>
    </w:p>
    <w:p w:rsidR="00767E3C" w:rsidRPr="0032031B" w:rsidRDefault="0032031B" w:rsidP="00F97BA7">
      <w:pPr>
        <w:pStyle w:val="ListBullet"/>
        <w:numPr>
          <w:ilvl w:val="0"/>
          <w:numId w:val="21"/>
        </w:numPr>
        <w:rPr>
          <w:b/>
          <w:color w:val="0E0B05" w:themeColor="text2"/>
        </w:rPr>
      </w:pPr>
      <w:r>
        <w:rPr>
          <w:color w:val="0E0B05" w:themeColor="text2"/>
          <w:sz w:val="32"/>
          <w:szCs w:val="32"/>
        </w:rPr>
        <w:t>Bernadette Patmou</w:t>
      </w:r>
    </w:p>
    <w:p w:rsidR="0032031B" w:rsidRDefault="009A0E3F" w:rsidP="0032031B">
      <w:pPr>
        <w:pStyle w:val="ListBullet"/>
        <w:numPr>
          <w:ilvl w:val="0"/>
          <w:numId w:val="0"/>
        </w:numPr>
        <w:ind w:left="720"/>
        <w:rPr>
          <w:color w:val="0E0B05" w:themeColor="text2"/>
          <w:sz w:val="32"/>
          <w:szCs w:val="32"/>
        </w:rPr>
      </w:pPr>
      <w:r>
        <w:rPr>
          <w:color w:val="0E0B05" w:themeColor="text2"/>
          <w:sz w:val="32"/>
          <w:szCs w:val="32"/>
        </w:rPr>
        <w:t>Human Resource Manager</w:t>
      </w:r>
    </w:p>
    <w:p w:rsidR="009A0E3F" w:rsidRDefault="00DC7859" w:rsidP="0032031B">
      <w:pPr>
        <w:pStyle w:val="ListBullet"/>
        <w:numPr>
          <w:ilvl w:val="0"/>
          <w:numId w:val="0"/>
        </w:numPr>
        <w:ind w:left="720"/>
        <w:rPr>
          <w:color w:val="0E0B05" w:themeColor="text2"/>
          <w:sz w:val="32"/>
          <w:szCs w:val="32"/>
        </w:rPr>
      </w:pPr>
      <w:r>
        <w:rPr>
          <w:color w:val="0E0B05" w:themeColor="text2"/>
          <w:sz w:val="32"/>
          <w:szCs w:val="32"/>
        </w:rPr>
        <w:t>Jwk Technologies Ltd</w:t>
      </w:r>
    </w:p>
    <w:p w:rsidR="000F28D8" w:rsidRDefault="000F28D8" w:rsidP="0032031B">
      <w:pPr>
        <w:pStyle w:val="ListBullet"/>
        <w:numPr>
          <w:ilvl w:val="0"/>
          <w:numId w:val="0"/>
        </w:numPr>
        <w:ind w:left="720"/>
        <w:rPr>
          <w:color w:val="0E0B05" w:themeColor="text2"/>
          <w:sz w:val="32"/>
          <w:szCs w:val="32"/>
        </w:rPr>
      </w:pPr>
      <w:r>
        <w:rPr>
          <w:color w:val="0E0B05" w:themeColor="text2"/>
          <w:sz w:val="32"/>
          <w:szCs w:val="32"/>
        </w:rPr>
        <w:t>PO Box 7888</w:t>
      </w:r>
    </w:p>
    <w:p w:rsidR="000F28D8" w:rsidRDefault="000F28D8" w:rsidP="0032031B">
      <w:pPr>
        <w:pStyle w:val="ListBullet"/>
        <w:numPr>
          <w:ilvl w:val="0"/>
          <w:numId w:val="0"/>
        </w:numPr>
        <w:ind w:left="720"/>
        <w:rPr>
          <w:color w:val="0E0B05" w:themeColor="text2"/>
          <w:sz w:val="32"/>
          <w:szCs w:val="32"/>
        </w:rPr>
      </w:pPr>
      <w:r>
        <w:rPr>
          <w:color w:val="0E0B05" w:themeColor="text2"/>
          <w:sz w:val="32"/>
          <w:szCs w:val="32"/>
        </w:rPr>
        <w:t>Boroko, NCD</w:t>
      </w:r>
    </w:p>
    <w:p w:rsidR="00D5397C" w:rsidRDefault="00D5397C" w:rsidP="0032031B">
      <w:pPr>
        <w:pStyle w:val="ListBullet"/>
        <w:numPr>
          <w:ilvl w:val="0"/>
          <w:numId w:val="0"/>
        </w:numPr>
        <w:ind w:left="720"/>
        <w:rPr>
          <w:color w:val="0E0B05" w:themeColor="text2"/>
          <w:sz w:val="32"/>
          <w:szCs w:val="32"/>
        </w:rPr>
      </w:pPr>
      <w:r>
        <w:rPr>
          <w:color w:val="0E0B05" w:themeColor="text2"/>
          <w:sz w:val="32"/>
          <w:szCs w:val="32"/>
        </w:rPr>
        <w:t>Tel: 325 6618</w:t>
      </w:r>
    </w:p>
    <w:p w:rsidR="001054A7" w:rsidRPr="001054A7" w:rsidRDefault="0057432E" w:rsidP="001054A7">
      <w:pPr>
        <w:pStyle w:val="ListBullet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color w:val="0E0B05" w:themeColor="text2"/>
          <w:sz w:val="32"/>
          <w:szCs w:val="32"/>
        </w:rPr>
        <w:t xml:space="preserve">Email: </w:t>
      </w:r>
      <w:r w:rsidR="00224C60">
        <w:rPr>
          <w:sz w:val="32"/>
          <w:szCs w:val="32"/>
        </w:rPr>
        <w:t>bpatmou@jwk.com.pg</w:t>
      </w:r>
    </w:p>
    <w:p w:rsidR="004670D3" w:rsidRDefault="004670D3" w:rsidP="004670D3">
      <w:pPr>
        <w:pStyle w:val="ListBullet"/>
        <w:numPr>
          <w:ilvl w:val="0"/>
          <w:numId w:val="0"/>
        </w:numPr>
        <w:rPr>
          <w:color w:val="0E0B05" w:themeColor="text2"/>
          <w:sz w:val="32"/>
          <w:szCs w:val="32"/>
        </w:rPr>
      </w:pPr>
    </w:p>
    <w:p w:rsidR="00F63E92" w:rsidRDefault="00B46EF8" w:rsidP="00B46EF8">
      <w:pPr>
        <w:pStyle w:val="ListBullet"/>
        <w:numPr>
          <w:ilvl w:val="0"/>
          <w:numId w:val="21"/>
        </w:numPr>
        <w:rPr>
          <w:color w:val="0E0B05" w:themeColor="text2"/>
          <w:sz w:val="32"/>
          <w:szCs w:val="32"/>
        </w:rPr>
      </w:pPr>
      <w:r>
        <w:rPr>
          <w:color w:val="0E0B05" w:themeColor="text2"/>
          <w:sz w:val="32"/>
          <w:szCs w:val="32"/>
        </w:rPr>
        <w:t>R</w:t>
      </w:r>
      <w:r w:rsidR="004B4D25">
        <w:rPr>
          <w:color w:val="0E0B05" w:themeColor="text2"/>
          <w:sz w:val="32"/>
          <w:szCs w:val="32"/>
        </w:rPr>
        <w:t>edi Kuama</w:t>
      </w:r>
    </w:p>
    <w:p w:rsidR="00953953" w:rsidRDefault="00953953" w:rsidP="0032031B">
      <w:pPr>
        <w:pStyle w:val="ListBullet"/>
        <w:numPr>
          <w:ilvl w:val="0"/>
          <w:numId w:val="0"/>
        </w:numPr>
        <w:ind w:left="720"/>
        <w:rPr>
          <w:color w:val="0E0B05" w:themeColor="text2"/>
          <w:sz w:val="32"/>
          <w:szCs w:val="32"/>
        </w:rPr>
      </w:pPr>
      <w:r>
        <w:rPr>
          <w:color w:val="0E0B05" w:themeColor="text2"/>
          <w:sz w:val="32"/>
          <w:szCs w:val="32"/>
        </w:rPr>
        <w:t xml:space="preserve">Chemistry Lecturer </w:t>
      </w:r>
    </w:p>
    <w:p w:rsidR="00953953" w:rsidRDefault="002C39FD" w:rsidP="0032031B">
      <w:pPr>
        <w:pStyle w:val="ListBullet"/>
        <w:numPr>
          <w:ilvl w:val="0"/>
          <w:numId w:val="0"/>
        </w:numPr>
        <w:ind w:left="720"/>
        <w:rPr>
          <w:color w:val="0E0B05" w:themeColor="text2"/>
          <w:sz w:val="32"/>
          <w:szCs w:val="32"/>
        </w:rPr>
      </w:pPr>
      <w:r>
        <w:rPr>
          <w:color w:val="0E0B05" w:themeColor="text2"/>
          <w:sz w:val="32"/>
          <w:szCs w:val="32"/>
        </w:rPr>
        <w:t>School of Natural &amp; Physica</w:t>
      </w:r>
      <w:r w:rsidR="00B46EF8">
        <w:rPr>
          <w:color w:val="0E0B05" w:themeColor="text2"/>
          <w:sz w:val="32"/>
          <w:szCs w:val="32"/>
        </w:rPr>
        <w:t>l  Science</w:t>
      </w:r>
    </w:p>
    <w:p w:rsidR="00F31CE3" w:rsidRDefault="00F31CE3" w:rsidP="0032031B">
      <w:pPr>
        <w:pStyle w:val="ListBullet"/>
        <w:numPr>
          <w:ilvl w:val="0"/>
          <w:numId w:val="0"/>
        </w:numPr>
        <w:ind w:left="720"/>
        <w:rPr>
          <w:color w:val="0E0B05" w:themeColor="text2"/>
          <w:sz w:val="32"/>
          <w:szCs w:val="32"/>
        </w:rPr>
      </w:pPr>
      <w:r>
        <w:rPr>
          <w:color w:val="0E0B05" w:themeColor="text2"/>
          <w:sz w:val="32"/>
          <w:szCs w:val="32"/>
        </w:rPr>
        <w:lastRenderedPageBreak/>
        <w:t>UPNG</w:t>
      </w:r>
    </w:p>
    <w:p w:rsidR="00825750" w:rsidRDefault="00933F4E" w:rsidP="0032188C">
      <w:pPr>
        <w:pStyle w:val="ListBullet"/>
        <w:numPr>
          <w:ilvl w:val="0"/>
          <w:numId w:val="0"/>
        </w:numPr>
        <w:ind w:left="720"/>
        <w:rPr>
          <w:color w:val="0E0B05" w:themeColor="text2"/>
          <w:sz w:val="32"/>
          <w:szCs w:val="32"/>
        </w:rPr>
      </w:pPr>
      <w:r>
        <w:rPr>
          <w:color w:val="0E0B05" w:themeColor="text2"/>
          <w:sz w:val="32"/>
          <w:szCs w:val="32"/>
        </w:rPr>
        <w:t>PO BOX 320</w:t>
      </w:r>
    </w:p>
    <w:p w:rsidR="00EF35FC" w:rsidRDefault="00825750" w:rsidP="0032188C">
      <w:pPr>
        <w:pStyle w:val="ListBullet"/>
        <w:numPr>
          <w:ilvl w:val="0"/>
          <w:numId w:val="0"/>
        </w:numPr>
        <w:ind w:left="720"/>
        <w:rPr>
          <w:color w:val="0E0B05" w:themeColor="text2"/>
          <w:sz w:val="32"/>
          <w:szCs w:val="32"/>
        </w:rPr>
      </w:pPr>
      <w:r>
        <w:rPr>
          <w:color w:val="0E0B05" w:themeColor="text2"/>
          <w:sz w:val="32"/>
          <w:szCs w:val="32"/>
        </w:rPr>
        <w:t>U</w:t>
      </w:r>
      <w:r w:rsidR="00583577">
        <w:rPr>
          <w:color w:val="0E0B05" w:themeColor="text2"/>
          <w:sz w:val="32"/>
          <w:szCs w:val="32"/>
        </w:rPr>
        <w:t xml:space="preserve">niversity </w:t>
      </w:r>
    </w:p>
    <w:p w:rsidR="00583577" w:rsidRDefault="00EC4ED7" w:rsidP="0032188C">
      <w:pPr>
        <w:pStyle w:val="ListBullet"/>
        <w:numPr>
          <w:ilvl w:val="0"/>
          <w:numId w:val="0"/>
        </w:numPr>
        <w:rPr>
          <w:color w:val="0E0B05" w:themeColor="text2"/>
          <w:sz w:val="32"/>
          <w:szCs w:val="32"/>
        </w:rPr>
      </w:pPr>
      <w:r>
        <w:rPr>
          <w:color w:val="0E0B05" w:themeColor="text2"/>
          <w:sz w:val="32"/>
          <w:szCs w:val="32"/>
        </w:rPr>
        <w:t xml:space="preserve">       </w:t>
      </w:r>
      <w:r w:rsidR="00A86A30">
        <w:rPr>
          <w:color w:val="0E0B05" w:themeColor="text2"/>
          <w:sz w:val="32"/>
          <w:szCs w:val="32"/>
        </w:rPr>
        <w:t>N</w:t>
      </w:r>
      <w:r w:rsidR="00583577">
        <w:rPr>
          <w:color w:val="0E0B05" w:themeColor="text2"/>
          <w:sz w:val="32"/>
          <w:szCs w:val="32"/>
        </w:rPr>
        <w:t>ational Capital District</w:t>
      </w:r>
    </w:p>
    <w:p w:rsidR="00A71601" w:rsidRDefault="007E098C" w:rsidP="0032031B">
      <w:pPr>
        <w:pStyle w:val="ListBullet"/>
        <w:numPr>
          <w:ilvl w:val="0"/>
          <w:numId w:val="0"/>
        </w:numPr>
        <w:ind w:left="720"/>
        <w:rPr>
          <w:color w:val="0E0B05" w:themeColor="text2"/>
          <w:sz w:val="32"/>
          <w:szCs w:val="32"/>
        </w:rPr>
      </w:pPr>
      <w:r w:rsidRPr="001E47A5">
        <w:rPr>
          <w:color w:val="0E0B05" w:themeColor="text2"/>
          <w:sz w:val="32"/>
          <w:szCs w:val="32"/>
        </w:rPr>
        <w:t>Tel:</w:t>
      </w:r>
      <w:r w:rsidR="001E47A5">
        <w:rPr>
          <w:color w:val="0E0B05" w:themeColor="text2"/>
          <w:sz w:val="32"/>
          <w:szCs w:val="32"/>
        </w:rPr>
        <w:t xml:space="preserve"> 326 0900</w:t>
      </w:r>
    </w:p>
    <w:p w:rsidR="001E47A5" w:rsidRDefault="001E47A5" w:rsidP="0032031B">
      <w:pPr>
        <w:pStyle w:val="ListBullet"/>
        <w:numPr>
          <w:ilvl w:val="0"/>
          <w:numId w:val="0"/>
        </w:numPr>
        <w:ind w:left="720"/>
        <w:rPr>
          <w:color w:val="0E0B05" w:themeColor="text2"/>
          <w:sz w:val="32"/>
          <w:szCs w:val="32"/>
        </w:rPr>
      </w:pPr>
    </w:p>
    <w:p w:rsidR="00083E24" w:rsidRPr="00267D1E" w:rsidRDefault="00267D1E" w:rsidP="00083E24">
      <w:pPr>
        <w:pStyle w:val="ListBullet"/>
        <w:numPr>
          <w:ilvl w:val="0"/>
          <w:numId w:val="21"/>
        </w:numPr>
        <w:rPr>
          <w:b/>
          <w:color w:val="0E0B05" w:themeColor="text2"/>
        </w:rPr>
      </w:pPr>
      <w:r>
        <w:rPr>
          <w:rFonts w:ascii="Arial" w:hAnsi="Arial" w:cs="Arial"/>
          <w:color w:val="0E0B05" w:themeColor="text2"/>
          <w:sz w:val="32"/>
          <w:szCs w:val="32"/>
        </w:rPr>
        <w:t>Yama Yako</w:t>
      </w:r>
    </w:p>
    <w:p w:rsidR="00B14E55" w:rsidRDefault="00B14E55" w:rsidP="00B14E55">
      <w:pPr>
        <w:pStyle w:val="ListBullet"/>
        <w:numPr>
          <w:ilvl w:val="0"/>
          <w:numId w:val="0"/>
        </w:numPr>
        <w:ind w:left="858"/>
        <w:rPr>
          <w:rFonts w:ascii="Arial" w:hAnsi="Arial" w:cs="Arial"/>
          <w:color w:val="0E0B05" w:themeColor="text2"/>
          <w:sz w:val="32"/>
          <w:szCs w:val="32"/>
        </w:rPr>
      </w:pPr>
      <w:r>
        <w:rPr>
          <w:rFonts w:ascii="Arial" w:hAnsi="Arial" w:cs="Arial"/>
          <w:color w:val="0E0B05" w:themeColor="text2"/>
          <w:sz w:val="32"/>
          <w:szCs w:val="32"/>
        </w:rPr>
        <w:t xml:space="preserve">Safety Officer </w:t>
      </w:r>
    </w:p>
    <w:p w:rsidR="00B14E55" w:rsidRDefault="00B14E55" w:rsidP="00B14E55">
      <w:pPr>
        <w:pStyle w:val="ListBullet"/>
        <w:numPr>
          <w:ilvl w:val="0"/>
          <w:numId w:val="0"/>
        </w:numPr>
        <w:ind w:left="858"/>
        <w:rPr>
          <w:rFonts w:ascii="Arial" w:hAnsi="Arial" w:cs="Arial"/>
          <w:color w:val="0E0B05" w:themeColor="text2"/>
          <w:sz w:val="32"/>
          <w:szCs w:val="32"/>
        </w:rPr>
      </w:pPr>
      <w:r>
        <w:rPr>
          <w:rFonts w:ascii="Arial" w:hAnsi="Arial" w:cs="Arial"/>
          <w:color w:val="0E0B05" w:themeColor="text2"/>
          <w:sz w:val="32"/>
          <w:szCs w:val="32"/>
        </w:rPr>
        <w:t>Chemical Factory</w:t>
      </w:r>
    </w:p>
    <w:p w:rsidR="00B14E55" w:rsidRDefault="006A099C" w:rsidP="00B14E55">
      <w:pPr>
        <w:pStyle w:val="ListBullet"/>
        <w:numPr>
          <w:ilvl w:val="0"/>
          <w:numId w:val="0"/>
        </w:numPr>
        <w:ind w:left="858"/>
        <w:rPr>
          <w:rFonts w:ascii="Arial" w:hAnsi="Arial" w:cs="Arial"/>
          <w:color w:val="0E0B05" w:themeColor="text2"/>
          <w:sz w:val="32"/>
          <w:szCs w:val="32"/>
        </w:rPr>
      </w:pPr>
      <w:r>
        <w:rPr>
          <w:rFonts w:ascii="Arial" w:hAnsi="Arial" w:cs="Arial"/>
          <w:color w:val="0E0B05" w:themeColor="text2"/>
          <w:sz w:val="32"/>
          <w:szCs w:val="32"/>
        </w:rPr>
        <w:t>KKK Kingston Ltd</w:t>
      </w:r>
    </w:p>
    <w:p w:rsidR="004D00F0" w:rsidRDefault="004D00F0" w:rsidP="00B14E55">
      <w:pPr>
        <w:pStyle w:val="ListBullet"/>
        <w:numPr>
          <w:ilvl w:val="0"/>
          <w:numId w:val="0"/>
        </w:numPr>
        <w:ind w:left="858"/>
        <w:rPr>
          <w:rFonts w:ascii="Arial" w:hAnsi="Arial" w:cs="Arial"/>
          <w:color w:val="0E0B05" w:themeColor="text2"/>
          <w:sz w:val="32"/>
          <w:szCs w:val="32"/>
        </w:rPr>
      </w:pPr>
      <w:r>
        <w:rPr>
          <w:rFonts w:ascii="Arial" w:hAnsi="Arial" w:cs="Arial"/>
          <w:color w:val="0E0B05" w:themeColor="text2"/>
          <w:sz w:val="32"/>
          <w:szCs w:val="32"/>
        </w:rPr>
        <w:t xml:space="preserve">PO Box </w:t>
      </w:r>
      <w:r w:rsidR="006B72B8">
        <w:rPr>
          <w:rFonts w:ascii="Arial" w:hAnsi="Arial" w:cs="Arial"/>
          <w:color w:val="0E0B05" w:themeColor="text2"/>
          <w:sz w:val="32"/>
          <w:szCs w:val="32"/>
        </w:rPr>
        <w:t>1104</w:t>
      </w:r>
    </w:p>
    <w:p w:rsidR="006B72B8" w:rsidRDefault="006B72B8" w:rsidP="00B14E55">
      <w:pPr>
        <w:pStyle w:val="ListBullet"/>
        <w:numPr>
          <w:ilvl w:val="0"/>
          <w:numId w:val="0"/>
        </w:numPr>
        <w:ind w:left="858"/>
        <w:rPr>
          <w:rFonts w:ascii="Arial" w:hAnsi="Arial" w:cs="Arial"/>
          <w:color w:val="0E0B05" w:themeColor="text2"/>
          <w:sz w:val="32"/>
          <w:szCs w:val="32"/>
        </w:rPr>
      </w:pPr>
      <w:r>
        <w:rPr>
          <w:rFonts w:ascii="Arial" w:hAnsi="Arial" w:cs="Arial"/>
          <w:color w:val="0E0B05" w:themeColor="text2"/>
          <w:sz w:val="32"/>
          <w:szCs w:val="32"/>
        </w:rPr>
        <w:t>Lae, MP</w:t>
      </w:r>
    </w:p>
    <w:p w:rsidR="006B72B8" w:rsidRPr="00B14E55" w:rsidRDefault="006B72B8" w:rsidP="00B14E55">
      <w:pPr>
        <w:pStyle w:val="ListBullet"/>
        <w:numPr>
          <w:ilvl w:val="0"/>
          <w:numId w:val="0"/>
        </w:numPr>
        <w:ind w:left="858"/>
        <w:rPr>
          <w:rFonts w:ascii="Arial" w:hAnsi="Arial" w:cs="Arial"/>
          <w:color w:val="0E0B05" w:themeColor="text2"/>
          <w:sz w:val="32"/>
          <w:szCs w:val="32"/>
        </w:rPr>
      </w:pPr>
      <w:r>
        <w:rPr>
          <w:rFonts w:ascii="Arial" w:hAnsi="Arial" w:cs="Arial"/>
          <w:color w:val="0E0B05" w:themeColor="text2"/>
          <w:sz w:val="32"/>
          <w:szCs w:val="32"/>
        </w:rPr>
        <w:t>Tel</w:t>
      </w:r>
      <w:r w:rsidR="000B44F4">
        <w:rPr>
          <w:rFonts w:ascii="Arial" w:hAnsi="Arial" w:cs="Arial"/>
          <w:color w:val="0E0B05" w:themeColor="text2"/>
          <w:sz w:val="32"/>
          <w:szCs w:val="32"/>
        </w:rPr>
        <w:t>: 472 2745</w:t>
      </w:r>
    </w:p>
    <w:p w:rsidR="00767E3C" w:rsidRDefault="00767E3C" w:rsidP="00B97CBE">
      <w:pPr>
        <w:pStyle w:val="ListBullet"/>
        <w:numPr>
          <w:ilvl w:val="0"/>
          <w:numId w:val="0"/>
        </w:numPr>
        <w:ind w:left="216" w:hanging="216"/>
        <w:rPr>
          <w:b/>
          <w:color w:val="0E0B05" w:themeColor="text2"/>
        </w:rPr>
      </w:pPr>
    </w:p>
    <w:p w:rsidR="006A27B3" w:rsidRPr="00F60C68" w:rsidRDefault="006A27B3" w:rsidP="00F60C68">
      <w:pPr>
        <w:pStyle w:val="ListBullet"/>
        <w:numPr>
          <w:ilvl w:val="0"/>
          <w:numId w:val="0"/>
        </w:numPr>
        <w:ind w:left="216" w:hanging="216"/>
        <w:rPr>
          <w:b/>
          <w:color w:val="0E0B05" w:themeColor="text2"/>
        </w:rPr>
      </w:pPr>
    </w:p>
    <w:sectPr w:rsidR="006A27B3" w:rsidRPr="00F60C68" w:rsidSect="00691927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50B" w:rsidRDefault="0006350B">
      <w:r>
        <w:separator/>
      </w:r>
    </w:p>
  </w:endnote>
  <w:endnote w:type="continuationSeparator" w:id="0">
    <w:p w:rsidR="0006350B" w:rsidRDefault="0006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00"/>
    <w:family w:val="swiss"/>
    <w:pitch w:val="variable"/>
    <w:sig w:usb0="0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5E5" w:rsidRDefault="0069192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50B" w:rsidRDefault="0006350B">
      <w:r>
        <w:separator/>
      </w:r>
    </w:p>
  </w:footnote>
  <w:footnote w:type="continuationSeparator" w:id="0">
    <w:p w:rsidR="0006350B" w:rsidRDefault="0006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5E5" w:rsidRDefault="00691927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0F17BF9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5E5" w:rsidRDefault="00691927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15E5" w:rsidRDefault="008115E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8115E5" w:rsidRDefault="008115E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295C86"/>
    <w:multiLevelType w:val="hybridMultilevel"/>
    <w:tmpl w:val="728CE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57BD7"/>
    <w:multiLevelType w:val="hybridMultilevel"/>
    <w:tmpl w:val="96523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1782D"/>
    <w:multiLevelType w:val="hybridMultilevel"/>
    <w:tmpl w:val="355C6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F6D46"/>
    <w:multiLevelType w:val="hybridMultilevel"/>
    <w:tmpl w:val="C5C46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1037B"/>
    <w:multiLevelType w:val="hybridMultilevel"/>
    <w:tmpl w:val="86A26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2494E"/>
    <w:multiLevelType w:val="hybridMultilevel"/>
    <w:tmpl w:val="FC0AC9FA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72991A01"/>
    <w:multiLevelType w:val="hybridMultilevel"/>
    <w:tmpl w:val="DD081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96774"/>
    <w:multiLevelType w:val="hybridMultilevel"/>
    <w:tmpl w:val="4C56062A"/>
    <w:lvl w:ilvl="0" w:tplc="E4C0555A">
      <w:start w:val="1"/>
      <w:numFmt w:val="decimal"/>
      <w:lvlText w:val="%1."/>
      <w:lvlJc w:val="left"/>
      <w:pPr>
        <w:ind w:left="858" w:hanging="360"/>
      </w:pPr>
      <w:rPr>
        <w:rFonts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1578" w:hanging="360"/>
      </w:pPr>
    </w:lvl>
    <w:lvl w:ilvl="2" w:tplc="0809001B" w:tentative="1">
      <w:start w:val="1"/>
      <w:numFmt w:val="lowerRoman"/>
      <w:lvlText w:val="%3."/>
      <w:lvlJc w:val="right"/>
      <w:pPr>
        <w:ind w:left="2298" w:hanging="180"/>
      </w:pPr>
    </w:lvl>
    <w:lvl w:ilvl="3" w:tplc="0809000F" w:tentative="1">
      <w:start w:val="1"/>
      <w:numFmt w:val="decimal"/>
      <w:lvlText w:val="%4."/>
      <w:lvlJc w:val="left"/>
      <w:pPr>
        <w:ind w:left="3018" w:hanging="360"/>
      </w:pPr>
    </w:lvl>
    <w:lvl w:ilvl="4" w:tplc="08090019" w:tentative="1">
      <w:start w:val="1"/>
      <w:numFmt w:val="lowerLetter"/>
      <w:lvlText w:val="%5."/>
      <w:lvlJc w:val="left"/>
      <w:pPr>
        <w:ind w:left="3738" w:hanging="360"/>
      </w:pPr>
    </w:lvl>
    <w:lvl w:ilvl="5" w:tplc="0809001B" w:tentative="1">
      <w:start w:val="1"/>
      <w:numFmt w:val="lowerRoman"/>
      <w:lvlText w:val="%6."/>
      <w:lvlJc w:val="right"/>
      <w:pPr>
        <w:ind w:left="4458" w:hanging="180"/>
      </w:pPr>
    </w:lvl>
    <w:lvl w:ilvl="6" w:tplc="0809000F" w:tentative="1">
      <w:start w:val="1"/>
      <w:numFmt w:val="decimal"/>
      <w:lvlText w:val="%7."/>
      <w:lvlJc w:val="left"/>
      <w:pPr>
        <w:ind w:left="5178" w:hanging="360"/>
      </w:pPr>
    </w:lvl>
    <w:lvl w:ilvl="7" w:tplc="08090019" w:tentative="1">
      <w:start w:val="1"/>
      <w:numFmt w:val="lowerLetter"/>
      <w:lvlText w:val="%8."/>
      <w:lvlJc w:val="left"/>
      <w:pPr>
        <w:ind w:left="5898" w:hanging="360"/>
      </w:pPr>
    </w:lvl>
    <w:lvl w:ilvl="8" w:tplc="0809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9"/>
  </w:num>
  <w:num w:numId="15">
    <w:abstractNumId w:val="12"/>
  </w:num>
  <w:num w:numId="16">
    <w:abstractNumId w:val="15"/>
  </w:num>
  <w:num w:numId="17">
    <w:abstractNumId w:val="18"/>
  </w:num>
  <w:num w:numId="18">
    <w:abstractNumId w:val="14"/>
  </w:num>
  <w:num w:numId="19">
    <w:abstractNumId w:val="11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28"/>
    <w:rsid w:val="00014D1A"/>
    <w:rsid w:val="00062667"/>
    <w:rsid w:val="0006350B"/>
    <w:rsid w:val="00070FC7"/>
    <w:rsid w:val="00082B8C"/>
    <w:rsid w:val="00083E24"/>
    <w:rsid w:val="000B44F4"/>
    <w:rsid w:val="000C3174"/>
    <w:rsid w:val="000F28D8"/>
    <w:rsid w:val="00102080"/>
    <w:rsid w:val="001054A7"/>
    <w:rsid w:val="00106871"/>
    <w:rsid w:val="00196664"/>
    <w:rsid w:val="001A394F"/>
    <w:rsid w:val="001A5125"/>
    <w:rsid w:val="001A56F9"/>
    <w:rsid w:val="001C1090"/>
    <w:rsid w:val="001E47A5"/>
    <w:rsid w:val="001F2635"/>
    <w:rsid w:val="00202E96"/>
    <w:rsid w:val="002102DC"/>
    <w:rsid w:val="00224C60"/>
    <w:rsid w:val="00267D1E"/>
    <w:rsid w:val="002978C9"/>
    <w:rsid w:val="002A1BB5"/>
    <w:rsid w:val="002A6EA5"/>
    <w:rsid w:val="002C39FD"/>
    <w:rsid w:val="003117C4"/>
    <w:rsid w:val="0032031B"/>
    <w:rsid w:val="0032188C"/>
    <w:rsid w:val="00376C52"/>
    <w:rsid w:val="00386D87"/>
    <w:rsid w:val="003A166B"/>
    <w:rsid w:val="003A62C3"/>
    <w:rsid w:val="003B6923"/>
    <w:rsid w:val="003C7BC0"/>
    <w:rsid w:val="003D28D3"/>
    <w:rsid w:val="003D5BC0"/>
    <w:rsid w:val="003F3799"/>
    <w:rsid w:val="00415BCD"/>
    <w:rsid w:val="004326A9"/>
    <w:rsid w:val="00434225"/>
    <w:rsid w:val="004415EC"/>
    <w:rsid w:val="0046352F"/>
    <w:rsid w:val="004670D3"/>
    <w:rsid w:val="004B12FA"/>
    <w:rsid w:val="004B4D25"/>
    <w:rsid w:val="004D00F0"/>
    <w:rsid w:val="004D32A8"/>
    <w:rsid w:val="004D5972"/>
    <w:rsid w:val="00523CF0"/>
    <w:rsid w:val="0054102A"/>
    <w:rsid w:val="005426FC"/>
    <w:rsid w:val="0057432E"/>
    <w:rsid w:val="00583577"/>
    <w:rsid w:val="00593A86"/>
    <w:rsid w:val="005C4569"/>
    <w:rsid w:val="00636B4F"/>
    <w:rsid w:val="00642A54"/>
    <w:rsid w:val="00645D83"/>
    <w:rsid w:val="00665A63"/>
    <w:rsid w:val="00690F35"/>
    <w:rsid w:val="00691927"/>
    <w:rsid w:val="006A099C"/>
    <w:rsid w:val="006A27B3"/>
    <w:rsid w:val="006B4D7F"/>
    <w:rsid w:val="006B72B8"/>
    <w:rsid w:val="0070113B"/>
    <w:rsid w:val="00702C8F"/>
    <w:rsid w:val="00702CB8"/>
    <w:rsid w:val="00702DC7"/>
    <w:rsid w:val="00707C8F"/>
    <w:rsid w:val="00713D7A"/>
    <w:rsid w:val="007149E8"/>
    <w:rsid w:val="00763C3D"/>
    <w:rsid w:val="00763DAC"/>
    <w:rsid w:val="00767E3C"/>
    <w:rsid w:val="007801D6"/>
    <w:rsid w:val="00790597"/>
    <w:rsid w:val="00793FA1"/>
    <w:rsid w:val="00797F99"/>
    <w:rsid w:val="007C10ED"/>
    <w:rsid w:val="007C114F"/>
    <w:rsid w:val="007D025A"/>
    <w:rsid w:val="007D53C8"/>
    <w:rsid w:val="007E098C"/>
    <w:rsid w:val="008115E5"/>
    <w:rsid w:val="00816498"/>
    <w:rsid w:val="00825750"/>
    <w:rsid w:val="008455CA"/>
    <w:rsid w:val="00847BF1"/>
    <w:rsid w:val="00860013"/>
    <w:rsid w:val="00860315"/>
    <w:rsid w:val="00873917"/>
    <w:rsid w:val="008A5274"/>
    <w:rsid w:val="00933F4E"/>
    <w:rsid w:val="00942958"/>
    <w:rsid w:val="00953953"/>
    <w:rsid w:val="0096495E"/>
    <w:rsid w:val="00970634"/>
    <w:rsid w:val="00984C4A"/>
    <w:rsid w:val="009918DC"/>
    <w:rsid w:val="009A0E3F"/>
    <w:rsid w:val="009B2CBD"/>
    <w:rsid w:val="009C7337"/>
    <w:rsid w:val="009C737E"/>
    <w:rsid w:val="00A37504"/>
    <w:rsid w:val="00A5101A"/>
    <w:rsid w:val="00A5595A"/>
    <w:rsid w:val="00A71601"/>
    <w:rsid w:val="00A73B72"/>
    <w:rsid w:val="00A848CA"/>
    <w:rsid w:val="00A86A30"/>
    <w:rsid w:val="00A943B2"/>
    <w:rsid w:val="00AB2765"/>
    <w:rsid w:val="00AB5E47"/>
    <w:rsid w:val="00AE012F"/>
    <w:rsid w:val="00AE0328"/>
    <w:rsid w:val="00B14E55"/>
    <w:rsid w:val="00B25D28"/>
    <w:rsid w:val="00B26FF8"/>
    <w:rsid w:val="00B27A53"/>
    <w:rsid w:val="00B35051"/>
    <w:rsid w:val="00B41D05"/>
    <w:rsid w:val="00B46EF8"/>
    <w:rsid w:val="00B53DB9"/>
    <w:rsid w:val="00B97CBE"/>
    <w:rsid w:val="00BB3F96"/>
    <w:rsid w:val="00BC3B5E"/>
    <w:rsid w:val="00BF257A"/>
    <w:rsid w:val="00BF639F"/>
    <w:rsid w:val="00C20116"/>
    <w:rsid w:val="00C457B6"/>
    <w:rsid w:val="00C477C7"/>
    <w:rsid w:val="00C52E69"/>
    <w:rsid w:val="00C821B5"/>
    <w:rsid w:val="00C82FDA"/>
    <w:rsid w:val="00C91FAF"/>
    <w:rsid w:val="00C93CDB"/>
    <w:rsid w:val="00CA21BF"/>
    <w:rsid w:val="00CC3FEA"/>
    <w:rsid w:val="00D5397C"/>
    <w:rsid w:val="00D547D1"/>
    <w:rsid w:val="00D779C0"/>
    <w:rsid w:val="00D86B2A"/>
    <w:rsid w:val="00DA2643"/>
    <w:rsid w:val="00DC7859"/>
    <w:rsid w:val="00DE343B"/>
    <w:rsid w:val="00DF03F0"/>
    <w:rsid w:val="00E357B6"/>
    <w:rsid w:val="00E65D29"/>
    <w:rsid w:val="00E7483E"/>
    <w:rsid w:val="00E92315"/>
    <w:rsid w:val="00E948D4"/>
    <w:rsid w:val="00EB4BC1"/>
    <w:rsid w:val="00EC4ED7"/>
    <w:rsid w:val="00EE0A6C"/>
    <w:rsid w:val="00EF35FC"/>
    <w:rsid w:val="00EF48CB"/>
    <w:rsid w:val="00F05E85"/>
    <w:rsid w:val="00F11E5D"/>
    <w:rsid w:val="00F2529A"/>
    <w:rsid w:val="00F27698"/>
    <w:rsid w:val="00F30D76"/>
    <w:rsid w:val="00F31CE3"/>
    <w:rsid w:val="00F5390D"/>
    <w:rsid w:val="00F60C68"/>
    <w:rsid w:val="00F63E92"/>
    <w:rsid w:val="00F64E24"/>
    <w:rsid w:val="00F97BA7"/>
    <w:rsid w:val="00FA01B4"/>
    <w:rsid w:val="00FD35E9"/>
    <w:rsid w:val="00FD46E5"/>
    <w:rsid w:val="00FE1396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0F2FF"/>
  <w15:chartTrackingRefBased/>
  <w15:docId w15:val="{02F40DC5-6DBB-BF47-874F-490BF3A8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2C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F97BA7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B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giserec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BB9C09E0-4B89-9342-AFE6-5D05F67FFA29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156DFEBD37E74FA8EB292EAABFB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8C547-4ADC-7D48-9C5B-CCA61FF70B1E}"/>
      </w:docPartPr>
      <w:docPartBody>
        <w:p w:rsidR="000B0FEC" w:rsidRDefault="002D5250">
          <w:pPr>
            <w:pStyle w:val="9B156DFEBD37E74FA8EB292EAABFBAD8"/>
          </w:pPr>
          <w:r>
            <w:t>Objective</w:t>
          </w:r>
        </w:p>
      </w:docPartBody>
    </w:docPart>
    <w:docPart>
      <w:docPartPr>
        <w:name w:val="567FCD6291BE3942B045598D27ECC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4EE59-B535-064F-B3CC-13605CE1B4AA}"/>
      </w:docPartPr>
      <w:docPartBody>
        <w:p w:rsidR="000B0FEC" w:rsidRDefault="002D5250">
          <w:pPr>
            <w:pStyle w:val="567FCD6291BE3942B045598D27ECCECB"/>
          </w:pPr>
          <w:r>
            <w:t>Experience</w:t>
          </w:r>
        </w:p>
      </w:docPartBody>
    </w:docPart>
    <w:docPart>
      <w:docPartPr>
        <w:name w:val="EEABA773A5390848BE8C961BB62CB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B493E-747A-7F43-BD32-C94BEC85F8D4}"/>
      </w:docPartPr>
      <w:docPartBody>
        <w:p w:rsidR="000B0FEC" w:rsidRDefault="002D5250">
          <w:pPr>
            <w:pStyle w:val="EEABA773A5390848BE8C961BB62CB804"/>
          </w:pPr>
          <w:r>
            <w:t>Education</w:t>
          </w:r>
        </w:p>
      </w:docPartBody>
    </w:docPart>
    <w:docPart>
      <w:docPartPr>
        <w:name w:val="ED9A83543E4D574296BB7BFEA2903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ABBC-1091-D648-AF02-4BF5B4DB09B4}"/>
      </w:docPartPr>
      <w:docPartBody>
        <w:p w:rsidR="000B0FEC" w:rsidRDefault="002D5250">
          <w:pPr>
            <w:pStyle w:val="ED9A83543E4D574296BB7BFEA2903CE0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00"/>
    <w:family w:val="swiss"/>
    <w:pitch w:val="variable"/>
    <w:sig w:usb0="0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50"/>
    <w:rsid w:val="000B0FEC"/>
    <w:rsid w:val="0016379A"/>
    <w:rsid w:val="00214500"/>
    <w:rsid w:val="002D5250"/>
    <w:rsid w:val="00314241"/>
    <w:rsid w:val="003C5DA3"/>
    <w:rsid w:val="003D4256"/>
    <w:rsid w:val="00540841"/>
    <w:rsid w:val="006978C3"/>
    <w:rsid w:val="008521EC"/>
    <w:rsid w:val="00A84F28"/>
    <w:rsid w:val="00AB29DB"/>
    <w:rsid w:val="00CE6012"/>
    <w:rsid w:val="00DD122C"/>
    <w:rsid w:val="00E0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BB8290D5449048B0CB051E2E2E9696">
    <w:name w:val="AEBB8290D5449048B0CB051E2E2E9696"/>
  </w:style>
  <w:style w:type="paragraph" w:customStyle="1" w:styleId="82367C7664C600439DE1F9322BCBC8AF">
    <w:name w:val="82367C7664C600439DE1F9322BCBC8AF"/>
  </w:style>
  <w:style w:type="paragraph" w:customStyle="1" w:styleId="9B156DFEBD37E74FA8EB292EAABFBAD8">
    <w:name w:val="9B156DFEBD37E74FA8EB292EAABFBAD8"/>
  </w:style>
  <w:style w:type="paragraph" w:customStyle="1" w:styleId="80A70DC85838AF4AAE647EA5DCBF6DF9">
    <w:name w:val="80A70DC85838AF4AAE647EA5DCBF6DF9"/>
  </w:style>
  <w:style w:type="paragraph" w:customStyle="1" w:styleId="567FCD6291BE3942B045598D27ECCECB">
    <w:name w:val="567FCD6291BE3942B045598D27ECCECB"/>
  </w:style>
  <w:style w:type="paragraph" w:customStyle="1" w:styleId="2FDF99FF20544F4E97CFAF4EDA83C5A0">
    <w:name w:val="2FDF99FF20544F4E97CFAF4EDA83C5A0"/>
  </w:style>
  <w:style w:type="paragraph" w:customStyle="1" w:styleId="0724D672CF8E2648AA1153AB9092CE39">
    <w:name w:val="0724D672CF8E2648AA1153AB9092CE39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8A4D5600E6C9DD4A9AA60663247CA44E">
    <w:name w:val="8A4D5600E6C9DD4A9AA60663247CA44E"/>
  </w:style>
  <w:style w:type="paragraph" w:customStyle="1" w:styleId="EEABA773A5390848BE8C961BB62CB804">
    <w:name w:val="EEABA773A5390848BE8C961BB62CB804"/>
  </w:style>
  <w:style w:type="paragraph" w:customStyle="1" w:styleId="57DC635D0CCB9B4FAAF13F7D34AAFA28">
    <w:name w:val="57DC635D0CCB9B4FAAF13F7D34AAFA28"/>
  </w:style>
  <w:style w:type="paragraph" w:customStyle="1" w:styleId="ED9A83543E4D574296BB7BFEA2903CE0">
    <w:name w:val="ED9A83543E4D574296BB7BFEA2903CE0"/>
  </w:style>
  <w:style w:type="paragraph" w:customStyle="1" w:styleId="5C1054F9FA5BC54DB61D7D6863A351F8">
    <w:name w:val="5C1054F9FA5BC54DB61D7D6863A351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42376-645C-FD42-B4AF-EFEAF6431FA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%7bBB9C09E0-4B89-9342-AFE6-5D05F67FFA29%7dtf50002018.dotx</Template>
  <TotalTime>91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ningiserec@gmail.com</dc:creator>
  <cp:keywords/>
  <dc:description/>
  <cp:lastModifiedBy>ningiserec@gmail.com</cp:lastModifiedBy>
  <cp:revision>136</cp:revision>
  <dcterms:created xsi:type="dcterms:W3CDTF">2017-10-06T14:18:00Z</dcterms:created>
  <dcterms:modified xsi:type="dcterms:W3CDTF">2017-10-07T11:47:00Z</dcterms:modified>
</cp:coreProperties>
</file>