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AB99BF870ACD45ECBB7ECF6BF3BECCBC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180"/>
            <w:gridCol w:w="222"/>
          </w:tblGrid>
          <w:tr w:rsidR="006D0658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6D0658" w:rsidRDefault="009F0B16">
                <w:pPr>
                  <w:pStyle w:val="PersonalName"/>
                  <w:jc w:val="center"/>
                </w:pPr>
                <w:sdt>
                  <w:sdtPr>
                    <w:rPr>
                      <w:bCs/>
                      <w:sz w:val="40"/>
                      <w:szCs w:val="40"/>
                    </w:rPr>
                    <w:alias w:val="Author"/>
                    <w:id w:val="-747420753"/>
                    <w:placeholder>
                      <w:docPart w:val="3D99CF038C7D45228200356B31E29A25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BF285C" w:rsidRPr="00331005">
                      <w:rPr>
                        <w:bCs/>
                        <w:sz w:val="40"/>
                        <w:szCs w:val="40"/>
                      </w:rPr>
                      <w:t>AMENDA SENIVE</w:t>
                    </w:r>
                    <w:r w:rsidR="00331005" w:rsidRPr="00331005">
                      <w:rPr>
                        <w:bCs/>
                        <w:sz w:val="40"/>
                        <w:szCs w:val="40"/>
                      </w:rPr>
                      <w:t xml:space="preserve"> (MISS)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6D0658" w:rsidRDefault="006D0658">
                <w:pPr>
                  <w:pStyle w:val="NoSpacing"/>
                  <w:ind w:left="71" w:hanging="71"/>
                  <w:jc w:val="right"/>
                </w:pPr>
              </w:p>
            </w:tc>
          </w:tr>
          <w:tr w:rsidR="006D0658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6D0658" w:rsidRDefault="009F0B16" w:rsidP="00606D12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rFonts w:ascii="Book Antiqua" w:eastAsia="Times New Roman" w:hAnsi="Book Antiqua" w:cs="Times New Roman"/>
                      <w:color w:val="000000" w:themeColor="text1"/>
                      <w:kern w:val="28"/>
                      <w:sz w:val="20"/>
                      <w:szCs w:val="20"/>
                      <w:lang w:eastAsia="en-PG"/>
                      <w14:cntxtAlts/>
                    </w:rPr>
                    <w:alias w:val="Address"/>
                    <w:id w:val="-741638233"/>
                    <w:placeholder>
                      <w:docPart w:val="204B3807B0424B3FBAF7B55C4820C1F9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606D12" w:rsidRPr="00606D12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 xml:space="preserve">C/- </w:t>
                    </w:r>
                    <w:r w:rsidR="00BF285C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M PATIPA TELIKOM PNG LTD</w:t>
                    </w:r>
                    <w:r w:rsidR="00606D12" w:rsidRPr="00606D12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 xml:space="preserve">, </w:t>
                    </w:r>
                    <w:r w:rsidR="00BF285C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PO BOX 445, VISION CITY, WAIGANI, N</w:t>
                    </w:r>
                    <w:r w:rsidR="00331005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 xml:space="preserve">ATIONAL </w:t>
                    </w:r>
                    <w:r w:rsidR="00BF285C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C</w:t>
                    </w:r>
                    <w:r w:rsidR="00331005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 xml:space="preserve">APITAL </w:t>
                    </w:r>
                    <w:r w:rsidR="00BF285C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D</w:t>
                    </w:r>
                    <w:r w:rsidR="00331005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ISTRICT</w:t>
                    </w:r>
                    <w:r w:rsidR="00BF285C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 xml:space="preserve">, </w:t>
                    </w:r>
                    <w:r w:rsidR="00606D12" w:rsidRPr="00606D12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P</w:t>
                    </w:r>
                    <w:r w:rsidR="00331005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 xml:space="preserve">APUA </w:t>
                    </w:r>
                    <w:r w:rsidR="00606D12" w:rsidRPr="00606D12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N</w:t>
                    </w:r>
                    <w:r w:rsidR="00331005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 xml:space="preserve">EW </w:t>
                    </w:r>
                    <w:r w:rsidR="00606D12" w:rsidRPr="00606D12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G</w:t>
                    </w:r>
                    <w:r w:rsidR="00331005">
                      <w:rPr>
                        <w:rFonts w:ascii="Book Antiqua" w:eastAsia="Times New Roman" w:hAnsi="Book Antiqua" w:cs="Times New Roman"/>
                        <w:color w:val="000000" w:themeColor="text1"/>
                        <w:kern w:val="28"/>
                        <w:sz w:val="20"/>
                        <w:szCs w:val="20"/>
                        <w:lang w:eastAsia="en-PG"/>
                        <w14:cntxtAlts/>
                      </w:rPr>
                      <w:t>UNIEA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6D0658" w:rsidRDefault="006D0658">
                <w:pPr>
                  <w:pStyle w:val="NoSpacing"/>
                </w:pPr>
              </w:p>
            </w:tc>
          </w:tr>
          <w:tr w:rsidR="006D0658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D0658" w:rsidRPr="00606D12" w:rsidRDefault="007A324E">
                <w:pPr>
                  <w:pStyle w:val="NoSpacing"/>
                  <w:jc w:val="center"/>
                  <w:rPr>
                    <w:caps/>
                    <w:color w:val="0000FF"/>
                    <w:sz w:val="18"/>
                    <w:szCs w:val="18"/>
                  </w:rPr>
                </w:pPr>
                <w:r w:rsidRPr="00606D12">
                  <w:rPr>
                    <w:color w:val="0000FF"/>
                    <w:sz w:val="18"/>
                    <w:szCs w:val="18"/>
                  </w:rPr>
                  <w:t xml:space="preserve">  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D0658" w:rsidRDefault="006D0658">
                <w:pPr>
                  <w:pStyle w:val="NoSpacing"/>
                </w:pPr>
              </w:p>
            </w:tc>
          </w:tr>
        </w:tbl>
        <w:p w:rsidR="006D0658" w:rsidRDefault="009F0B16">
          <w:pPr>
            <w:rPr>
              <w:b/>
              <w:bCs/>
            </w:rPr>
          </w:pPr>
        </w:p>
      </w:sdtContent>
    </w:sdt>
    <w:p w:rsidR="006D0658" w:rsidRPr="00622607" w:rsidRDefault="007A324E">
      <w:pPr>
        <w:pStyle w:val="SectionHeading"/>
        <w:rPr>
          <w:rFonts w:ascii="Arial Black" w:hAnsi="Arial Black"/>
          <w:b w:val="0"/>
          <w:szCs w:val="24"/>
          <w:u w:val="single"/>
        </w:rPr>
      </w:pPr>
      <w:r w:rsidRPr="00622607">
        <w:rPr>
          <w:rFonts w:ascii="Arial Black" w:hAnsi="Arial Black"/>
          <w:b w:val="0"/>
          <w:szCs w:val="24"/>
          <w:u w:val="single"/>
        </w:rPr>
        <w:t>Objectives</w:t>
      </w:r>
    </w:p>
    <w:p w:rsidR="00606D12" w:rsidRDefault="00606D12" w:rsidP="00606D12">
      <w:pPr>
        <w:pStyle w:val="BodyText3"/>
        <w:widowControl w:val="0"/>
        <w:rPr>
          <w:sz w:val="24"/>
          <w:szCs w:val="24"/>
          <w:lang w:val="en-US"/>
          <w14:ligatures w14:val="none"/>
        </w:rPr>
      </w:pPr>
      <w:r>
        <w:rPr>
          <w:sz w:val="28"/>
          <w:szCs w:val="28"/>
          <w:lang w:val="en-US"/>
          <w14:ligatures w14:val="none"/>
        </w:rPr>
        <w:t>My</w:t>
      </w:r>
      <w:r>
        <w:rPr>
          <w:sz w:val="24"/>
          <w:szCs w:val="24"/>
          <w:lang w:val="en-US"/>
          <w14:ligatures w14:val="none"/>
        </w:rPr>
        <w:t xml:space="preserve"> objective is to be able to perform to the best of my ability and to achieve </w:t>
      </w:r>
    </w:p>
    <w:p w:rsidR="00606D12" w:rsidRDefault="00606D12" w:rsidP="00606D12">
      <w:pPr>
        <w:pStyle w:val="BodyText3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the organizational Aim and Goal.</w:t>
      </w:r>
    </w:p>
    <w:p w:rsidR="00365547" w:rsidRDefault="00365547" w:rsidP="00606D12">
      <w:pPr>
        <w:pStyle w:val="BodyText3"/>
        <w:widowControl w:val="0"/>
        <w:rPr>
          <w:sz w:val="24"/>
          <w:szCs w:val="24"/>
          <w:lang w:val="en-US"/>
          <w14:ligatures w14:val="none"/>
        </w:rPr>
      </w:pPr>
    </w:p>
    <w:p w:rsidR="00622607" w:rsidRDefault="00622607" w:rsidP="00622607">
      <w:pPr>
        <w:pStyle w:val="msoaddress"/>
        <w:widowControl w:val="0"/>
        <w:rPr>
          <w:rFonts w:ascii="Bernard MT Condensed" w:hAnsi="Bernard MT Condensed"/>
          <w:sz w:val="28"/>
          <w:szCs w:val="28"/>
          <w:u w:val="single"/>
          <w:lang w:val="en-US"/>
          <w14:ligatures w14:val="none"/>
        </w:rPr>
      </w:pPr>
      <w:r>
        <w:rPr>
          <w:rFonts w:ascii="Bernard MT Condensed" w:hAnsi="Bernard MT Condensed"/>
          <w:sz w:val="28"/>
          <w:szCs w:val="28"/>
          <w:u w:val="single"/>
          <w:lang w:val="en-US"/>
          <w14:ligatures w14:val="none"/>
        </w:rPr>
        <w:t>PERSONAL INFORMATION</w:t>
      </w:r>
    </w:p>
    <w:p w:rsidR="00622607" w:rsidRDefault="00622607" w:rsidP="00622607">
      <w:pPr>
        <w:pStyle w:val="msoaddress"/>
        <w:widowControl w:val="0"/>
        <w:rPr>
          <w:szCs w:val="20"/>
          <w:lang w:val="en-US"/>
          <w14:ligatures w14:val="none"/>
        </w:rPr>
      </w:pPr>
      <w:r>
        <w:rPr>
          <w:szCs w:val="20"/>
          <w:lang w:val="en-US"/>
          <w14:ligatures w14:val="none"/>
        </w:rPr>
        <w:t> </w:t>
      </w:r>
    </w:p>
    <w:p w:rsidR="00622607" w:rsidRDefault="00622607" w:rsidP="00622607">
      <w:pPr>
        <w:pStyle w:val="msoaddress"/>
        <w:widowControl w:val="0"/>
        <w:rPr>
          <w:szCs w:val="20"/>
          <w:lang w:val="en-US"/>
          <w14:ligatures w14:val="none"/>
        </w:rPr>
      </w:pPr>
      <w:r>
        <w:rPr>
          <w:szCs w:val="20"/>
          <w:lang w:val="en-US"/>
          <w14:ligatures w14:val="none"/>
        </w:rPr>
        <w:t xml:space="preserve">DOB: </w:t>
      </w:r>
      <w:r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ab/>
      </w:r>
      <w:r w:rsidR="00CB66FC">
        <w:rPr>
          <w:szCs w:val="20"/>
          <w:lang w:val="en-US"/>
          <w14:ligatures w14:val="none"/>
        </w:rPr>
        <w:tab/>
      </w:r>
      <w:r w:rsidR="00BF285C">
        <w:rPr>
          <w:szCs w:val="20"/>
          <w:lang w:val="en-US"/>
          <w14:ligatures w14:val="none"/>
        </w:rPr>
        <w:t>29</w:t>
      </w:r>
      <w:r>
        <w:rPr>
          <w:szCs w:val="20"/>
          <w:lang w:val="en-US"/>
          <w14:ligatures w14:val="none"/>
        </w:rPr>
        <w:t xml:space="preserve"> MA</w:t>
      </w:r>
      <w:r w:rsidR="00BF285C">
        <w:rPr>
          <w:szCs w:val="20"/>
          <w:lang w:val="en-US"/>
          <w14:ligatures w14:val="none"/>
        </w:rPr>
        <w:t>RCH</w:t>
      </w:r>
      <w:r>
        <w:rPr>
          <w:szCs w:val="20"/>
          <w:lang w:val="en-US"/>
          <w14:ligatures w14:val="none"/>
        </w:rPr>
        <w:t xml:space="preserve"> 199</w:t>
      </w:r>
      <w:r w:rsidR="00BF285C">
        <w:rPr>
          <w:szCs w:val="20"/>
          <w:lang w:val="en-US"/>
          <w14:ligatures w14:val="none"/>
        </w:rPr>
        <w:t>9</w:t>
      </w:r>
    </w:p>
    <w:p w:rsidR="00622607" w:rsidRDefault="00622607" w:rsidP="00622607">
      <w:pPr>
        <w:pStyle w:val="msoaddress"/>
        <w:widowControl w:val="0"/>
        <w:rPr>
          <w:szCs w:val="20"/>
          <w:lang w:val="en-US"/>
          <w14:ligatures w14:val="none"/>
        </w:rPr>
      </w:pPr>
      <w:r>
        <w:rPr>
          <w:szCs w:val="20"/>
          <w:lang w:val="en-US"/>
          <w14:ligatures w14:val="none"/>
        </w:rPr>
        <w:t xml:space="preserve">AGE: </w:t>
      </w:r>
      <w:r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ab/>
      </w:r>
      <w:r w:rsidR="00CB66FC"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>2</w:t>
      </w:r>
      <w:r w:rsidR="00BF285C">
        <w:rPr>
          <w:szCs w:val="20"/>
          <w:lang w:val="en-US"/>
          <w14:ligatures w14:val="none"/>
        </w:rPr>
        <w:t>1</w:t>
      </w:r>
    </w:p>
    <w:p w:rsidR="00622607" w:rsidRDefault="00622607" w:rsidP="00622607">
      <w:pPr>
        <w:pStyle w:val="msoaddress"/>
        <w:widowControl w:val="0"/>
        <w:rPr>
          <w:szCs w:val="20"/>
          <w:lang w:val="en-US"/>
          <w14:ligatures w14:val="none"/>
        </w:rPr>
      </w:pPr>
      <w:r>
        <w:rPr>
          <w:szCs w:val="20"/>
          <w:lang w:val="en-US"/>
          <w14:ligatures w14:val="none"/>
        </w:rPr>
        <w:t>GENDER:</w:t>
      </w:r>
      <w:r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ab/>
      </w:r>
      <w:r w:rsidR="00CB66FC"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>FEMALE</w:t>
      </w:r>
    </w:p>
    <w:p w:rsidR="00622607" w:rsidRDefault="00622607" w:rsidP="00622607">
      <w:pPr>
        <w:pStyle w:val="msoaddress"/>
        <w:widowControl w:val="0"/>
        <w:rPr>
          <w:szCs w:val="20"/>
          <w:lang w:val="en-US"/>
          <w14:ligatures w14:val="none"/>
        </w:rPr>
      </w:pPr>
      <w:r>
        <w:rPr>
          <w:szCs w:val="20"/>
          <w:lang w:val="en-US"/>
          <w14:ligatures w14:val="none"/>
        </w:rPr>
        <w:t xml:space="preserve">MARITIAL STATUS: </w:t>
      </w:r>
      <w:r>
        <w:rPr>
          <w:szCs w:val="20"/>
          <w:lang w:val="en-US"/>
          <w14:ligatures w14:val="none"/>
        </w:rPr>
        <w:tab/>
      </w:r>
      <w:r w:rsidR="00CB66FC"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>SINGLE</w:t>
      </w:r>
    </w:p>
    <w:p w:rsidR="00622607" w:rsidRDefault="00622607" w:rsidP="00622607">
      <w:pPr>
        <w:pStyle w:val="msoaddress"/>
        <w:widowControl w:val="0"/>
        <w:rPr>
          <w:szCs w:val="20"/>
          <w:lang w:val="en-US"/>
          <w14:ligatures w14:val="none"/>
        </w:rPr>
      </w:pPr>
      <w:r>
        <w:rPr>
          <w:szCs w:val="20"/>
          <w:lang w:val="en-US"/>
          <w14:ligatures w14:val="none"/>
        </w:rPr>
        <w:t xml:space="preserve">HOME PROVINCE: </w:t>
      </w:r>
      <w:r>
        <w:rPr>
          <w:szCs w:val="20"/>
          <w:lang w:val="en-US"/>
          <w14:ligatures w14:val="none"/>
        </w:rPr>
        <w:tab/>
      </w:r>
      <w:r w:rsidR="00CB66FC"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>E</w:t>
      </w:r>
      <w:r w:rsidR="00BF285C">
        <w:rPr>
          <w:szCs w:val="20"/>
          <w:lang w:val="en-US"/>
          <w14:ligatures w14:val="none"/>
        </w:rPr>
        <w:t>ASTERN HIGHLANDS PROVINCE</w:t>
      </w:r>
    </w:p>
    <w:p w:rsidR="00622607" w:rsidRDefault="00622607" w:rsidP="00622607">
      <w:pPr>
        <w:pStyle w:val="msoaddress"/>
        <w:widowControl w:val="0"/>
        <w:rPr>
          <w:szCs w:val="20"/>
          <w:lang w:val="en-US"/>
          <w14:ligatures w14:val="none"/>
        </w:rPr>
      </w:pPr>
      <w:r>
        <w:rPr>
          <w:szCs w:val="20"/>
          <w:lang w:val="en-US"/>
          <w14:ligatures w14:val="none"/>
        </w:rPr>
        <w:t xml:space="preserve">RESIDENTIAL ADDRESS:  </w:t>
      </w:r>
      <w:r w:rsidR="00CB66FC"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>ATS SAIWARA, PORTION 695, NCD</w:t>
      </w:r>
    </w:p>
    <w:p w:rsidR="00402082" w:rsidRDefault="00402082" w:rsidP="00622607">
      <w:pPr>
        <w:pStyle w:val="msoaddress"/>
        <w:widowControl w:val="0"/>
        <w:rPr>
          <w:szCs w:val="20"/>
          <w:lang w:val="en-US"/>
          <w14:ligatures w14:val="none"/>
        </w:rPr>
      </w:pPr>
      <w:r>
        <w:rPr>
          <w:szCs w:val="20"/>
          <w:lang w:val="en-US"/>
          <w14:ligatures w14:val="none"/>
        </w:rPr>
        <w:t>RELIGION</w:t>
      </w:r>
      <w:r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ab/>
      </w:r>
      <w:r>
        <w:rPr>
          <w:szCs w:val="20"/>
          <w:lang w:val="en-US"/>
          <w14:ligatures w14:val="none"/>
        </w:rPr>
        <w:tab/>
        <w:t>SDA</w:t>
      </w:r>
    </w:p>
    <w:p w:rsidR="00622607" w:rsidRDefault="00622607" w:rsidP="00622607">
      <w:pPr>
        <w:pStyle w:val="msoaddress"/>
        <w:widowControl w:val="0"/>
        <w:rPr>
          <w:sz w:val="10"/>
          <w:szCs w:val="10"/>
          <w:lang w:val="en-US"/>
          <w14:ligatures w14:val="none"/>
        </w:rPr>
      </w:pPr>
      <w:r>
        <w:rPr>
          <w:sz w:val="10"/>
          <w:szCs w:val="10"/>
          <w:lang w:val="en-US"/>
          <w14:ligatures w14:val="none"/>
        </w:rPr>
        <w:t> </w:t>
      </w:r>
    </w:p>
    <w:p w:rsidR="00622607" w:rsidRDefault="00622607" w:rsidP="00622607">
      <w:pPr>
        <w:widowControl w:val="0"/>
      </w:pPr>
      <w:r>
        <w:t> </w:t>
      </w:r>
    </w:p>
    <w:p w:rsidR="00402082" w:rsidRDefault="00402082" w:rsidP="00402082">
      <w:pPr>
        <w:pStyle w:val="SectionHeading"/>
        <w:rPr>
          <w:rFonts w:ascii="Bernard MT Condensed" w:hAnsi="Bernard MT Condensed"/>
          <w:sz w:val="28"/>
          <w:szCs w:val="28"/>
          <w:u w:val="single"/>
        </w:rPr>
      </w:pPr>
      <w:r w:rsidRPr="00622607">
        <w:rPr>
          <w:rFonts w:ascii="Bernard MT Condensed" w:hAnsi="Bernard MT Condensed"/>
          <w:sz w:val="28"/>
          <w:szCs w:val="28"/>
          <w:u w:val="single"/>
        </w:rPr>
        <w:t>Education</w:t>
      </w:r>
    </w:p>
    <w:p w:rsidR="00402082" w:rsidRDefault="00402082" w:rsidP="00402082">
      <w:pPr>
        <w:pStyle w:val="SectionHeading"/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</w:pPr>
      <w:r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>2020-2019 (CURRENT</w:t>
      </w:r>
      <w:r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>)</w:t>
      </w:r>
      <w:r w:rsidRPr="00606D12"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ab/>
        <w:t>DIPLOMA IN ACCOUNTING</w:t>
      </w:r>
      <w:r w:rsidRPr="00606D12"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ab/>
        <w:t xml:space="preserve">    </w:t>
      </w:r>
      <w:r w:rsidRPr="00606D12"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 xml:space="preserve">INTERNATIONAL TRAINING </w:t>
      </w:r>
      <w:r w:rsidRPr="00606D12"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ab/>
      </w:r>
      <w:r w:rsidRPr="00606D12"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/>
          <w:color w:val="000000"/>
          <w:kern w:val="28"/>
          <w:sz w:val="20"/>
          <w:szCs w:val="20"/>
          <w:lang w:eastAsia="en-PG"/>
          <w14:cntxtAlts/>
        </w:rPr>
        <w:tab/>
      </w:r>
      <w:r w:rsidRPr="00606D12"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>INSTITUTE</w:t>
      </w:r>
      <w:r w:rsidRPr="00606D12"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ab/>
      </w:r>
    </w:p>
    <w:p w:rsidR="00402082" w:rsidRPr="00406581" w:rsidRDefault="00402082" w:rsidP="00402082">
      <w:pPr>
        <w:rPr>
          <w:lang w:eastAsia="en-PG"/>
        </w:rPr>
      </w:pPr>
    </w:p>
    <w:p w:rsidR="00402082" w:rsidRDefault="00402082" w:rsidP="00402082">
      <w:pPr>
        <w:pStyle w:val="Subsection"/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</w:pPr>
      <w:r w:rsidRPr="00406581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>2018 - 2017</w:t>
      </w:r>
      <w:r w:rsidRPr="00406581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Pr="00406581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Pr="00406581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  <w:t xml:space="preserve">GRADE TWELVE CERTIFICATE </w:t>
      </w:r>
      <w:r w:rsidRPr="00406581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  <w:t>GEREHU SECONDARY SCHOOL</w:t>
      </w:r>
      <w:r w:rsidRPr="00606D12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</w:p>
    <w:p w:rsidR="00402082" w:rsidRDefault="00402082" w:rsidP="00402082">
      <w:pPr>
        <w:pStyle w:val="Subsection"/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</w:pP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</w:p>
    <w:p w:rsidR="00402082" w:rsidRDefault="00402082" w:rsidP="00402082">
      <w:pPr>
        <w:pStyle w:val="Subsection"/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</w:pP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>2016 - 2015</w:t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 xml:space="preserve">      </w:t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  <w:t>GRADE 10 CERTIFICATE</w:t>
      </w:r>
      <w:r w:rsidRPr="00606D12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>TOKARARA SECONDARY SCHOOL</w:t>
      </w:r>
    </w:p>
    <w:p w:rsidR="00402082" w:rsidRDefault="00402082" w:rsidP="00402082">
      <w:pPr>
        <w:pStyle w:val="Subsection"/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</w:pP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>2014 – 2016</w:t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  <w:t>GARDE EIGHT</w:t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  <w:t>CERTIFICATE</w:t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  <w:t>GEREHU PRIMARY SCHOOL</w:t>
      </w:r>
      <w:r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</w:p>
    <w:p w:rsidR="00402082" w:rsidRDefault="00402082" w:rsidP="00622607">
      <w:pPr>
        <w:widowControl w:val="0"/>
      </w:pPr>
    </w:p>
    <w:p w:rsidR="00402082" w:rsidRDefault="00402082" w:rsidP="00402082">
      <w:pPr>
        <w:widowControl w:val="0"/>
        <w:rPr>
          <w:sz w:val="18"/>
          <w:szCs w:val="20"/>
        </w:rPr>
      </w:pPr>
      <w:r>
        <w:t> </w:t>
      </w:r>
    </w:p>
    <w:p w:rsidR="00402082" w:rsidRDefault="00402082" w:rsidP="00402082">
      <w:pPr>
        <w:pStyle w:val="SectionHeading"/>
        <w:rPr>
          <w:rFonts w:ascii="Bernard MT Condensed" w:hAnsi="Bernard MT Condensed"/>
          <w:szCs w:val="24"/>
          <w:u w:val="single"/>
        </w:rPr>
      </w:pPr>
      <w:r w:rsidRPr="00622607">
        <w:rPr>
          <w:rFonts w:ascii="Bernard MT Condensed" w:hAnsi="Bernard MT Condensed"/>
          <w:szCs w:val="24"/>
          <w:u w:val="single"/>
        </w:rPr>
        <w:t>Skills</w:t>
      </w:r>
    </w:p>
    <w:p w:rsidR="00402082" w:rsidRDefault="00402082" w:rsidP="00417224">
      <w:pPr>
        <w:pStyle w:val="ListParagraph"/>
        <w:numPr>
          <w:ilvl w:val="0"/>
          <w:numId w:val="8"/>
        </w:numPr>
      </w:pPr>
      <w:r>
        <w:t>ANALYTICAL AND POSSESS EXCELLENT WORK ATTITU</w:t>
      </w:r>
      <w:r w:rsidR="00417224">
        <w:t>DE;</w:t>
      </w:r>
    </w:p>
    <w:p w:rsidR="00417224" w:rsidRDefault="00417224" w:rsidP="00417224">
      <w:pPr>
        <w:pStyle w:val="ListParagraph"/>
        <w:numPr>
          <w:ilvl w:val="0"/>
          <w:numId w:val="8"/>
        </w:numPr>
      </w:pPr>
      <w:r>
        <w:t>COMMUNICATIONAL SKILLS</w:t>
      </w:r>
    </w:p>
    <w:p w:rsidR="00417224" w:rsidRDefault="00417224" w:rsidP="00417224">
      <w:pPr>
        <w:pStyle w:val="ListParagraph"/>
        <w:numPr>
          <w:ilvl w:val="0"/>
          <w:numId w:val="8"/>
        </w:numPr>
      </w:pPr>
      <w:r>
        <w:t>COMPUTER PROFICIENT</w:t>
      </w:r>
    </w:p>
    <w:p w:rsidR="00331005" w:rsidRDefault="00417224" w:rsidP="00417224">
      <w:pPr>
        <w:pStyle w:val="ListParagraph"/>
        <w:numPr>
          <w:ilvl w:val="0"/>
          <w:numId w:val="8"/>
        </w:numPr>
      </w:pPr>
      <w:r>
        <w:t>FINANCE</w:t>
      </w:r>
      <w:r w:rsidR="00331005">
        <w:t xml:space="preserve"> MANAGEMENT (INBUILT)</w:t>
      </w:r>
    </w:p>
    <w:p w:rsidR="00331005" w:rsidRDefault="00331005" w:rsidP="00417224">
      <w:pPr>
        <w:pStyle w:val="ListParagraph"/>
        <w:numPr>
          <w:ilvl w:val="0"/>
          <w:numId w:val="8"/>
        </w:numPr>
      </w:pPr>
      <w:r>
        <w:t>SALES &amp; MARKETING</w:t>
      </w:r>
    </w:p>
    <w:p w:rsidR="00417224" w:rsidRDefault="00331005" w:rsidP="00331005">
      <w:pPr>
        <w:pStyle w:val="ListParagraph"/>
        <w:ind w:firstLine="0"/>
      </w:pPr>
      <w:r>
        <w:t xml:space="preserve"> </w:t>
      </w:r>
      <w:bookmarkStart w:id="0" w:name="_GoBack"/>
      <w:bookmarkEnd w:id="0"/>
    </w:p>
    <w:p w:rsidR="00402082" w:rsidRPr="00402082" w:rsidRDefault="00402082" w:rsidP="00402082"/>
    <w:p w:rsidR="00402082" w:rsidRPr="00622607" w:rsidRDefault="00402082" w:rsidP="00402082">
      <w:pPr>
        <w:pStyle w:val="Heading4"/>
        <w:widowControl w:val="0"/>
        <w:spacing w:after="180"/>
        <w:rPr>
          <w:rFonts w:ascii="Bernard MT Condensed" w:eastAsia="Times New Roman" w:hAnsi="Bernard MT Condensed" w:cs="Times New Roman"/>
          <w:b w:val="0"/>
          <w:bCs w:val="0"/>
          <w:i w:val="0"/>
          <w:iCs w:val="0"/>
          <w:color w:val="000000"/>
          <w:kern w:val="28"/>
          <w:sz w:val="24"/>
          <w:szCs w:val="24"/>
          <w:u w:val="single"/>
          <w:lang w:eastAsia="en-PG"/>
          <w14:cntxtAlts/>
        </w:rPr>
      </w:pPr>
      <w:r w:rsidRPr="00622607">
        <w:rPr>
          <w:rFonts w:ascii="Bernard MT Condensed" w:eastAsia="Times New Roman" w:hAnsi="Bernard MT Condensed" w:cs="Times New Roman"/>
          <w:b w:val="0"/>
          <w:bCs w:val="0"/>
          <w:i w:val="0"/>
          <w:iCs w:val="0"/>
          <w:color w:val="000000"/>
          <w:kern w:val="28"/>
          <w:sz w:val="24"/>
          <w:szCs w:val="24"/>
          <w:u w:val="single"/>
          <w:lang w:eastAsia="en-PG"/>
          <w14:cntxtAlts/>
        </w:rPr>
        <w:lastRenderedPageBreak/>
        <w:t>Computer Skills</w:t>
      </w:r>
    </w:p>
    <w:p w:rsidR="00402082" w:rsidRPr="00365547" w:rsidRDefault="00402082" w:rsidP="00402082">
      <w:pPr>
        <w:widowControl w:val="0"/>
        <w:spacing w:after="180" w:line="285" w:lineRule="auto"/>
        <w:outlineLvl w:val="3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en-PG"/>
          <w14:cntxtAlts/>
        </w:rPr>
      </w:pPr>
      <w:r w:rsidRPr="00365547"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en-PG"/>
          <w14:cntxtAlts/>
        </w:rPr>
        <w:t>WORD</w:t>
      </w:r>
    </w:p>
    <w:p w:rsidR="00402082" w:rsidRPr="00365547" w:rsidRDefault="00402082" w:rsidP="00402082">
      <w:pPr>
        <w:widowControl w:val="0"/>
        <w:spacing w:after="180" w:line="285" w:lineRule="auto"/>
        <w:outlineLvl w:val="3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en-PG"/>
          <w14:cntxtAlts/>
        </w:rPr>
      </w:pPr>
      <w:r w:rsidRPr="00365547"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en-PG"/>
          <w14:cntxtAlts/>
        </w:rPr>
        <w:t xml:space="preserve">EXCEL </w:t>
      </w:r>
    </w:p>
    <w:p w:rsidR="00402082" w:rsidRPr="00365547" w:rsidRDefault="00402082" w:rsidP="00402082">
      <w:pPr>
        <w:widowControl w:val="0"/>
        <w:spacing w:after="180" w:line="285" w:lineRule="auto"/>
        <w:outlineLvl w:val="3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en-PG"/>
          <w14:cntxtAlts/>
        </w:rPr>
      </w:pPr>
      <w:r w:rsidRPr="00365547"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en-PG"/>
          <w14:cntxtAlts/>
        </w:rPr>
        <w:t>POWER POINT</w:t>
      </w:r>
    </w:p>
    <w:p w:rsidR="00402082" w:rsidRPr="00622607" w:rsidRDefault="00402082" w:rsidP="00622607">
      <w:pPr>
        <w:widowControl w:val="0"/>
        <w:rPr>
          <w:sz w:val="18"/>
          <w:szCs w:val="20"/>
        </w:rPr>
      </w:pPr>
    </w:p>
    <w:p w:rsidR="00622607" w:rsidRDefault="00622607" w:rsidP="00606D12">
      <w:pPr>
        <w:pStyle w:val="BodyText3"/>
        <w:widowControl w:val="0"/>
        <w:rPr>
          <w:sz w:val="24"/>
          <w:szCs w:val="24"/>
          <w:lang w:val="en-US"/>
          <w14:ligatures w14:val="none"/>
        </w:rPr>
      </w:pPr>
    </w:p>
    <w:p w:rsidR="00365547" w:rsidRPr="00622607" w:rsidRDefault="00365547" w:rsidP="00365547">
      <w:pPr>
        <w:pStyle w:val="Heading4"/>
        <w:widowControl w:val="0"/>
        <w:rPr>
          <w:rFonts w:ascii="Bernard MT Condensed" w:hAnsi="Bernard MT Condensed"/>
          <w:i w:val="0"/>
          <w:color w:val="000000" w:themeColor="text1"/>
          <w:sz w:val="28"/>
          <w:szCs w:val="28"/>
          <w:u w:val="single"/>
        </w:rPr>
      </w:pPr>
      <w:r w:rsidRPr="00622607">
        <w:rPr>
          <w:rFonts w:ascii="Bernard MT Condensed" w:hAnsi="Bernard MT Condensed"/>
          <w:i w:val="0"/>
          <w:color w:val="000000" w:themeColor="text1"/>
          <w:sz w:val="28"/>
          <w:szCs w:val="28"/>
          <w:u w:val="single"/>
        </w:rPr>
        <w:t>Languages</w:t>
      </w:r>
    </w:p>
    <w:p w:rsidR="00365547" w:rsidRPr="00331005" w:rsidRDefault="00365547" w:rsidP="00365547">
      <w:pPr>
        <w:pStyle w:val="BodyText3"/>
        <w:widowControl w:val="0"/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ENGLISH</w:t>
      </w:r>
    </w:p>
    <w:p w:rsidR="00365547" w:rsidRPr="00331005" w:rsidRDefault="00365547" w:rsidP="00365547">
      <w:pPr>
        <w:pStyle w:val="BodyText3"/>
        <w:widowControl w:val="0"/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PIDGIN</w:t>
      </w:r>
    </w:p>
    <w:p w:rsidR="00365547" w:rsidRPr="00331005" w:rsidRDefault="00365547" w:rsidP="00622607">
      <w:pPr>
        <w:pStyle w:val="BodyText3"/>
        <w:widowControl w:val="0"/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KAFE</w:t>
      </w:r>
    </w:p>
    <w:p w:rsidR="00606D12" w:rsidRDefault="00606D12" w:rsidP="00606D12">
      <w:pPr>
        <w:widowControl w:val="0"/>
        <w:rPr>
          <w:sz w:val="18"/>
          <w:szCs w:val="20"/>
        </w:rPr>
      </w:pPr>
      <w:r>
        <w:t> </w:t>
      </w:r>
    </w:p>
    <w:p w:rsidR="006D0658" w:rsidRDefault="007A324E">
      <w:pPr>
        <w:pStyle w:val="SectionHeading"/>
        <w:rPr>
          <w:rFonts w:ascii="Bernard MT Condensed" w:hAnsi="Bernard MT Condensed"/>
          <w:sz w:val="28"/>
          <w:szCs w:val="28"/>
          <w:u w:val="single"/>
        </w:rPr>
      </w:pPr>
      <w:r w:rsidRPr="00622607">
        <w:rPr>
          <w:rFonts w:ascii="Bernard MT Condensed" w:hAnsi="Bernard MT Condensed"/>
          <w:sz w:val="28"/>
          <w:szCs w:val="28"/>
          <w:u w:val="single"/>
        </w:rPr>
        <w:t>Experience</w:t>
      </w:r>
    </w:p>
    <w:p w:rsidR="000E7766" w:rsidRPr="00331005" w:rsidRDefault="00331005" w:rsidP="00331005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  <w:szCs w:val="20"/>
        </w:rPr>
      </w:pPr>
      <w:r w:rsidRPr="00331005">
        <w:rPr>
          <w:rFonts w:ascii="Book Antiqua" w:hAnsi="Book Antiqua"/>
          <w:b/>
          <w:sz w:val="20"/>
          <w:szCs w:val="20"/>
        </w:rPr>
        <w:t>SALES AND MARKETING</w:t>
      </w:r>
    </w:p>
    <w:p w:rsidR="00331005" w:rsidRPr="00331005" w:rsidRDefault="00331005" w:rsidP="00331005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  <w:szCs w:val="20"/>
        </w:rPr>
      </w:pPr>
      <w:r w:rsidRPr="00331005">
        <w:rPr>
          <w:rFonts w:ascii="Book Antiqua" w:hAnsi="Book Antiqua"/>
          <w:b/>
          <w:sz w:val="20"/>
          <w:szCs w:val="20"/>
        </w:rPr>
        <w:t>MANAGING PERSONAL FINANCE</w:t>
      </w:r>
    </w:p>
    <w:p w:rsidR="00622607" w:rsidRPr="00331005" w:rsidRDefault="00606D12" w:rsidP="00331005">
      <w:pPr>
        <w:pStyle w:val="Subsection"/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</w:pPr>
      <w:r w:rsidRPr="00606D12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Pr="00606D12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Pr="00606D12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Pr="00606D12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="00365547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="00365547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="00365547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Pr="00606D12">
        <w:rPr>
          <w:rFonts w:ascii="Book Antiqua" w:eastAsia="Times New Roman" w:hAnsi="Book Antiqua" w:cs="Times New Roman"/>
          <w:bCs w:val="0"/>
          <w:color w:val="000000"/>
          <w:kern w:val="28"/>
          <w:sz w:val="20"/>
          <w:szCs w:val="20"/>
          <w:lang w:eastAsia="en-PG"/>
          <w14:cntxtAlts/>
        </w:rPr>
        <w:tab/>
      </w:r>
      <w:r w:rsidR="00365547">
        <w:t> </w:t>
      </w:r>
    </w:p>
    <w:p w:rsidR="00622607" w:rsidRDefault="00622607" w:rsidP="00365547">
      <w:pPr>
        <w:pStyle w:val="ListParagraph"/>
        <w:widowControl w:val="0"/>
        <w:ind w:left="360" w:firstLine="0"/>
        <w:rPr>
          <w:sz w:val="18"/>
          <w:szCs w:val="20"/>
        </w:rPr>
      </w:pPr>
    </w:p>
    <w:p w:rsidR="00331005" w:rsidRDefault="00331005" w:rsidP="00365547">
      <w:pPr>
        <w:pStyle w:val="ListParagraph"/>
        <w:widowControl w:val="0"/>
        <w:ind w:left="360" w:firstLine="0"/>
        <w:rPr>
          <w:sz w:val="18"/>
          <w:szCs w:val="20"/>
        </w:rPr>
      </w:pPr>
    </w:p>
    <w:p w:rsidR="00622607" w:rsidRPr="00365547" w:rsidRDefault="00622607" w:rsidP="00365547">
      <w:pPr>
        <w:pStyle w:val="ListParagraph"/>
        <w:widowControl w:val="0"/>
        <w:ind w:left="360" w:firstLine="0"/>
        <w:rPr>
          <w:sz w:val="18"/>
          <w:szCs w:val="20"/>
        </w:rPr>
      </w:pPr>
    </w:p>
    <w:p w:rsidR="00365547" w:rsidRPr="00622607" w:rsidRDefault="00365547" w:rsidP="00365547">
      <w:pPr>
        <w:pStyle w:val="Heading4"/>
        <w:widowControl w:val="0"/>
        <w:spacing w:line="225" w:lineRule="auto"/>
        <w:rPr>
          <w:rFonts w:ascii="Bernard MT Condensed" w:hAnsi="Bernard MT Condensed"/>
          <w:i w:val="0"/>
          <w:color w:val="000000" w:themeColor="text1"/>
          <w:sz w:val="24"/>
          <w:szCs w:val="24"/>
          <w:u w:val="single"/>
        </w:rPr>
      </w:pPr>
      <w:r w:rsidRPr="00622607">
        <w:rPr>
          <w:rFonts w:ascii="Bernard MT Condensed" w:hAnsi="Bernard MT Condensed"/>
          <w:i w:val="0"/>
          <w:color w:val="000000" w:themeColor="text1"/>
          <w:sz w:val="24"/>
          <w:szCs w:val="24"/>
          <w:u w:val="single"/>
        </w:rPr>
        <w:t>Interests and Activities &amp; Hobbies</w:t>
      </w:r>
    </w:p>
    <w:p w:rsidR="00331005" w:rsidRDefault="00331005" w:rsidP="00365547">
      <w:pPr>
        <w:pStyle w:val="BodyText3"/>
        <w:widowControl w:val="0"/>
        <w:spacing w:line="225" w:lineRule="auto"/>
        <w:rPr>
          <w:sz w:val="18"/>
          <w:szCs w:val="18"/>
          <w:lang w:val="en-US"/>
          <w14:ligatures w14:val="none"/>
        </w:rPr>
      </w:pPr>
    </w:p>
    <w:p w:rsidR="00365547" w:rsidRPr="00331005" w:rsidRDefault="00365547" w:rsidP="00365547">
      <w:pPr>
        <w:pStyle w:val="BodyText3"/>
        <w:widowControl w:val="0"/>
        <w:spacing w:line="225" w:lineRule="auto"/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COOKING</w:t>
      </w:r>
    </w:p>
    <w:p w:rsidR="00365547" w:rsidRPr="00331005" w:rsidRDefault="00331005" w:rsidP="00365547">
      <w:pPr>
        <w:pStyle w:val="BodyText3"/>
        <w:widowControl w:val="0"/>
        <w:spacing w:line="225" w:lineRule="auto"/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 xml:space="preserve">MARKET </w:t>
      </w:r>
    </w:p>
    <w:p w:rsidR="00365547" w:rsidRPr="00331005" w:rsidRDefault="00365547" w:rsidP="00365547">
      <w:pPr>
        <w:pStyle w:val="BodyText3"/>
        <w:widowControl w:val="0"/>
        <w:spacing w:line="225" w:lineRule="auto"/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SOCIALIZING</w:t>
      </w:r>
    </w:p>
    <w:p w:rsidR="00622607" w:rsidRPr="00331005" w:rsidRDefault="00365547" w:rsidP="00365547">
      <w:pPr>
        <w:pStyle w:val="BodyText3"/>
        <w:widowControl w:val="0"/>
        <w:spacing w:line="225" w:lineRule="auto"/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EDUCATION</w:t>
      </w:r>
    </w:p>
    <w:p w:rsidR="00622607" w:rsidRPr="00331005" w:rsidRDefault="00622607" w:rsidP="00622607">
      <w:pPr>
        <w:widowControl w:val="0"/>
        <w:spacing w:after="120" w:line="285" w:lineRule="auto"/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</w:pPr>
      <w:r w:rsidRPr="00331005">
        <w:rPr>
          <w:rFonts w:ascii="Book Antiqua" w:eastAsia="Times New Roman" w:hAnsi="Book Antiqua" w:cs="Times New Roman"/>
          <w:color w:val="000000"/>
          <w:kern w:val="28"/>
          <w:sz w:val="20"/>
          <w:szCs w:val="20"/>
          <w:lang w:eastAsia="en-PG"/>
          <w14:cntxtAlts/>
        </w:rPr>
        <w:t> </w:t>
      </w:r>
    </w:p>
    <w:p w:rsidR="00331005" w:rsidRPr="00365547" w:rsidRDefault="00331005" w:rsidP="00622607">
      <w:pPr>
        <w:widowControl w:val="0"/>
        <w:spacing w:after="120" w:line="285" w:lineRule="auto"/>
        <w:rPr>
          <w:rFonts w:ascii="Book Antiqua" w:eastAsia="Times New Roman" w:hAnsi="Book Antiqua" w:cs="Times New Roman"/>
          <w:color w:val="000000"/>
          <w:kern w:val="28"/>
          <w:sz w:val="18"/>
          <w:szCs w:val="20"/>
          <w:lang w:eastAsia="en-PG"/>
          <w14:cntxtAlts/>
        </w:rPr>
      </w:pPr>
    </w:p>
    <w:p w:rsidR="00622607" w:rsidRPr="00622607" w:rsidRDefault="00622607" w:rsidP="00622607">
      <w:pPr>
        <w:pStyle w:val="Heading4"/>
        <w:widowControl w:val="0"/>
        <w:rPr>
          <w:rFonts w:ascii="Bernard MT Condensed" w:hAnsi="Bernard MT Condensed"/>
          <w:i w:val="0"/>
          <w:color w:val="000000" w:themeColor="text1"/>
          <w:sz w:val="24"/>
          <w:szCs w:val="24"/>
          <w:u w:val="single"/>
        </w:rPr>
      </w:pPr>
      <w:r w:rsidRPr="00622607">
        <w:rPr>
          <w:rFonts w:ascii="Bernard MT Condensed" w:hAnsi="Bernard MT Condensed"/>
          <w:i w:val="0"/>
          <w:color w:val="000000" w:themeColor="text1"/>
          <w:sz w:val="24"/>
          <w:szCs w:val="24"/>
          <w:u w:val="single"/>
        </w:rPr>
        <w:t>Fields of Interest</w:t>
      </w:r>
    </w:p>
    <w:p w:rsidR="00622607" w:rsidRPr="00331005" w:rsidRDefault="00331005" w:rsidP="00622607">
      <w:pPr>
        <w:pStyle w:val="BodyText3"/>
        <w:widowControl w:val="0"/>
        <w:numPr>
          <w:ilvl w:val="0"/>
          <w:numId w:val="7"/>
        </w:numPr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ACCOUNTING</w:t>
      </w:r>
    </w:p>
    <w:p w:rsidR="00622607" w:rsidRPr="00331005" w:rsidRDefault="00622607" w:rsidP="00622607">
      <w:pPr>
        <w:pStyle w:val="BodyText3"/>
        <w:widowControl w:val="0"/>
        <w:numPr>
          <w:ilvl w:val="0"/>
          <w:numId w:val="7"/>
        </w:numPr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MARKETING</w:t>
      </w:r>
    </w:p>
    <w:p w:rsidR="00622607" w:rsidRPr="00331005" w:rsidRDefault="00622607" w:rsidP="00365547">
      <w:pPr>
        <w:pStyle w:val="BodyText3"/>
        <w:widowControl w:val="0"/>
        <w:numPr>
          <w:ilvl w:val="0"/>
          <w:numId w:val="7"/>
        </w:numPr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BUSINESS STUDIES</w:t>
      </w:r>
    </w:p>
    <w:p w:rsidR="00331005" w:rsidRPr="00331005" w:rsidRDefault="00331005" w:rsidP="00331005">
      <w:pPr>
        <w:pStyle w:val="BodyText3"/>
        <w:widowControl w:val="0"/>
        <w:numPr>
          <w:ilvl w:val="0"/>
          <w:numId w:val="7"/>
        </w:numPr>
        <w:rPr>
          <w:szCs w:val="20"/>
          <w:lang w:val="en-US"/>
          <w14:ligatures w14:val="none"/>
        </w:rPr>
      </w:pPr>
      <w:r w:rsidRPr="00331005">
        <w:rPr>
          <w:szCs w:val="20"/>
          <w:lang w:val="en-US"/>
          <w14:ligatures w14:val="none"/>
        </w:rPr>
        <w:t>CUSTOMER SERVICE</w:t>
      </w:r>
    </w:p>
    <w:p w:rsidR="00331005" w:rsidRPr="000E7766" w:rsidRDefault="00331005" w:rsidP="00331005">
      <w:pPr>
        <w:pStyle w:val="BodyText3"/>
        <w:widowControl w:val="0"/>
        <w:ind w:left="720"/>
        <w:rPr>
          <w:sz w:val="18"/>
          <w:szCs w:val="18"/>
          <w:lang w:val="en-US"/>
          <w14:ligatures w14:val="none"/>
        </w:rPr>
      </w:pPr>
    </w:p>
    <w:p w:rsidR="00622607" w:rsidRDefault="00622607" w:rsidP="00365547">
      <w:pPr>
        <w:widowControl w:val="0"/>
        <w:rPr>
          <w:b/>
          <w:color w:val="000000" w:themeColor="text1"/>
          <w:sz w:val="28"/>
          <w:szCs w:val="28"/>
          <w:u w:val="single"/>
        </w:rPr>
      </w:pPr>
    </w:p>
    <w:p w:rsidR="00331005" w:rsidRPr="00365547" w:rsidRDefault="00331005" w:rsidP="00365547">
      <w:pPr>
        <w:widowControl w:val="0"/>
        <w:rPr>
          <w:b/>
          <w:color w:val="000000" w:themeColor="text1"/>
          <w:sz w:val="28"/>
          <w:szCs w:val="28"/>
          <w:u w:val="single"/>
        </w:rPr>
      </w:pPr>
    </w:p>
    <w:p w:rsidR="00365547" w:rsidRPr="00622607" w:rsidRDefault="007A324E" w:rsidP="00365547">
      <w:pPr>
        <w:pStyle w:val="msoaddress"/>
        <w:widowControl w:val="0"/>
        <w:ind w:left="567" w:hanging="567"/>
        <w:rPr>
          <w:rFonts w:ascii="Bernard MT Condensed" w:hAnsi="Bernard MT Condensed"/>
          <w:b/>
          <w:color w:val="000000" w:themeColor="text1"/>
          <w:sz w:val="28"/>
          <w:szCs w:val="28"/>
          <w:u w:val="single"/>
        </w:rPr>
      </w:pPr>
      <w:r w:rsidRPr="00622607">
        <w:rPr>
          <w:rFonts w:ascii="Bernard MT Condensed" w:hAnsi="Bernard MT Condensed"/>
          <w:b/>
          <w:color w:val="000000" w:themeColor="text1"/>
          <w:sz w:val="28"/>
          <w:szCs w:val="28"/>
          <w:u w:val="single"/>
        </w:rPr>
        <w:t>References</w:t>
      </w:r>
      <w:r w:rsidR="00365547" w:rsidRPr="00622607">
        <w:rPr>
          <w:rFonts w:ascii="Bernard MT Condensed" w:hAnsi="Bernard MT Condensed"/>
          <w:b/>
          <w:color w:val="000000" w:themeColor="text1"/>
          <w:sz w:val="28"/>
          <w:szCs w:val="28"/>
          <w:u w:val="single"/>
        </w:rPr>
        <w:t xml:space="preserve"> </w:t>
      </w:r>
    </w:p>
    <w:p w:rsidR="00365547" w:rsidRDefault="00365547" w:rsidP="00365547">
      <w:pPr>
        <w:pStyle w:val="msoaddress"/>
        <w:widowControl w:val="0"/>
        <w:ind w:left="567" w:hanging="567"/>
        <w:rPr>
          <w:sz w:val="24"/>
          <w:szCs w:val="24"/>
          <w:lang w:val="en-US"/>
        </w:rPr>
      </w:pPr>
    </w:p>
    <w:p w:rsidR="00365547" w:rsidRDefault="00365547" w:rsidP="00365547">
      <w:pPr>
        <w:pStyle w:val="msoaddress"/>
        <w:widowControl w:val="0"/>
        <w:ind w:left="567" w:hanging="567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</w:rPr>
        <w:t>1.</w:t>
      </w:r>
      <w:r>
        <w:t> </w:t>
      </w:r>
      <w:r w:rsidR="00331005">
        <w:rPr>
          <w:sz w:val="24"/>
          <w:szCs w:val="24"/>
          <w:lang w:val="en-US"/>
          <w14:ligatures w14:val="none"/>
        </w:rPr>
        <w:t xml:space="preserve"> </w:t>
      </w:r>
      <w:r w:rsidR="00E93F05">
        <w:rPr>
          <w:sz w:val="24"/>
          <w:szCs w:val="24"/>
          <w:lang w:val="en-US"/>
          <w14:ligatures w14:val="none"/>
        </w:rPr>
        <w:t>D</w:t>
      </w:r>
      <w:r w:rsidR="00331005">
        <w:rPr>
          <w:sz w:val="24"/>
          <w:szCs w:val="24"/>
          <w:lang w:val="en-US"/>
          <w14:ligatures w14:val="none"/>
        </w:rPr>
        <w:t xml:space="preserve">R. </w:t>
      </w:r>
      <w:r w:rsidR="00E93F05">
        <w:rPr>
          <w:sz w:val="24"/>
          <w:szCs w:val="24"/>
          <w:lang w:val="en-US"/>
          <w14:ligatures w14:val="none"/>
        </w:rPr>
        <w:t>ASHOK JAYARAMAN</w:t>
      </w:r>
      <w:r w:rsidR="00E93F05">
        <w:rPr>
          <w:sz w:val="24"/>
          <w:szCs w:val="24"/>
          <w:lang w:val="en-US"/>
          <w14:ligatures w14:val="none"/>
        </w:rPr>
        <w:tab/>
      </w:r>
      <w:r w:rsidR="00331005">
        <w:rPr>
          <w:sz w:val="24"/>
          <w:szCs w:val="24"/>
          <w:lang w:val="en-US"/>
          <w14:ligatures w14:val="none"/>
        </w:rPr>
        <w:tab/>
      </w:r>
      <w:r w:rsidR="00331005">
        <w:rPr>
          <w:sz w:val="24"/>
          <w:szCs w:val="24"/>
          <w:lang w:val="en-US"/>
          <w14:ligatures w14:val="none"/>
        </w:rPr>
        <w:tab/>
      </w:r>
      <w:r w:rsidR="00E93F05">
        <w:rPr>
          <w:sz w:val="24"/>
          <w:szCs w:val="24"/>
          <w:lang w:val="en-US"/>
          <w14:ligatures w14:val="none"/>
        </w:rPr>
        <w:t xml:space="preserve">DEAN OF STUDIES </w:t>
      </w:r>
    </w:p>
    <w:p w:rsidR="00365547" w:rsidRDefault="00365547" w:rsidP="00365547">
      <w:pPr>
        <w:pStyle w:val="msoaddress"/>
        <w:widowControl w:val="0"/>
        <w:rPr>
          <w:rFonts w:ascii="Bernard MT Condensed" w:hAnsi="Bernard MT Condensed"/>
          <w:sz w:val="24"/>
          <w:szCs w:val="24"/>
          <w:lang w:val="en-US"/>
          <w14:ligatures w14:val="none"/>
        </w:rPr>
      </w:pP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 w:rsidR="00331005"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 w:rsidR="00331005"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 w:rsidR="00331005">
        <w:rPr>
          <w:rFonts w:ascii="Bernard MT Condensed" w:hAnsi="Bernard MT Condensed"/>
          <w:sz w:val="24"/>
          <w:szCs w:val="24"/>
          <w:lang w:val="en-US"/>
          <w14:ligatures w14:val="none"/>
        </w:rPr>
        <w:tab/>
        <w:t>INTERNATIONAL TRAINING INSTITUTE</w:t>
      </w: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 w:rsidR="00331005"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 w:rsidR="00331005"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 w:rsidR="00331005"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 xml:space="preserve">PO BOX </w:t>
      </w:r>
      <w:r w:rsidR="00331005">
        <w:rPr>
          <w:sz w:val="24"/>
          <w:szCs w:val="24"/>
          <w:lang w:val="en-US"/>
          <w14:ligatures w14:val="none"/>
        </w:rPr>
        <w:t>6322</w:t>
      </w: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 w:rsidR="00331005">
        <w:rPr>
          <w:sz w:val="24"/>
          <w:szCs w:val="24"/>
          <w:lang w:val="en-US"/>
          <w14:ligatures w14:val="none"/>
        </w:rPr>
        <w:tab/>
      </w:r>
      <w:r w:rsidR="00331005">
        <w:rPr>
          <w:sz w:val="24"/>
          <w:szCs w:val="24"/>
          <w:lang w:val="en-US"/>
          <w14:ligatures w14:val="none"/>
        </w:rPr>
        <w:tab/>
      </w:r>
      <w:r w:rsidR="00331005">
        <w:rPr>
          <w:sz w:val="24"/>
          <w:szCs w:val="24"/>
          <w:lang w:val="en-US"/>
          <w14:ligatures w14:val="none"/>
        </w:rPr>
        <w:tab/>
        <w:t>BOROKO</w:t>
      </w:r>
      <w:r>
        <w:rPr>
          <w:sz w:val="24"/>
          <w:szCs w:val="24"/>
          <w:lang w:val="en-US"/>
          <w14:ligatures w14:val="none"/>
        </w:rPr>
        <w:t>, NCD</w:t>
      </w: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 w:rsidR="00331005">
        <w:rPr>
          <w:sz w:val="24"/>
          <w:szCs w:val="24"/>
          <w:lang w:val="en-US"/>
          <w14:ligatures w14:val="none"/>
        </w:rPr>
        <w:tab/>
      </w:r>
      <w:r w:rsidR="00331005">
        <w:rPr>
          <w:sz w:val="24"/>
          <w:szCs w:val="24"/>
          <w:lang w:val="en-US"/>
          <w14:ligatures w14:val="none"/>
        </w:rPr>
        <w:tab/>
      </w:r>
      <w:r w:rsidR="00331005"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 xml:space="preserve">PH: </w:t>
      </w:r>
      <w:r w:rsidR="00E93F05">
        <w:rPr>
          <w:sz w:val="24"/>
          <w:szCs w:val="24"/>
          <w:lang w:val="en-US"/>
          <w14:ligatures w14:val="none"/>
        </w:rPr>
        <w:t>(675) 320 2800</w:t>
      </w:r>
    </w:p>
    <w:p w:rsidR="00E93F05" w:rsidRDefault="00E93F05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EMAIL: enquiries@iti.ac.pg</w:t>
      </w:r>
    </w:p>
    <w:p w:rsidR="00E93F05" w:rsidRDefault="00E93F05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E93F05" w:rsidRDefault="00365547" w:rsidP="00E93F05">
      <w:pPr>
        <w:pStyle w:val="msoaddress"/>
        <w:widowControl w:val="0"/>
        <w:ind w:left="567" w:hanging="567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</w:rPr>
        <w:t>2.</w:t>
      </w:r>
      <w:r>
        <w:t> </w:t>
      </w:r>
      <w:r w:rsidR="00E93F05">
        <w:rPr>
          <w:sz w:val="24"/>
          <w:szCs w:val="24"/>
          <w:lang w:val="en-US"/>
        </w:rPr>
        <w:t>1.</w:t>
      </w:r>
      <w:r w:rsidR="00E93F05">
        <w:t> </w:t>
      </w:r>
      <w:r w:rsidR="00E93F05">
        <w:rPr>
          <w:sz w:val="24"/>
          <w:szCs w:val="24"/>
          <w:lang w:val="en-US"/>
          <w14:ligatures w14:val="none"/>
        </w:rPr>
        <w:t xml:space="preserve"> MR. CHARLIE WILLIAM TIMINJE</w:t>
      </w:r>
      <w:r w:rsidR="00E93F05">
        <w:rPr>
          <w:sz w:val="24"/>
          <w:szCs w:val="24"/>
          <w:lang w:val="en-US"/>
          <w14:ligatures w14:val="none"/>
        </w:rPr>
        <w:tab/>
      </w:r>
      <w:r w:rsidR="00E93F05">
        <w:rPr>
          <w:sz w:val="24"/>
          <w:szCs w:val="24"/>
          <w:lang w:val="en-US"/>
          <w14:ligatures w14:val="none"/>
        </w:rPr>
        <w:tab/>
      </w:r>
      <w:r w:rsidR="00E93F05">
        <w:rPr>
          <w:sz w:val="24"/>
          <w:szCs w:val="24"/>
          <w:lang w:val="en-US"/>
          <w14:ligatures w14:val="none"/>
        </w:rPr>
        <w:t>LECTURER -</w:t>
      </w:r>
      <w:r w:rsidR="00E93F05">
        <w:rPr>
          <w:sz w:val="24"/>
          <w:szCs w:val="24"/>
          <w:lang w:val="en-US"/>
          <w14:ligatures w14:val="none"/>
        </w:rPr>
        <w:t xml:space="preserve"> FINANCE REPORTING </w:t>
      </w:r>
    </w:p>
    <w:p w:rsidR="00E93F05" w:rsidRDefault="00E93F05" w:rsidP="00E93F05">
      <w:pPr>
        <w:pStyle w:val="msoaddress"/>
        <w:widowControl w:val="0"/>
        <w:rPr>
          <w:rFonts w:ascii="Bernard MT Condensed" w:hAnsi="Bernard MT Condensed"/>
          <w:sz w:val="24"/>
          <w:szCs w:val="24"/>
          <w:lang w:val="en-US"/>
          <w14:ligatures w14:val="none"/>
        </w:rPr>
      </w:pP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  <w:t>INTERNATIONAL TRAINING INSTITUTE</w:t>
      </w:r>
    </w:p>
    <w:p w:rsidR="00E93F05" w:rsidRDefault="00E93F05" w:rsidP="00E93F05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rFonts w:ascii="Bernard MT Condensed" w:hAnsi="Bernard MT Condensed"/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>PO BOX 6322</w:t>
      </w:r>
    </w:p>
    <w:p w:rsidR="00E93F05" w:rsidRDefault="00E93F05" w:rsidP="00E93F05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BOROKO, NCD</w:t>
      </w:r>
    </w:p>
    <w:p w:rsidR="00E93F05" w:rsidRDefault="00E93F05" w:rsidP="00E93F05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>PH: (675) 320 2800</w:t>
      </w:r>
    </w:p>
    <w:p w:rsidR="00E93F05" w:rsidRDefault="00E93F05" w:rsidP="00E93F05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EMAIL: </w:t>
      </w:r>
      <w:hyperlink r:id="rId10" w:history="1">
        <w:r w:rsidRPr="0031177D">
          <w:rPr>
            <w:rStyle w:val="Hyperlink"/>
            <w:sz w:val="24"/>
            <w:szCs w:val="24"/>
            <w:lang w:val="en-US"/>
            <w14:ligatures w14:val="none"/>
          </w:rPr>
          <w:t>enquiries@iti.ac.pg</w:t>
        </w:r>
      </w:hyperlink>
    </w:p>
    <w:p w:rsidR="00E93F05" w:rsidRDefault="00E93F05" w:rsidP="00E93F05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</w:p>
    <w:p w:rsidR="00E93F05" w:rsidRDefault="00E93F05" w:rsidP="00E93F05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MR. WAYNE EKAMU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 w:rsidR="00845D47"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 xml:space="preserve">CLASS PATRON </w:t>
      </w:r>
      <w:r>
        <w:rPr>
          <w:sz w:val="24"/>
          <w:szCs w:val="24"/>
          <w:lang w:val="en-US"/>
          <w14:ligatures w14:val="none"/>
        </w:rPr>
        <w:tab/>
      </w:r>
    </w:p>
    <w:p w:rsidR="00E93F05" w:rsidRPr="00845D47" w:rsidRDefault="00E93F05" w:rsidP="00E93F05">
      <w:pPr>
        <w:pStyle w:val="msoaddress"/>
        <w:widowControl w:val="0"/>
        <w:rPr>
          <w:rFonts w:ascii="Bernard MT Condensed" w:hAnsi="Bernard MT Condensed"/>
          <w:b/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 w:rsidR="00845D47">
        <w:rPr>
          <w:sz w:val="24"/>
          <w:szCs w:val="24"/>
          <w:lang w:val="en-US"/>
          <w14:ligatures w14:val="none"/>
        </w:rPr>
        <w:tab/>
      </w:r>
      <w:r w:rsidRPr="00845D47">
        <w:rPr>
          <w:rFonts w:ascii="Bernard MT Condensed" w:hAnsi="Bernard MT Condensed"/>
          <w:b/>
          <w:sz w:val="24"/>
          <w:szCs w:val="24"/>
          <w:lang w:val="en-US"/>
          <w14:ligatures w14:val="none"/>
        </w:rPr>
        <w:t>GEREHU SECONDARY SCHOOL</w:t>
      </w:r>
    </w:p>
    <w:p w:rsidR="00E93F05" w:rsidRDefault="00E93F05" w:rsidP="00845D47">
      <w:pPr>
        <w:pStyle w:val="msoaddress"/>
        <w:widowControl w:val="0"/>
        <w:ind w:left="4320"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PO BOX 72, UNIVERSITY, NCD</w:t>
      </w:r>
    </w:p>
    <w:p w:rsidR="00E93F05" w:rsidRDefault="00E93F05" w:rsidP="00845D47">
      <w:pPr>
        <w:pStyle w:val="msoaddress"/>
        <w:widowControl w:val="0"/>
        <w:ind w:left="4320"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PH: (675) 326 0235</w:t>
      </w:r>
    </w:p>
    <w:p w:rsidR="00E93F05" w:rsidRDefault="00E93F05" w:rsidP="00845D47">
      <w:pPr>
        <w:pStyle w:val="msoaddress"/>
        <w:widowControl w:val="0"/>
        <w:ind w:left="4320"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DIGICEL: (675) 74303288</w:t>
      </w:r>
    </w:p>
    <w:p w:rsidR="00365547" w:rsidRDefault="00365547" w:rsidP="00E93F05">
      <w:pPr>
        <w:pStyle w:val="msoaddress"/>
        <w:widowControl w:val="0"/>
        <w:ind w:left="567" w:hanging="567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365547" w:rsidRPr="00622607" w:rsidRDefault="00365547" w:rsidP="00365547">
      <w:pPr>
        <w:pStyle w:val="msoaddress"/>
        <w:widowControl w:val="0"/>
        <w:rPr>
          <w:b/>
          <w:color w:val="000000" w:themeColor="text1"/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3. MR. ALEX SENIVE LLB. (UPNG)</w:t>
      </w:r>
      <w:r>
        <w:rPr>
          <w:sz w:val="24"/>
          <w:szCs w:val="24"/>
          <w:lang w:val="en-US"/>
          <w14:ligatures w14:val="none"/>
        </w:rPr>
        <w:tab/>
      </w:r>
      <w:r w:rsidRPr="00622607">
        <w:rPr>
          <w:b/>
          <w:color w:val="000000" w:themeColor="text1"/>
          <w:sz w:val="24"/>
          <w:szCs w:val="24"/>
          <w:lang w:val="en-US"/>
          <w14:ligatures w14:val="none"/>
        </w:rPr>
        <w:t>LAWYER</w:t>
      </w:r>
    </w:p>
    <w:p w:rsidR="00365547" w:rsidRPr="00845D47" w:rsidRDefault="00365547" w:rsidP="00365547">
      <w:pPr>
        <w:pStyle w:val="msoaddress"/>
        <w:widowControl w:val="0"/>
        <w:rPr>
          <w:rFonts w:ascii="Bernard MT Condensed" w:hAnsi="Bernard MT Condensed"/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 w:rsidRPr="00845D47">
        <w:rPr>
          <w:rFonts w:ascii="Bernard MT Condensed" w:hAnsi="Bernard MT Condensed"/>
          <w:sz w:val="24"/>
          <w:szCs w:val="24"/>
          <w:lang w:val="en-US"/>
          <w14:ligatures w14:val="none"/>
        </w:rPr>
        <w:t>COMMISSIONER OF OATHS</w:t>
      </w: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PO BOX 1815, VISION CITY, </w: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 w:rsidR="000E7766">
        <w:rPr>
          <w:sz w:val="24"/>
          <w:szCs w:val="24"/>
          <w:lang w:val="en-US"/>
          <w14:ligatures w14:val="none"/>
        </w:rPr>
        <w:tab/>
      </w:r>
      <w:r w:rsidR="000E7766">
        <w:rPr>
          <w:sz w:val="24"/>
          <w:szCs w:val="24"/>
          <w:lang w:val="en-US"/>
          <w14:ligatures w14:val="none"/>
        </w:rPr>
        <w:tab/>
      </w:r>
      <w:r w:rsidR="000E7766"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>WAIGANI, NCD</w:t>
      </w: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PH: </w:t>
      </w:r>
      <w:r w:rsidR="008F3CC6">
        <w:rPr>
          <w:sz w:val="24"/>
          <w:szCs w:val="24"/>
          <w:lang w:val="en-US"/>
          <w14:ligatures w14:val="none"/>
        </w:rPr>
        <w:t xml:space="preserve">(675) </w:t>
      </w:r>
      <w:r>
        <w:rPr>
          <w:sz w:val="24"/>
          <w:szCs w:val="24"/>
          <w:lang w:val="en-US"/>
          <w14:ligatures w14:val="none"/>
        </w:rPr>
        <w:t>72178927, 76597914</w:t>
      </w:r>
    </w:p>
    <w:p w:rsidR="008F3CC6" w:rsidRDefault="008F3CC6" w:rsidP="008F3CC6">
      <w:pPr>
        <w:pStyle w:val="msoaddress"/>
        <w:widowControl w:val="0"/>
        <w:ind w:left="3600" w:firstLine="72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EMAIL: </w:t>
      </w:r>
      <w:r w:rsidRPr="008F3CC6">
        <w:rPr>
          <w:sz w:val="24"/>
          <w:szCs w:val="24"/>
          <w:lang w:val="en-US"/>
          <w14:ligatures w14:val="none"/>
        </w:rPr>
        <w:t>asenive@gmail.com</w:t>
      </w: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365547" w:rsidRDefault="00365547" w:rsidP="00365547">
      <w:pPr>
        <w:pStyle w:val="msoaddress"/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365547" w:rsidRDefault="00365547" w:rsidP="00365547">
      <w:pPr>
        <w:widowControl w:val="0"/>
        <w:rPr>
          <w:sz w:val="18"/>
          <w:szCs w:val="20"/>
        </w:rPr>
      </w:pPr>
      <w:r>
        <w:t> </w:t>
      </w:r>
    </w:p>
    <w:p w:rsidR="006D0658" w:rsidRDefault="006D0658">
      <w:pPr>
        <w:pStyle w:val="SectionHeading"/>
      </w:pPr>
    </w:p>
    <w:p w:rsidR="00365547" w:rsidRDefault="00365547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sectPr w:rsidR="00365547">
      <w:footerReference w:type="default" r:id="rId11"/>
      <w:headerReference w:type="first" r:id="rId12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B16" w:rsidRDefault="009F0B16">
      <w:pPr>
        <w:spacing w:after="0" w:line="240" w:lineRule="auto"/>
      </w:pPr>
      <w:r>
        <w:separator/>
      </w:r>
    </w:p>
  </w:endnote>
  <w:endnote w:type="continuationSeparator" w:id="0">
    <w:p w:rsidR="009F0B16" w:rsidRDefault="009F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58" w:rsidRDefault="007A324E">
    <w:pPr>
      <w:pStyle w:val="Footer"/>
    </w:pP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0658" w:rsidRDefault="006D065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6D0658" w:rsidRDefault="006D065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0658" w:rsidRDefault="006D065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6D0658" w:rsidRDefault="006D065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0658" w:rsidRDefault="006D065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6D0658" w:rsidRDefault="006D065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0658" w:rsidRDefault="009F0B16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E2C6C28083864F07934277A244C2C52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31005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AMENDA SENIVE (MISS)</w:t>
                              </w:r>
                            </w:sdtContent>
                          </w:sdt>
                          <w:r w:rsidR="007A324E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7A324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7A324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A324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7A324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324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7A324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6D0658" w:rsidRDefault="009F0B16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E2C6C28083864F07934277A244C2C522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331005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AMENDA SENIVE (MISS)</w:t>
                        </w:r>
                      </w:sdtContent>
                    </w:sdt>
                    <w:r w:rsidR="007A324E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7A324E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7A324E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7A324E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7A324E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7A324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7A324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B16" w:rsidRDefault="009F0B16">
      <w:pPr>
        <w:spacing w:after="0" w:line="240" w:lineRule="auto"/>
      </w:pPr>
      <w:r>
        <w:separator/>
      </w:r>
    </w:p>
  </w:footnote>
  <w:footnote w:type="continuationSeparator" w:id="0">
    <w:p w:rsidR="009F0B16" w:rsidRDefault="009F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58" w:rsidRDefault="007A324E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52D8AD58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57B1C4EA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5D1B3F8D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ED8"/>
    <w:multiLevelType w:val="hybridMultilevel"/>
    <w:tmpl w:val="F4ECA906"/>
    <w:lvl w:ilvl="0" w:tplc="2000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0C5F"/>
    <w:multiLevelType w:val="hybridMultilevel"/>
    <w:tmpl w:val="54BACB2E"/>
    <w:lvl w:ilvl="0" w:tplc="A6DCD01C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7654D"/>
    <w:multiLevelType w:val="hybridMultilevel"/>
    <w:tmpl w:val="E78A5A88"/>
    <w:lvl w:ilvl="0" w:tplc="FFB8F5F2">
      <w:start w:val="20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12"/>
    <w:rsid w:val="000E7766"/>
    <w:rsid w:val="00331005"/>
    <w:rsid w:val="00365547"/>
    <w:rsid w:val="00402082"/>
    <w:rsid w:val="00406581"/>
    <w:rsid w:val="00417224"/>
    <w:rsid w:val="00606D12"/>
    <w:rsid w:val="00622607"/>
    <w:rsid w:val="006D0658"/>
    <w:rsid w:val="007A324E"/>
    <w:rsid w:val="00845D47"/>
    <w:rsid w:val="008F3CC6"/>
    <w:rsid w:val="009162E0"/>
    <w:rsid w:val="00947591"/>
    <w:rsid w:val="009975C5"/>
    <w:rsid w:val="009F0B16"/>
    <w:rsid w:val="00BF285C"/>
    <w:rsid w:val="00BF7B42"/>
    <w:rsid w:val="00CB66FC"/>
    <w:rsid w:val="00E93F05"/>
    <w:rsid w:val="00EB0CFB"/>
    <w:rsid w:val="00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5BC2F"/>
  <w15:docId w15:val="{E8CF9C14-10A1-43E9-A86E-EB42870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paragraph" w:styleId="BodyText3">
    <w:name w:val="Body Text 3"/>
    <w:link w:val="BodyText3Char"/>
    <w:uiPriority w:val="99"/>
    <w:unhideWhenUsed/>
    <w:rsid w:val="00606D12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20"/>
      <w:lang w:val="en-PG" w:eastAsia="en-PG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606D12"/>
    <w:rPr>
      <w:rFonts w:ascii="Book Antiqua" w:eastAsia="Times New Roman" w:hAnsi="Book Antiqua" w:cs="Times New Roman"/>
      <w:color w:val="000000"/>
      <w:kern w:val="28"/>
      <w:sz w:val="20"/>
      <w:lang w:val="en-PG" w:eastAsia="en-PG"/>
      <w14:ligatures w14:val="standard"/>
      <w14:cntxtAlts/>
    </w:rPr>
  </w:style>
  <w:style w:type="paragraph" w:customStyle="1" w:styleId="msoaddress">
    <w:name w:val="msoaddress"/>
    <w:rsid w:val="00365547"/>
    <w:pPr>
      <w:spacing w:after="0" w:line="285" w:lineRule="auto"/>
    </w:pPr>
    <w:rPr>
      <w:rFonts w:ascii="Book Antiqua" w:eastAsia="Times New Roman" w:hAnsi="Book Antiqua" w:cs="Times New Roman"/>
      <w:color w:val="000000"/>
      <w:kern w:val="28"/>
      <w:sz w:val="20"/>
      <w:lang w:val="en-PG" w:eastAsia="en-PG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E93F05"/>
    <w:rPr>
      <w:color w:val="CCCC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nquiries@iti.ac.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99BF870ACD45ECBB7ECF6BF3BEC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621B-B139-49B2-BFDC-F46BFC628088}"/>
      </w:docPartPr>
      <w:docPartBody>
        <w:p w:rsidR="002C07EE" w:rsidRDefault="009F38DC">
          <w:pPr>
            <w:pStyle w:val="AB99BF870ACD45ECBB7ECF6BF3BECCBC"/>
          </w:pPr>
          <w:r>
            <w:t>Choose a building block.</w:t>
          </w:r>
        </w:p>
      </w:docPartBody>
    </w:docPart>
    <w:docPart>
      <w:docPartPr>
        <w:name w:val="3D99CF038C7D45228200356B31E2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915B-43BD-4156-A9E8-5744ABB93A1E}"/>
      </w:docPartPr>
      <w:docPartBody>
        <w:p w:rsidR="002C07EE" w:rsidRDefault="009F38DC">
          <w:pPr>
            <w:pStyle w:val="3D99CF038C7D45228200356B31E29A25"/>
          </w:pPr>
          <w:r>
            <w:t>[Type Your Name]</w:t>
          </w:r>
        </w:p>
      </w:docPartBody>
    </w:docPart>
    <w:docPart>
      <w:docPartPr>
        <w:name w:val="204B3807B0424B3FBAF7B55C4820C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68B36-5C94-4E10-933E-AD49AD4E1F73}"/>
      </w:docPartPr>
      <w:docPartBody>
        <w:p w:rsidR="002C07EE" w:rsidRDefault="009F38DC">
          <w:pPr>
            <w:pStyle w:val="204B3807B0424B3FBAF7B55C4820C1F9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E2C6C28083864F07934277A244C2C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BA48-A63E-49F8-B70E-2F4F3167AC0C}"/>
      </w:docPartPr>
      <w:docPartBody>
        <w:p w:rsidR="002C07EE" w:rsidRDefault="009F38DC">
          <w:pPr>
            <w:pStyle w:val="E2C6C28083864F07934277A244C2C522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DC"/>
    <w:rsid w:val="002C07EE"/>
    <w:rsid w:val="00336985"/>
    <w:rsid w:val="00596E98"/>
    <w:rsid w:val="009F38DC"/>
    <w:rsid w:val="00E55333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G" w:eastAsia="en-P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99BF870ACD45ECBB7ECF6BF3BECCBC">
    <w:name w:val="AB99BF870ACD45ECBB7ECF6BF3BECCBC"/>
  </w:style>
  <w:style w:type="paragraph" w:customStyle="1" w:styleId="3D99CF038C7D45228200356B31E29A25">
    <w:name w:val="3D99CF038C7D45228200356B31E29A25"/>
  </w:style>
  <w:style w:type="paragraph" w:customStyle="1" w:styleId="204B3807B0424B3FBAF7B55C4820C1F9">
    <w:name w:val="204B3807B0424B3FBAF7B55C4820C1F9"/>
  </w:style>
  <w:style w:type="paragraph" w:customStyle="1" w:styleId="1C6FB34D18C2430CA721BBC64C1EDE71">
    <w:name w:val="1C6FB34D18C2430CA721BBC64C1EDE71"/>
  </w:style>
  <w:style w:type="paragraph" w:customStyle="1" w:styleId="E9BD4C34478847ADA3DF0BCD0E70A4BF">
    <w:name w:val="E9BD4C34478847ADA3DF0BCD0E70A4BF"/>
  </w:style>
  <w:style w:type="paragraph" w:customStyle="1" w:styleId="174E5DD3B76145E1BF79D5A0D238E20D">
    <w:name w:val="174E5DD3B76145E1BF79D5A0D238E20D"/>
  </w:style>
  <w:style w:type="paragraph" w:customStyle="1" w:styleId="657EB14277C4494585E67AF2997E60FF">
    <w:name w:val="657EB14277C4494585E67AF2997E60FF"/>
  </w:style>
  <w:style w:type="paragraph" w:customStyle="1" w:styleId="166204ED900443AC970D8CEDD10769CE">
    <w:name w:val="166204ED900443AC970D8CEDD10769CE"/>
  </w:style>
  <w:style w:type="paragraph" w:customStyle="1" w:styleId="9583BA7E92C84D2BB9953ABAA54C4199">
    <w:name w:val="9583BA7E92C84D2BB9953ABAA54C4199"/>
  </w:style>
  <w:style w:type="paragraph" w:customStyle="1" w:styleId="11F3F7B89E8C4DFE8C442CAC188ACC93">
    <w:name w:val="11F3F7B89E8C4DFE8C442CAC188ACC93"/>
  </w:style>
  <w:style w:type="paragraph" w:customStyle="1" w:styleId="298ADFFFF2824145A47B0055F61DC2CD">
    <w:name w:val="298ADFFFF2824145A47B0055F61DC2CD"/>
  </w:style>
  <w:style w:type="paragraph" w:customStyle="1" w:styleId="EABDBDDF55094C409505E151476724B3">
    <w:name w:val="EABDBDDF55094C409505E151476724B3"/>
  </w:style>
  <w:style w:type="paragraph" w:customStyle="1" w:styleId="06880A17A88643B989BD8BEEB24FDA97">
    <w:name w:val="06880A17A88643B989BD8BEEB24FDA97"/>
  </w:style>
  <w:style w:type="paragraph" w:customStyle="1" w:styleId="1B0375E9ADF24C14BE2E39C5C4A372BC">
    <w:name w:val="1B0375E9ADF24C14BE2E39C5C4A372BC"/>
  </w:style>
  <w:style w:type="paragraph" w:customStyle="1" w:styleId="0F962B1EEB804A0A9073D2CE2124C97C">
    <w:name w:val="0F962B1EEB804A0A9073D2CE2124C97C"/>
  </w:style>
  <w:style w:type="paragraph" w:customStyle="1" w:styleId="3D150EF54CBD4394A69B41461EB70712">
    <w:name w:val="3D150EF54CBD4394A69B41461EB70712"/>
  </w:style>
  <w:style w:type="paragraph" w:customStyle="1" w:styleId="AF528E4E8A4A4EEF8A32DF5F8F46F979">
    <w:name w:val="AF528E4E8A4A4EEF8A32DF5F8F46F979"/>
  </w:style>
  <w:style w:type="paragraph" w:customStyle="1" w:styleId="8EC14FE51DCE432E8E00D5C858C373C4">
    <w:name w:val="8EC14FE51DCE432E8E00D5C858C373C4"/>
  </w:style>
  <w:style w:type="paragraph" w:customStyle="1" w:styleId="90250D9CD1C54A11AB48CDF20FA50495">
    <w:name w:val="90250D9CD1C54A11AB48CDF20FA50495"/>
  </w:style>
  <w:style w:type="paragraph" w:customStyle="1" w:styleId="E2C6C28083864F07934277A244C2C522">
    <w:name w:val="E2C6C28083864F07934277A244C2C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C/- M PATIPA TELIKOM PNG LTD, PO BOX 445, VISION CITY, WAIGANI, NATIONAL CAPITAL DISTRICT, PAPUA NEW GUNIEA</CompanyAddress>
  <CompanyPhone>76001510 / 72722749</CompanyPhone>
  <CompanyFax/>
  <CompanyEmail>gwendalyncharles@yahoo.com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E55E80B-C0EB-4244-B714-B75CBA82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99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AMENDA SENIVE (MISS)</dc:creator>
  <cp:lastModifiedBy>Francesca Charles</cp:lastModifiedBy>
  <cp:revision>5</cp:revision>
  <cp:lastPrinted>2021-03-15T06:05:00Z</cp:lastPrinted>
  <dcterms:created xsi:type="dcterms:W3CDTF">2021-03-29T05:57:00Z</dcterms:created>
  <dcterms:modified xsi:type="dcterms:W3CDTF">2021-03-30T00:54:00Z</dcterms:modified>
</cp:coreProperties>
</file>