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1100C1" w14:paraId="3A0DA72B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260AED6" w14:textId="032D837C" w:rsidR="00692703" w:rsidRPr="001100C1" w:rsidRDefault="00A903BC" w:rsidP="00913946">
            <w:pPr>
              <w:pStyle w:val="Title"/>
              <w:rPr>
                <w:rFonts w:ascii="Arial Narrow" w:hAnsi="Arial Narrow"/>
                <w:b/>
                <w:bCs/>
                <w:sz w:val="40"/>
                <w:szCs w:val="36"/>
              </w:rPr>
            </w:pPr>
            <w:r w:rsidRPr="001100C1">
              <w:rPr>
                <w:rFonts w:ascii="Arial Narrow" w:hAnsi="Arial Narrow"/>
                <w:b/>
                <w:bCs/>
                <w:sz w:val="40"/>
                <w:szCs w:val="36"/>
              </w:rPr>
              <w:t>Gabriel</w:t>
            </w:r>
            <w:r w:rsidR="00692703" w:rsidRPr="001100C1">
              <w:rPr>
                <w:rFonts w:ascii="Arial Narrow" w:hAnsi="Arial Narrow"/>
                <w:b/>
                <w:bCs/>
                <w:sz w:val="40"/>
                <w:szCs w:val="36"/>
              </w:rPr>
              <w:t xml:space="preserve"> </w:t>
            </w:r>
            <w:r w:rsidRPr="001100C1">
              <w:rPr>
                <w:rStyle w:val="IntenseEmphasis"/>
                <w:rFonts w:ascii="Arial Narrow" w:hAnsi="Arial Narrow"/>
                <w:b w:val="0"/>
                <w:bCs/>
                <w:sz w:val="40"/>
                <w:szCs w:val="36"/>
              </w:rPr>
              <w:t>WAKE</w:t>
            </w:r>
          </w:p>
          <w:p w14:paraId="62202E64" w14:textId="5EAF16B4" w:rsidR="00692703" w:rsidRPr="001100C1" w:rsidRDefault="00A903BC" w:rsidP="00913946">
            <w:pPr>
              <w:pStyle w:val="ContactInfo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  <w:b/>
                <w:bCs/>
              </w:rPr>
              <w:t>C/-GABRIEL TOMTAI P.O.BOX 1937 VISION CITY, NCD</w:t>
            </w:r>
            <w:r w:rsidR="00692703" w:rsidRPr="001100C1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Divider dot:"/>
                <w:tag w:val="Divider dot:"/>
                <w:id w:val="-1459182552"/>
                <w:placeholder>
                  <w:docPart w:val="81E340FB754F4BD6975EF063F89D705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1100C1">
                  <w:rPr>
                    <w:rFonts w:ascii="Arial Narrow" w:hAnsi="Arial Narrow"/>
                  </w:rPr>
                  <w:t>·</w:t>
                </w:r>
              </w:sdtContent>
            </w:sdt>
            <w:r w:rsidR="00692703" w:rsidRPr="001100C1">
              <w:rPr>
                <w:rFonts w:ascii="Arial Narrow" w:hAnsi="Arial Narrow"/>
              </w:rPr>
              <w:t xml:space="preserve"> </w:t>
            </w:r>
            <w:r w:rsidRPr="001100C1">
              <w:rPr>
                <w:rFonts w:ascii="Arial Narrow" w:hAnsi="Arial Narrow"/>
                <w:b/>
                <w:bCs/>
              </w:rPr>
              <w:t>71484101/78309517</w:t>
            </w:r>
          </w:p>
          <w:p w14:paraId="07A0ACB1" w14:textId="174D34A6" w:rsidR="00692703" w:rsidRPr="001100C1" w:rsidRDefault="00A903BC" w:rsidP="00913946">
            <w:pPr>
              <w:pStyle w:val="ContactInfoEmphasis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  <w:color w:val="0070C0"/>
              </w:rPr>
              <w:t>gabrielwake30@gmail.com</w:t>
            </w:r>
            <w:r w:rsidR="00692703" w:rsidRPr="001100C1">
              <w:rPr>
                <w:rFonts w:ascii="Arial Narrow" w:hAnsi="Arial Narrow"/>
                <w:color w:val="0070C0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Divider dot:"/>
                <w:tag w:val="Divider dot:"/>
                <w:id w:val="2000459528"/>
                <w:placeholder>
                  <w:docPart w:val="E2E59729BD9F4DAEA62779949F57791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1100C1">
                  <w:rPr>
                    <w:rFonts w:ascii="Arial Narrow" w:hAnsi="Arial Narrow"/>
                  </w:rPr>
                  <w:t>·</w:t>
                </w:r>
              </w:sdtContent>
            </w:sdt>
            <w:r w:rsidR="00692703" w:rsidRPr="001100C1">
              <w:rPr>
                <w:rFonts w:ascii="Arial Narrow" w:hAnsi="Arial Narrow"/>
              </w:rPr>
              <w:t xml:space="preserve"> </w:t>
            </w:r>
            <w:hyperlink r:id="rId7" w:history="1">
              <w:r w:rsidRPr="001100C1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http://www.linkedin.com/in/gabriel-wake-9b</w:t>
              </w:r>
            </w:hyperlink>
            <w:r w:rsidRPr="001100C1">
              <w:rPr>
                <w:rStyle w:val="Hyperlink"/>
                <w:rFonts w:ascii="Arial Narrow" w:hAnsi="Arial Narrow"/>
                <w:sz w:val="20"/>
                <w:szCs w:val="20"/>
              </w:rPr>
              <w:t>6673148/</w:t>
            </w:r>
            <w:r w:rsidR="00692703" w:rsidRPr="001100C1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Divider dot:"/>
                <w:tag w:val="Divider dot:"/>
                <w:id w:val="759871761"/>
                <w:placeholder>
                  <w:docPart w:val="110A438C5E3F4011A5C4CA696C4B5D3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1100C1">
                  <w:rPr>
                    <w:rFonts w:ascii="Arial Narrow" w:hAnsi="Arial Narrow"/>
                  </w:rPr>
                  <w:t>·</w:t>
                </w:r>
              </w:sdtContent>
            </w:sdt>
            <w:r w:rsidR="00692703" w:rsidRPr="001100C1">
              <w:rPr>
                <w:rFonts w:ascii="Arial Narrow" w:hAnsi="Arial Narrow"/>
              </w:rPr>
              <w:t xml:space="preserve"> </w:t>
            </w:r>
          </w:p>
        </w:tc>
      </w:tr>
      <w:tr w:rsidR="009571D8" w:rsidRPr="001100C1" w14:paraId="0CA28872" w14:textId="77777777" w:rsidTr="00692703">
        <w:tc>
          <w:tcPr>
            <w:tcW w:w="9360" w:type="dxa"/>
            <w:tcMar>
              <w:top w:w="432" w:type="dxa"/>
            </w:tcMar>
          </w:tcPr>
          <w:p w14:paraId="38D2DE2F" w14:textId="247A3872" w:rsidR="001755A8" w:rsidRPr="001100C1" w:rsidRDefault="00A903BC" w:rsidP="00030D21">
            <w:pPr>
              <w:contextualSpacing w:val="0"/>
              <w:jc w:val="both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An Administration and Information Manag</w:t>
            </w:r>
            <w:r w:rsidR="00030D21" w:rsidRPr="001100C1">
              <w:rPr>
                <w:rFonts w:ascii="Arial Narrow" w:hAnsi="Arial Narrow"/>
              </w:rPr>
              <w:t>ement professional who has worked with different groups of personalities from various culture and backgrounds in the private sector and in project</w:t>
            </w:r>
            <w:r w:rsidR="001A58B0" w:rsidRPr="001100C1">
              <w:rPr>
                <w:rFonts w:ascii="Arial Narrow" w:hAnsi="Arial Narrow"/>
              </w:rPr>
              <w:t xml:space="preserve"> environment</w:t>
            </w:r>
            <w:r w:rsidR="00030D21" w:rsidRPr="001100C1">
              <w:rPr>
                <w:rFonts w:ascii="Arial Narrow" w:hAnsi="Arial Narrow"/>
              </w:rPr>
              <w:t>. I am a self-starter, team player and a result driven individually who can work under pressure with minimum supervision. I am able to multi-task, learn new skills, adapt to changes and enjoy working in a fast-paced work</w:t>
            </w:r>
            <w:r w:rsidR="0089311B" w:rsidRPr="001100C1">
              <w:rPr>
                <w:rFonts w:ascii="Arial Narrow" w:hAnsi="Arial Narrow"/>
              </w:rPr>
              <w:t>ing</w:t>
            </w:r>
            <w:r w:rsidR="00030D21" w:rsidRPr="001100C1">
              <w:rPr>
                <w:rFonts w:ascii="Arial Narrow" w:hAnsi="Arial Narrow"/>
              </w:rPr>
              <w:t xml:space="preserve"> environment.</w:t>
            </w:r>
          </w:p>
        </w:tc>
      </w:tr>
    </w:tbl>
    <w:p w14:paraId="525928F2" w14:textId="77777777" w:rsidR="004E01EB" w:rsidRPr="001100C1" w:rsidRDefault="00904957" w:rsidP="004E01EB">
      <w:pPr>
        <w:pStyle w:val="Heading1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Experience:"/>
          <w:tag w:val="Experience:"/>
          <w:id w:val="-1983300934"/>
          <w:placeholder>
            <w:docPart w:val="C34698DBBC1542E19D4EC85F898CE49B"/>
          </w:placeholder>
          <w:temporary/>
          <w:showingPlcHdr/>
          <w15:appearance w15:val="hidden"/>
        </w:sdtPr>
        <w:sdtEndPr/>
        <w:sdtContent>
          <w:r w:rsidR="004E01EB" w:rsidRPr="001100C1">
            <w:rPr>
              <w:rFonts w:ascii="Arial Narrow" w:hAnsi="Arial Narrow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1100C1" w14:paraId="6DB7C7B9" w14:textId="77777777" w:rsidTr="00D66A52">
        <w:tc>
          <w:tcPr>
            <w:tcW w:w="9355" w:type="dxa"/>
          </w:tcPr>
          <w:p w14:paraId="4184BA35" w14:textId="04F712FB" w:rsidR="001D0BF1" w:rsidRPr="001100C1" w:rsidRDefault="00DE5011" w:rsidP="001D0BF1">
            <w:pPr>
              <w:pStyle w:val="Heading3"/>
              <w:contextualSpacing w:val="0"/>
              <w:outlineLvl w:val="2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October 23, 2020</w:t>
            </w:r>
            <w:r w:rsidR="001D0BF1" w:rsidRPr="001100C1">
              <w:rPr>
                <w:rFonts w:ascii="Arial Narrow" w:hAnsi="Arial Narrow"/>
              </w:rPr>
              <w:t xml:space="preserve"> – </w:t>
            </w:r>
            <w:r w:rsidRPr="001100C1">
              <w:rPr>
                <w:rFonts w:ascii="Arial Narrow" w:hAnsi="Arial Narrow"/>
              </w:rPr>
              <w:t>cURRENT</w:t>
            </w:r>
          </w:p>
          <w:p w14:paraId="1BE86B7B" w14:textId="0D69A2E1" w:rsidR="001D0BF1" w:rsidRPr="001100C1" w:rsidRDefault="00DE5011" w:rsidP="001D0BF1">
            <w:pPr>
              <w:pStyle w:val="Heading2"/>
              <w:contextualSpacing w:val="0"/>
              <w:outlineLvl w:val="1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INFORMATION MANAGEMENT ADMINISTRATOR</w:t>
            </w:r>
            <w:r w:rsidR="001D0BF1" w:rsidRPr="001100C1">
              <w:rPr>
                <w:rFonts w:ascii="Arial Narrow" w:hAnsi="Arial Narrow"/>
              </w:rPr>
              <w:t xml:space="preserve">, </w:t>
            </w:r>
            <w:r w:rsidRPr="001100C1">
              <w:rPr>
                <w:rStyle w:val="SubtleReference"/>
                <w:rFonts w:ascii="Arial Narrow" w:hAnsi="Arial Narrow"/>
              </w:rPr>
              <w:t>aPPLUS+</w:t>
            </w:r>
            <w:r w:rsidR="00A33F65" w:rsidRPr="001100C1">
              <w:rPr>
                <w:rStyle w:val="SubtleReference"/>
                <w:rFonts w:ascii="Arial Narrow" w:hAnsi="Arial Narrow"/>
              </w:rPr>
              <w:t xml:space="preserve"> png ltd</w:t>
            </w:r>
          </w:p>
          <w:p w14:paraId="38CA6740" w14:textId="6892627D" w:rsidR="00E643B7" w:rsidRPr="001100C1" w:rsidRDefault="00E22342" w:rsidP="00E22342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Responsible for </w:t>
            </w:r>
            <w:r w:rsidR="00E643B7" w:rsidRPr="001100C1">
              <w:rPr>
                <w:rFonts w:ascii="Arial Narrow" w:hAnsi="Arial Narrow"/>
              </w:rPr>
              <w:t>the Refugee Resettlement Project Information Management (as a part of team)</w:t>
            </w:r>
            <w:r w:rsidRPr="001100C1">
              <w:rPr>
                <w:rFonts w:ascii="Arial Narrow" w:hAnsi="Arial Narrow"/>
              </w:rPr>
              <w:t>. Specific tasks include;</w:t>
            </w:r>
          </w:p>
          <w:p w14:paraId="4EB0EA91" w14:textId="2BEBC74C" w:rsidR="00E22342" w:rsidRPr="001100C1" w:rsidRDefault="00E643B7" w:rsidP="00E22342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- </w:t>
            </w:r>
            <w:r w:rsidR="00E22342" w:rsidRPr="001100C1">
              <w:rPr>
                <w:rFonts w:ascii="Arial Narrow" w:hAnsi="Arial Narrow"/>
              </w:rPr>
              <w:t>Archiving</w:t>
            </w:r>
            <w:r w:rsidRPr="001100C1">
              <w:rPr>
                <w:rFonts w:ascii="Arial Narrow" w:hAnsi="Arial Narrow"/>
              </w:rPr>
              <w:t xml:space="preserve"> &amp; Digitization of Refugee Files</w:t>
            </w:r>
          </w:p>
          <w:p w14:paraId="5BF7E32F" w14:textId="4C458788" w:rsidR="00E643B7" w:rsidRPr="001100C1" w:rsidRDefault="00E22342" w:rsidP="00E22342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- </w:t>
            </w:r>
            <w:r w:rsidR="00F1041E" w:rsidRPr="001100C1">
              <w:rPr>
                <w:rFonts w:ascii="Arial Narrow" w:hAnsi="Arial Narrow"/>
              </w:rPr>
              <w:t>Researching, c</w:t>
            </w:r>
            <w:r w:rsidR="00E643B7" w:rsidRPr="001100C1">
              <w:rPr>
                <w:rFonts w:ascii="Arial Narrow" w:hAnsi="Arial Narrow"/>
              </w:rPr>
              <w:t>reating project reports and registers.</w:t>
            </w:r>
          </w:p>
          <w:p w14:paraId="54BE8272" w14:textId="61737A1A" w:rsidR="00E22342" w:rsidRPr="001100C1" w:rsidRDefault="00E22342" w:rsidP="00E22342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 Reception Duties at Information Center – meet, great and welcome refugees</w:t>
            </w:r>
            <w:r w:rsidRPr="001100C1">
              <w:rPr>
                <w:rFonts w:ascii="Arial Narrow" w:hAnsi="Arial Narrow"/>
              </w:rPr>
              <w:br/>
              <w:t>- Assist in processing refugees’ allowances</w:t>
            </w:r>
          </w:p>
          <w:p w14:paraId="7AEAA463" w14:textId="551C37EA" w:rsidR="00E22342" w:rsidRPr="001100C1" w:rsidRDefault="00E22342" w:rsidP="00E22342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- </w:t>
            </w:r>
            <w:r w:rsidR="00E643B7" w:rsidRPr="001100C1">
              <w:rPr>
                <w:rFonts w:ascii="Arial Narrow" w:hAnsi="Arial Narrow"/>
              </w:rPr>
              <w:t>Assist in organizing Refugee RSC Cultural Orientations</w:t>
            </w:r>
          </w:p>
          <w:p w14:paraId="3E701A8F" w14:textId="0B654AA9" w:rsidR="003E73FE" w:rsidRPr="001100C1" w:rsidRDefault="003E73FE" w:rsidP="00E22342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- </w:t>
            </w:r>
            <w:r w:rsidR="00E643B7" w:rsidRPr="001100C1">
              <w:rPr>
                <w:rFonts w:ascii="Arial Narrow" w:hAnsi="Arial Narrow"/>
              </w:rPr>
              <w:t>Assist in doing daily checks on internal office supplies</w:t>
            </w:r>
            <w:r w:rsidR="00475170" w:rsidRPr="001100C1">
              <w:rPr>
                <w:rFonts w:ascii="Arial Narrow" w:hAnsi="Arial Narrow"/>
              </w:rPr>
              <w:br/>
              <w:t>- Data entry</w:t>
            </w:r>
          </w:p>
        </w:tc>
      </w:tr>
      <w:tr w:rsidR="00F61DF9" w:rsidRPr="001100C1" w14:paraId="7E2FBD3E" w14:textId="77777777" w:rsidTr="00F61DF9">
        <w:tc>
          <w:tcPr>
            <w:tcW w:w="9355" w:type="dxa"/>
            <w:tcMar>
              <w:top w:w="216" w:type="dxa"/>
            </w:tcMar>
          </w:tcPr>
          <w:p w14:paraId="3E75F400" w14:textId="2F4F2255" w:rsidR="00F61DF9" w:rsidRPr="001100C1" w:rsidRDefault="00A33F65" w:rsidP="00F61DF9">
            <w:pPr>
              <w:pStyle w:val="Heading3"/>
              <w:contextualSpacing w:val="0"/>
              <w:outlineLvl w:val="2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February 2019</w:t>
            </w:r>
            <w:r w:rsidR="00F61DF9" w:rsidRPr="001100C1">
              <w:rPr>
                <w:rFonts w:ascii="Arial Narrow" w:hAnsi="Arial Narrow"/>
              </w:rPr>
              <w:t xml:space="preserve"> – </w:t>
            </w:r>
            <w:r w:rsidRPr="001100C1">
              <w:rPr>
                <w:rFonts w:ascii="Arial Narrow" w:hAnsi="Arial Narrow"/>
              </w:rPr>
              <w:t>October 2020</w:t>
            </w:r>
          </w:p>
          <w:p w14:paraId="4E1E7E23" w14:textId="0065C946" w:rsidR="00F61DF9" w:rsidRPr="001100C1" w:rsidRDefault="00A33F65" w:rsidP="00F61DF9">
            <w:pPr>
              <w:pStyle w:val="Heading2"/>
              <w:contextualSpacing w:val="0"/>
              <w:outlineLvl w:val="1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ADMINISTRATION OFFICER</w:t>
            </w:r>
            <w:r w:rsidR="00F61DF9" w:rsidRPr="001100C1">
              <w:rPr>
                <w:rFonts w:ascii="Arial Narrow" w:hAnsi="Arial Narrow"/>
              </w:rPr>
              <w:t xml:space="preserve">, </w:t>
            </w:r>
            <w:r w:rsidRPr="001100C1">
              <w:rPr>
                <w:rStyle w:val="SubtleReference"/>
                <w:rFonts w:ascii="Arial Narrow" w:hAnsi="Arial Narrow"/>
              </w:rPr>
              <w:t>MOTT CONSULTANCY SERVICES</w:t>
            </w:r>
          </w:p>
          <w:p w14:paraId="7DEF4670" w14:textId="77777777" w:rsidR="00F61DF9" w:rsidRPr="001100C1" w:rsidRDefault="00B91601" w:rsidP="00F61DF9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Specific Responsibilities includes;</w:t>
            </w:r>
            <w:r w:rsidRPr="001100C1">
              <w:rPr>
                <w:rFonts w:ascii="Arial Narrow" w:hAnsi="Arial Narrow"/>
              </w:rPr>
              <w:br/>
              <w:t>- Attending to daily queries of customers</w:t>
            </w:r>
          </w:p>
          <w:p w14:paraId="51ED82B4" w14:textId="444E1944" w:rsidR="00B91601" w:rsidRPr="001100C1" w:rsidRDefault="00B91601" w:rsidP="00B9160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</w:t>
            </w:r>
            <w:r w:rsidR="00664D5A" w:rsidRPr="001100C1">
              <w:rPr>
                <w:rFonts w:ascii="Arial Narrow" w:hAnsi="Arial Narrow"/>
              </w:rPr>
              <w:t xml:space="preserve"> </w:t>
            </w:r>
            <w:r w:rsidR="00475170" w:rsidRPr="001100C1">
              <w:rPr>
                <w:rFonts w:ascii="Arial Narrow" w:hAnsi="Arial Narrow"/>
              </w:rPr>
              <w:t>Raising quotations and invoices</w:t>
            </w:r>
          </w:p>
          <w:p w14:paraId="3EDB111C" w14:textId="745E0EFC" w:rsidR="00B91601" w:rsidRPr="001100C1" w:rsidRDefault="00B91601" w:rsidP="00B9160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- </w:t>
            </w:r>
            <w:r w:rsidR="00475170" w:rsidRPr="001100C1">
              <w:rPr>
                <w:rFonts w:ascii="Arial Narrow" w:hAnsi="Arial Narrow"/>
              </w:rPr>
              <w:t>Petty cashing GST expenses</w:t>
            </w:r>
          </w:p>
          <w:p w14:paraId="1B5BFDC9" w14:textId="27EDCBBC" w:rsidR="00B91601" w:rsidRPr="001100C1" w:rsidRDefault="00B91601" w:rsidP="00B9160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- </w:t>
            </w:r>
            <w:r w:rsidR="00664D5A" w:rsidRPr="001100C1">
              <w:rPr>
                <w:rFonts w:ascii="Arial Narrow" w:hAnsi="Arial Narrow"/>
              </w:rPr>
              <w:t>Filing and record keeping</w:t>
            </w:r>
          </w:p>
          <w:p w14:paraId="1B5251EC" w14:textId="77777777" w:rsidR="00664D5A" w:rsidRPr="001100C1" w:rsidRDefault="00664D5A" w:rsidP="00B9160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 Processing GST returns, SWT forms and supplier listings for the company</w:t>
            </w:r>
            <w:r w:rsidRPr="001100C1">
              <w:rPr>
                <w:rFonts w:ascii="Arial Narrow" w:hAnsi="Arial Narrow"/>
              </w:rPr>
              <w:br/>
              <w:t>- Purchasing of office supplies and postal runs</w:t>
            </w:r>
          </w:p>
          <w:p w14:paraId="5988931F" w14:textId="77777777" w:rsidR="00664D5A" w:rsidRPr="001100C1" w:rsidRDefault="00664D5A" w:rsidP="00B9160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 Other adhoc tasks as directed by the director.</w:t>
            </w:r>
          </w:p>
          <w:p w14:paraId="562DCEF2" w14:textId="77777777" w:rsidR="00345251" w:rsidRPr="001100C1" w:rsidRDefault="00345251" w:rsidP="00B91601">
            <w:pPr>
              <w:rPr>
                <w:rFonts w:ascii="Arial Narrow" w:hAnsi="Arial Narrow"/>
              </w:rPr>
            </w:pPr>
          </w:p>
          <w:p w14:paraId="3668F999" w14:textId="033E755D" w:rsidR="00345251" w:rsidRPr="001100C1" w:rsidRDefault="00535B89" w:rsidP="00345251">
            <w:pPr>
              <w:pStyle w:val="Heading3"/>
              <w:contextualSpacing w:val="0"/>
              <w:outlineLvl w:val="2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JUNE</w:t>
            </w:r>
            <w:r w:rsidR="00345251" w:rsidRPr="001100C1">
              <w:rPr>
                <w:rFonts w:ascii="Arial Narrow" w:hAnsi="Arial Narrow"/>
              </w:rPr>
              <w:t>, 20</w:t>
            </w:r>
            <w:r w:rsidRPr="001100C1">
              <w:rPr>
                <w:rFonts w:ascii="Arial Narrow" w:hAnsi="Arial Narrow"/>
              </w:rPr>
              <w:t>18</w:t>
            </w:r>
            <w:r w:rsidR="00345251" w:rsidRPr="001100C1">
              <w:rPr>
                <w:rFonts w:ascii="Arial Narrow" w:hAnsi="Arial Narrow"/>
              </w:rPr>
              <w:t xml:space="preserve"> – </w:t>
            </w:r>
            <w:r w:rsidRPr="001100C1">
              <w:rPr>
                <w:rFonts w:ascii="Arial Narrow" w:hAnsi="Arial Narrow"/>
              </w:rPr>
              <w:t>September, 2018</w:t>
            </w:r>
          </w:p>
          <w:p w14:paraId="743C3AB2" w14:textId="2EE5EC33" w:rsidR="00345251" w:rsidRPr="001100C1" w:rsidRDefault="00535B89" w:rsidP="00345251">
            <w:pPr>
              <w:pStyle w:val="Heading2"/>
              <w:contextualSpacing w:val="0"/>
              <w:outlineLvl w:val="1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Trainee library &amp; information officer</w:t>
            </w:r>
            <w:r w:rsidR="00345251" w:rsidRPr="001100C1">
              <w:rPr>
                <w:rFonts w:ascii="Arial Narrow" w:hAnsi="Arial Narrow"/>
              </w:rPr>
              <w:t xml:space="preserve">, </w:t>
            </w:r>
            <w:r w:rsidRPr="001100C1">
              <w:rPr>
                <w:rStyle w:val="SubtleReference"/>
                <w:rFonts w:ascii="Arial Narrow" w:hAnsi="Arial Narrow"/>
              </w:rPr>
              <w:t>michael somar</w:t>
            </w:r>
            <w:r w:rsidR="005645B8" w:rsidRPr="001100C1">
              <w:rPr>
                <w:rStyle w:val="SubtleReference"/>
                <w:rFonts w:ascii="Arial Narrow" w:hAnsi="Arial Narrow"/>
              </w:rPr>
              <w:t>z</w:t>
            </w:r>
            <w:r w:rsidRPr="001100C1">
              <w:rPr>
                <w:rStyle w:val="SubtleReference"/>
                <w:rFonts w:ascii="Arial Narrow" w:hAnsi="Arial Narrow"/>
              </w:rPr>
              <w:t xml:space="preserve"> library, university of papua new guinea.</w:t>
            </w:r>
          </w:p>
          <w:p w14:paraId="7EB17A42" w14:textId="77777777" w:rsidR="00345251" w:rsidRPr="001100C1" w:rsidRDefault="00345251" w:rsidP="0034525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Specific Responsibilities includes;</w:t>
            </w:r>
          </w:p>
          <w:p w14:paraId="3BBA74EB" w14:textId="0B444BA7" w:rsidR="00345251" w:rsidRPr="001100C1" w:rsidRDefault="00345251" w:rsidP="0034525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 Acquisitioning new books and donated books</w:t>
            </w:r>
          </w:p>
          <w:p w14:paraId="1781740B" w14:textId="5616F2B3" w:rsidR="00345251" w:rsidRPr="001100C1" w:rsidRDefault="00345251" w:rsidP="0034525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 Cataloguing library books and adding them into the system</w:t>
            </w:r>
          </w:p>
          <w:p w14:paraId="4C38EEEC" w14:textId="49699D3C" w:rsidR="00345251" w:rsidRPr="001100C1" w:rsidRDefault="00345251" w:rsidP="0034525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 Shelving Books</w:t>
            </w:r>
          </w:p>
          <w:p w14:paraId="20DD5FF2" w14:textId="73C1E953" w:rsidR="00345251" w:rsidRPr="001100C1" w:rsidRDefault="00345251" w:rsidP="0034525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 Creating bibliographic references of manuscripts in the library</w:t>
            </w:r>
          </w:p>
          <w:p w14:paraId="6B34C6E9" w14:textId="71210FE2" w:rsidR="00345251" w:rsidRPr="001100C1" w:rsidRDefault="00345251" w:rsidP="0034525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 Binding books and other information materials in the library</w:t>
            </w:r>
          </w:p>
          <w:p w14:paraId="0750FDB2" w14:textId="0F034394" w:rsidR="00345251" w:rsidRPr="001100C1" w:rsidRDefault="00345251" w:rsidP="00345251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- Attending to student queries at the front desk as point of contact person.</w:t>
            </w:r>
          </w:p>
          <w:p w14:paraId="02D9F244" w14:textId="5D927DCA" w:rsidR="00345251" w:rsidRPr="001100C1" w:rsidRDefault="00345251" w:rsidP="00345251">
            <w:pPr>
              <w:rPr>
                <w:rFonts w:ascii="Arial Narrow" w:hAnsi="Arial Narrow"/>
              </w:rPr>
            </w:pPr>
          </w:p>
        </w:tc>
      </w:tr>
    </w:tbl>
    <w:sdt>
      <w:sdtPr>
        <w:rPr>
          <w:rFonts w:ascii="Arial Narrow" w:hAnsi="Arial Narrow"/>
        </w:rPr>
        <w:alias w:val="Education:"/>
        <w:tag w:val="Education:"/>
        <w:id w:val="-1908763273"/>
        <w:placeholder>
          <w:docPart w:val="FF1F0FA257B6409A9ABB1D63F3E636D8"/>
        </w:placeholder>
        <w:temporary/>
        <w:showingPlcHdr/>
        <w15:appearance w15:val="hidden"/>
      </w:sdtPr>
      <w:sdtEndPr/>
      <w:sdtContent>
        <w:p w14:paraId="087BE99E" w14:textId="77777777" w:rsidR="00DA59AA" w:rsidRPr="001100C1" w:rsidRDefault="00DA59AA" w:rsidP="0097790C">
          <w:pPr>
            <w:pStyle w:val="Heading1"/>
            <w:rPr>
              <w:rFonts w:ascii="Arial Narrow" w:hAnsi="Arial Narrow"/>
            </w:rPr>
          </w:pPr>
          <w:r w:rsidRPr="001100C1">
            <w:rPr>
              <w:rFonts w:ascii="Arial Narrow" w:hAnsi="Arial Narrow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1100C1" w14:paraId="29D50B30" w14:textId="77777777" w:rsidTr="00D66A52">
        <w:tc>
          <w:tcPr>
            <w:tcW w:w="9355" w:type="dxa"/>
          </w:tcPr>
          <w:p w14:paraId="14BE00C8" w14:textId="635FCD0A" w:rsidR="001D0BF1" w:rsidRPr="001100C1" w:rsidRDefault="005645B8" w:rsidP="001D0BF1">
            <w:pPr>
              <w:pStyle w:val="Heading3"/>
              <w:contextualSpacing w:val="0"/>
              <w:outlineLvl w:val="2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2015 - 2018</w:t>
            </w:r>
          </w:p>
          <w:p w14:paraId="5830BCD7" w14:textId="351F657A" w:rsidR="001D0BF1" w:rsidRPr="001100C1" w:rsidRDefault="005645B8" w:rsidP="001D0BF1">
            <w:pPr>
              <w:pStyle w:val="Heading2"/>
              <w:contextualSpacing w:val="0"/>
              <w:outlineLvl w:val="1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Bachelor of arts – information &amp; communication science</w:t>
            </w:r>
            <w:r w:rsidR="001D0BF1" w:rsidRPr="001100C1">
              <w:rPr>
                <w:rFonts w:ascii="Arial Narrow" w:hAnsi="Arial Narrow"/>
              </w:rPr>
              <w:t xml:space="preserve">, </w:t>
            </w:r>
            <w:r w:rsidRPr="001100C1">
              <w:rPr>
                <w:rStyle w:val="SubtleReference"/>
                <w:rFonts w:ascii="Arial Narrow" w:hAnsi="Arial Narrow"/>
              </w:rPr>
              <w:t>university of papua new guinea, port moresby, png.</w:t>
            </w:r>
          </w:p>
          <w:p w14:paraId="5A939CEB" w14:textId="77777777" w:rsidR="007538DC" w:rsidRPr="001100C1" w:rsidRDefault="00783266" w:rsidP="00783266">
            <w:pPr>
              <w:contextualSpacing w:val="0"/>
              <w:jc w:val="both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Studied major concepts on how to accurately and efficiently manage information. Major courses studied includes; information literacy, organization of information, records management, archives management, identifying communication issues, strategies on effective information management. Graduated with a GPA of 3.18 in April </w:t>
            </w:r>
            <w:r w:rsidR="00EE5F2A" w:rsidRPr="001100C1">
              <w:rPr>
                <w:rFonts w:ascii="Arial Narrow" w:hAnsi="Arial Narrow"/>
              </w:rPr>
              <w:t>26</w:t>
            </w:r>
            <w:r w:rsidR="00EE5F2A" w:rsidRPr="001100C1">
              <w:rPr>
                <w:rFonts w:ascii="Arial Narrow" w:hAnsi="Arial Narrow"/>
                <w:vertAlign w:val="superscript"/>
              </w:rPr>
              <w:t>th</w:t>
            </w:r>
            <w:r w:rsidR="00EE5F2A" w:rsidRPr="001100C1">
              <w:rPr>
                <w:rFonts w:ascii="Arial Narrow" w:hAnsi="Arial Narrow"/>
              </w:rPr>
              <w:t xml:space="preserve"> </w:t>
            </w:r>
            <w:r w:rsidRPr="001100C1">
              <w:rPr>
                <w:rFonts w:ascii="Arial Narrow" w:hAnsi="Arial Narrow"/>
              </w:rPr>
              <w:t>2019.</w:t>
            </w:r>
          </w:p>
          <w:p w14:paraId="6D5BF5CB" w14:textId="77777777" w:rsidR="004877E3" w:rsidRPr="001100C1" w:rsidRDefault="004877E3" w:rsidP="00783266">
            <w:pPr>
              <w:contextualSpacing w:val="0"/>
              <w:jc w:val="both"/>
              <w:rPr>
                <w:rFonts w:ascii="Arial Narrow" w:hAnsi="Arial Narrow"/>
                <w:b/>
                <w:bCs/>
              </w:rPr>
            </w:pPr>
          </w:p>
          <w:p w14:paraId="60C9692F" w14:textId="21B9BB87" w:rsidR="004877E3" w:rsidRPr="001100C1" w:rsidRDefault="004877E3" w:rsidP="00783266">
            <w:pPr>
              <w:contextualSpacing w:val="0"/>
              <w:jc w:val="both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  <w:b/>
                <w:bCs/>
              </w:rPr>
              <w:t>Achievements:</w:t>
            </w:r>
            <w:r w:rsidRPr="001100C1">
              <w:rPr>
                <w:rFonts w:ascii="Arial Narrow" w:hAnsi="Arial Narrow"/>
              </w:rPr>
              <w:t xml:space="preserve"> Successful completed my studies and attained my Degree maintaining my scholarship under Government TESAS sponsorship scheme. </w:t>
            </w:r>
          </w:p>
        </w:tc>
      </w:tr>
      <w:tr w:rsidR="00F61DF9" w:rsidRPr="001100C1" w14:paraId="113299C1" w14:textId="77777777" w:rsidTr="00F61DF9">
        <w:tc>
          <w:tcPr>
            <w:tcW w:w="9355" w:type="dxa"/>
            <w:tcMar>
              <w:top w:w="216" w:type="dxa"/>
            </w:tcMar>
          </w:tcPr>
          <w:p w14:paraId="6D1B057B" w14:textId="37FF7998" w:rsidR="00F61DF9" w:rsidRPr="001100C1" w:rsidRDefault="00F61DF9" w:rsidP="00F61DF9">
            <w:pPr>
              <w:pStyle w:val="Heading3"/>
              <w:contextualSpacing w:val="0"/>
              <w:outlineLvl w:val="2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 </w:t>
            </w:r>
            <w:r w:rsidR="005645B8" w:rsidRPr="001100C1">
              <w:rPr>
                <w:rFonts w:ascii="Arial Narrow" w:hAnsi="Arial Narrow"/>
              </w:rPr>
              <w:t>2013 - 2014</w:t>
            </w:r>
          </w:p>
          <w:p w14:paraId="40AE1FBE" w14:textId="254BE09B" w:rsidR="00F61DF9" w:rsidRPr="001100C1" w:rsidRDefault="005645B8" w:rsidP="00F61DF9">
            <w:pPr>
              <w:pStyle w:val="Heading2"/>
              <w:contextualSpacing w:val="0"/>
              <w:outlineLvl w:val="1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grade 12 higher school certificate</w:t>
            </w:r>
            <w:r w:rsidR="00F61DF9" w:rsidRPr="001100C1">
              <w:rPr>
                <w:rFonts w:ascii="Arial Narrow" w:hAnsi="Arial Narrow"/>
              </w:rPr>
              <w:t xml:space="preserve">, </w:t>
            </w:r>
            <w:r w:rsidRPr="001100C1">
              <w:rPr>
                <w:rStyle w:val="SubtleReference"/>
                <w:rFonts w:ascii="Arial Narrow" w:hAnsi="Arial Narrow"/>
              </w:rPr>
              <w:t>malala catholic secondary, madang, png.</w:t>
            </w:r>
          </w:p>
          <w:p w14:paraId="30B0813E" w14:textId="392D2009" w:rsidR="005645B8" w:rsidRPr="001100C1" w:rsidRDefault="00EE5F2A" w:rsidP="00F61DF9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Subjects taken; </w:t>
            </w:r>
            <w:r w:rsidR="00783266" w:rsidRPr="001100C1">
              <w:rPr>
                <w:rFonts w:ascii="Arial Narrow" w:hAnsi="Arial Narrow"/>
              </w:rPr>
              <w:t xml:space="preserve">Chemistry, Biology, Physics, </w:t>
            </w:r>
            <w:r w:rsidRPr="001100C1">
              <w:rPr>
                <w:rFonts w:ascii="Arial Narrow" w:hAnsi="Arial Narrow"/>
              </w:rPr>
              <w:t>Advance Mathematics</w:t>
            </w:r>
            <w:r w:rsidR="00783266" w:rsidRPr="001100C1">
              <w:rPr>
                <w:rFonts w:ascii="Arial Narrow" w:hAnsi="Arial Narrow"/>
              </w:rPr>
              <w:t>, Language &amp; Literature and Computer Studies.</w:t>
            </w:r>
          </w:p>
          <w:p w14:paraId="75D9B005" w14:textId="77777777" w:rsidR="004877E3" w:rsidRPr="001100C1" w:rsidRDefault="004877E3" w:rsidP="00F61DF9">
            <w:pPr>
              <w:rPr>
                <w:rFonts w:ascii="Arial Narrow" w:hAnsi="Arial Narrow"/>
                <w:b/>
                <w:bCs/>
              </w:rPr>
            </w:pPr>
          </w:p>
          <w:p w14:paraId="1332CC85" w14:textId="7BF15F15" w:rsidR="00BD4D52" w:rsidRPr="001100C1" w:rsidRDefault="00BD4D52" w:rsidP="00F61DF9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  <w:b/>
                <w:bCs/>
              </w:rPr>
              <w:t>Achievements:</w:t>
            </w:r>
            <w:r w:rsidRPr="001100C1">
              <w:rPr>
                <w:rFonts w:ascii="Arial Narrow" w:hAnsi="Arial Narrow"/>
              </w:rPr>
              <w:t xml:space="preserve"> Appointed Class Captain in my class in 2013 &amp; 2014 in which under my leadership no student in my class were expelled from school. Awarded class of the year in 2014.</w:t>
            </w:r>
          </w:p>
          <w:p w14:paraId="1447937C" w14:textId="77777777" w:rsidR="00BD4D52" w:rsidRPr="001100C1" w:rsidRDefault="00BD4D52" w:rsidP="00F61DF9">
            <w:pPr>
              <w:rPr>
                <w:rFonts w:ascii="Arial Narrow" w:hAnsi="Arial Narrow"/>
              </w:rPr>
            </w:pPr>
          </w:p>
          <w:p w14:paraId="48B79059" w14:textId="7B0ADDC3" w:rsidR="005645B8" w:rsidRPr="001100C1" w:rsidRDefault="005645B8" w:rsidP="005645B8">
            <w:pPr>
              <w:pStyle w:val="Heading3"/>
              <w:contextualSpacing w:val="0"/>
              <w:outlineLvl w:val="2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2011 - 2012 </w:t>
            </w:r>
          </w:p>
          <w:p w14:paraId="452984D1" w14:textId="69B4DB7B" w:rsidR="005645B8" w:rsidRPr="001100C1" w:rsidRDefault="005645B8" w:rsidP="005645B8">
            <w:pPr>
              <w:pStyle w:val="Heading2"/>
              <w:contextualSpacing w:val="0"/>
              <w:outlineLvl w:val="1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grade 10 high school certificate, </w:t>
            </w:r>
            <w:r w:rsidRPr="001100C1">
              <w:rPr>
                <w:rStyle w:val="SubtleReference"/>
                <w:rFonts w:ascii="Arial Narrow" w:hAnsi="Arial Narrow"/>
              </w:rPr>
              <w:t>bogia holy spirit high school, madang, png.</w:t>
            </w:r>
          </w:p>
          <w:p w14:paraId="09B4F291" w14:textId="77777777" w:rsidR="004877E3" w:rsidRPr="001100C1" w:rsidRDefault="00EE5F2A" w:rsidP="005645B8">
            <w:pPr>
              <w:rPr>
                <w:rFonts w:ascii="Arial Narrow" w:hAnsi="Arial Narrow"/>
                <w:b/>
                <w:bCs/>
              </w:rPr>
            </w:pPr>
            <w:r w:rsidRPr="001100C1">
              <w:rPr>
                <w:rFonts w:ascii="Arial Narrow" w:hAnsi="Arial Narrow"/>
              </w:rPr>
              <w:t>Subjects taken; English, Mathematics, Personal Development, Science, Business Studies and Agriculture.</w:t>
            </w:r>
            <w:r w:rsidRPr="001100C1">
              <w:rPr>
                <w:rFonts w:ascii="Arial Narrow" w:hAnsi="Arial Narrow"/>
              </w:rPr>
              <w:br/>
            </w:r>
          </w:p>
          <w:p w14:paraId="4462A8A0" w14:textId="3B42B8B6" w:rsidR="00EE5F2A" w:rsidRPr="001100C1" w:rsidRDefault="00EE5F2A" w:rsidP="005645B8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  <w:b/>
                <w:bCs/>
              </w:rPr>
              <w:t>Achievements:</w:t>
            </w:r>
            <w:r w:rsidRPr="001100C1">
              <w:rPr>
                <w:rFonts w:ascii="Arial Narrow" w:hAnsi="Arial Narrow"/>
              </w:rPr>
              <w:t xml:space="preserve"> Awarded 2</w:t>
            </w:r>
            <w:r w:rsidRPr="001100C1">
              <w:rPr>
                <w:rFonts w:ascii="Arial Narrow" w:hAnsi="Arial Narrow"/>
                <w:vertAlign w:val="superscript"/>
              </w:rPr>
              <w:t>nd</w:t>
            </w:r>
            <w:r w:rsidRPr="001100C1">
              <w:rPr>
                <w:rFonts w:ascii="Arial Narrow" w:hAnsi="Arial Narrow"/>
              </w:rPr>
              <w:t xml:space="preserve"> price in </w:t>
            </w:r>
            <w:r w:rsidR="00BD4D52" w:rsidRPr="001100C1">
              <w:rPr>
                <w:rFonts w:ascii="Arial Narrow" w:hAnsi="Arial Narrow"/>
              </w:rPr>
              <w:t>Science, 3</w:t>
            </w:r>
            <w:r w:rsidR="00BD4D52" w:rsidRPr="001100C1">
              <w:rPr>
                <w:rFonts w:ascii="Arial Narrow" w:hAnsi="Arial Narrow"/>
                <w:vertAlign w:val="superscript"/>
              </w:rPr>
              <w:t>rd</w:t>
            </w:r>
            <w:r w:rsidR="00BD4D52" w:rsidRPr="001100C1">
              <w:rPr>
                <w:rFonts w:ascii="Arial Narrow" w:hAnsi="Arial Narrow"/>
              </w:rPr>
              <w:t xml:space="preserve"> price in Agriculture and 2</w:t>
            </w:r>
            <w:r w:rsidR="00BD4D52" w:rsidRPr="001100C1">
              <w:rPr>
                <w:rFonts w:ascii="Arial Narrow" w:hAnsi="Arial Narrow"/>
                <w:vertAlign w:val="superscript"/>
              </w:rPr>
              <w:t>nd</w:t>
            </w:r>
            <w:r w:rsidR="00BD4D52" w:rsidRPr="001100C1">
              <w:rPr>
                <w:rFonts w:ascii="Arial Narrow" w:hAnsi="Arial Narrow"/>
              </w:rPr>
              <w:t xml:space="preserve"> price in Business Studies.</w:t>
            </w:r>
          </w:p>
          <w:p w14:paraId="693E8727" w14:textId="77777777" w:rsidR="005645B8" w:rsidRPr="001100C1" w:rsidRDefault="005645B8" w:rsidP="005645B8">
            <w:pPr>
              <w:rPr>
                <w:rFonts w:ascii="Arial Narrow" w:hAnsi="Arial Narrow"/>
              </w:rPr>
            </w:pPr>
          </w:p>
          <w:p w14:paraId="0F1C5E61" w14:textId="13BAF11D" w:rsidR="005645B8" w:rsidRPr="001100C1" w:rsidRDefault="005645B8" w:rsidP="005645B8">
            <w:pPr>
              <w:pStyle w:val="Heading3"/>
              <w:contextualSpacing w:val="0"/>
              <w:outlineLvl w:val="2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20</w:t>
            </w:r>
            <w:r w:rsidR="0037186A" w:rsidRPr="001100C1">
              <w:rPr>
                <w:rFonts w:ascii="Arial Narrow" w:hAnsi="Arial Narrow"/>
              </w:rPr>
              <w:t>02 - 2010</w:t>
            </w:r>
            <w:r w:rsidRPr="001100C1">
              <w:rPr>
                <w:rFonts w:ascii="Arial Narrow" w:hAnsi="Arial Narrow"/>
              </w:rPr>
              <w:t xml:space="preserve"> </w:t>
            </w:r>
          </w:p>
          <w:p w14:paraId="4E5D61D0" w14:textId="11A42ADF" w:rsidR="005645B8" w:rsidRPr="001100C1" w:rsidRDefault="0037186A" w:rsidP="005645B8">
            <w:pPr>
              <w:pStyle w:val="Heading2"/>
              <w:contextualSpacing w:val="0"/>
              <w:outlineLvl w:val="1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grade 8 primary school certificate</w:t>
            </w:r>
            <w:r w:rsidR="005645B8" w:rsidRPr="001100C1">
              <w:rPr>
                <w:rFonts w:ascii="Arial Narrow" w:hAnsi="Arial Narrow"/>
              </w:rPr>
              <w:t xml:space="preserve">, </w:t>
            </w:r>
            <w:r w:rsidRPr="001100C1">
              <w:rPr>
                <w:rStyle w:val="SubtleReference"/>
                <w:rFonts w:ascii="Arial Narrow" w:hAnsi="Arial Narrow"/>
              </w:rPr>
              <w:t>bosmun primary school, madang, png.</w:t>
            </w:r>
          </w:p>
          <w:p w14:paraId="730490C4" w14:textId="7BDF1B74" w:rsidR="005645B8" w:rsidRPr="001100C1" w:rsidRDefault="0037186A" w:rsidP="005645B8">
            <w:pPr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Completed Basic Primary Education and attained Certificate.</w:t>
            </w:r>
          </w:p>
        </w:tc>
      </w:tr>
    </w:tbl>
    <w:sdt>
      <w:sdtPr>
        <w:rPr>
          <w:rFonts w:ascii="Arial Narrow" w:hAnsi="Arial Narrow"/>
        </w:rPr>
        <w:alias w:val="Skills:"/>
        <w:tag w:val="Skills:"/>
        <w:id w:val="-1392877668"/>
        <w:placeholder>
          <w:docPart w:val="E480C6D08692420CB60A82C8052F5E64"/>
        </w:placeholder>
        <w:temporary/>
        <w:showingPlcHdr/>
        <w15:appearance w15:val="hidden"/>
      </w:sdtPr>
      <w:sdtEndPr/>
      <w:sdtContent>
        <w:p w14:paraId="5D413FFA" w14:textId="77777777" w:rsidR="00486277" w:rsidRPr="001100C1" w:rsidRDefault="00486277" w:rsidP="00486277">
          <w:pPr>
            <w:pStyle w:val="Heading1"/>
            <w:rPr>
              <w:rFonts w:ascii="Arial Narrow" w:hAnsi="Arial Narrow"/>
            </w:rPr>
          </w:pPr>
          <w:r w:rsidRPr="001100C1">
            <w:rPr>
              <w:rFonts w:ascii="Arial Narrow" w:hAnsi="Arial Narrow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1100C1" w14:paraId="7CB3D269" w14:textId="77777777" w:rsidTr="00CF1A49">
        <w:tc>
          <w:tcPr>
            <w:tcW w:w="4675" w:type="dxa"/>
          </w:tcPr>
          <w:p w14:paraId="2B4042DF" w14:textId="5C16CF34" w:rsidR="001E3120" w:rsidRPr="001100C1" w:rsidRDefault="00F1041E" w:rsidP="006E1507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Customer Service &amp; Client Relations</w:t>
            </w:r>
          </w:p>
          <w:p w14:paraId="4505EEFD" w14:textId="6118C3E2" w:rsidR="001F4E6D" w:rsidRPr="001100C1" w:rsidRDefault="00DD4D00" w:rsidP="006E1507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Data Entry &amp; </w:t>
            </w:r>
            <w:r w:rsidR="00F1041E" w:rsidRPr="001100C1">
              <w:rPr>
                <w:rFonts w:ascii="Arial Narrow" w:hAnsi="Arial Narrow"/>
              </w:rPr>
              <w:t>Information Management</w:t>
            </w:r>
          </w:p>
          <w:p w14:paraId="14212F4C" w14:textId="07DB63A3" w:rsidR="00F1041E" w:rsidRPr="001100C1" w:rsidRDefault="007D6241" w:rsidP="006E1507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Computer literate with </w:t>
            </w:r>
            <w:r w:rsidR="00DD4D00" w:rsidRPr="001100C1">
              <w:rPr>
                <w:rFonts w:ascii="Arial Narrow" w:hAnsi="Arial Narrow"/>
              </w:rPr>
              <w:t>Microsoft Applications</w:t>
            </w:r>
          </w:p>
          <w:p w14:paraId="5B5231D0" w14:textId="739FE905" w:rsidR="00D32808" w:rsidRPr="001100C1" w:rsidRDefault="00DD4D00" w:rsidP="006E1507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Good interpersonal skills</w:t>
            </w:r>
          </w:p>
        </w:tc>
        <w:tc>
          <w:tcPr>
            <w:tcW w:w="4675" w:type="dxa"/>
            <w:tcMar>
              <w:left w:w="360" w:type="dxa"/>
            </w:tcMar>
          </w:tcPr>
          <w:p w14:paraId="7B4DD95E" w14:textId="2502702D" w:rsidR="003A0632" w:rsidRPr="001100C1" w:rsidRDefault="00F1041E" w:rsidP="006E1507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Effective time management skills</w:t>
            </w:r>
          </w:p>
          <w:p w14:paraId="7498DF0F" w14:textId="2A6C95C1" w:rsidR="001E3120" w:rsidRPr="001100C1" w:rsidRDefault="00F1041E" w:rsidP="006E1507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Self-Starter and Team Player</w:t>
            </w:r>
          </w:p>
          <w:p w14:paraId="2AF7C9D4" w14:textId="77777777" w:rsidR="001E3120" w:rsidRPr="001100C1" w:rsidRDefault="00F1041E" w:rsidP="006E1507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Honest and trustworthy</w:t>
            </w:r>
          </w:p>
          <w:p w14:paraId="27B242A7" w14:textId="2789901D" w:rsidR="00D32808" w:rsidRPr="001100C1" w:rsidRDefault="00D32808" w:rsidP="006E1507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Analytical skills - SWOT</w:t>
            </w:r>
          </w:p>
        </w:tc>
      </w:tr>
    </w:tbl>
    <w:p w14:paraId="7573E8B4" w14:textId="552348F8" w:rsidR="007D6241" w:rsidRPr="001100C1" w:rsidRDefault="007D6241" w:rsidP="007D6241">
      <w:pPr>
        <w:pStyle w:val="Heading1"/>
        <w:rPr>
          <w:rFonts w:ascii="Arial Narrow" w:hAnsi="Arial Narrow"/>
        </w:rPr>
      </w:pPr>
      <w:r w:rsidRPr="001100C1">
        <w:rPr>
          <w:rFonts w:ascii="Arial Narrow" w:hAnsi="Arial Narrow"/>
        </w:rPr>
        <w:t>Leadership roles</w:t>
      </w:r>
    </w:p>
    <w:p w14:paraId="45B34209" w14:textId="157BE275" w:rsidR="000A5298" w:rsidRPr="001100C1" w:rsidRDefault="000A5298" w:rsidP="000A5298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1100C1">
        <w:rPr>
          <w:rFonts w:ascii="Arial Narrow" w:hAnsi="Arial Narrow"/>
        </w:rPr>
        <w:t>Chairman – UPNG Madang Students Association, 2018</w:t>
      </w:r>
    </w:p>
    <w:p w14:paraId="4CAB63EA" w14:textId="2BEE75EC" w:rsidR="000A5298" w:rsidRPr="001100C1" w:rsidRDefault="000A5298" w:rsidP="000A5298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1100C1">
        <w:rPr>
          <w:rFonts w:ascii="Arial Narrow" w:hAnsi="Arial Narrow"/>
        </w:rPr>
        <w:t xml:space="preserve">Vice President </w:t>
      </w:r>
      <w:r w:rsidR="00054C62" w:rsidRPr="001100C1">
        <w:rPr>
          <w:rFonts w:ascii="Arial Narrow" w:hAnsi="Arial Narrow"/>
        </w:rPr>
        <w:t>–</w:t>
      </w:r>
      <w:r w:rsidRPr="001100C1">
        <w:rPr>
          <w:rFonts w:ascii="Arial Narrow" w:hAnsi="Arial Narrow"/>
        </w:rPr>
        <w:t xml:space="preserve"> </w:t>
      </w:r>
      <w:r w:rsidR="00054C62" w:rsidRPr="001100C1">
        <w:rPr>
          <w:rFonts w:ascii="Arial Narrow" w:hAnsi="Arial Narrow"/>
        </w:rPr>
        <w:t>Information &amp; Communication Students Society, 2017-2018</w:t>
      </w:r>
    </w:p>
    <w:p w14:paraId="762EA89C" w14:textId="7C73E3F9" w:rsidR="00054C62" w:rsidRPr="001100C1" w:rsidRDefault="00054C62" w:rsidP="000A5298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1100C1">
        <w:rPr>
          <w:rFonts w:ascii="Arial Narrow" w:hAnsi="Arial Narrow"/>
        </w:rPr>
        <w:t>Treasurer – UPNG Bogia Students Association, 2017</w:t>
      </w:r>
    </w:p>
    <w:p w14:paraId="04FDC9FC" w14:textId="287F552F" w:rsidR="00054C62" w:rsidRPr="001100C1" w:rsidRDefault="00054C62" w:rsidP="000A5298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1100C1">
        <w:rPr>
          <w:rFonts w:ascii="Arial Narrow" w:hAnsi="Arial Narrow"/>
        </w:rPr>
        <w:t>MOMASE Representative – UPNG Catholic Students Association. 2016-2017</w:t>
      </w:r>
    </w:p>
    <w:p w14:paraId="6FC160C8" w14:textId="10C72E16" w:rsidR="00054C62" w:rsidRPr="001100C1" w:rsidRDefault="00054C62" w:rsidP="00054C62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1100C1">
        <w:rPr>
          <w:rFonts w:ascii="Arial Narrow" w:hAnsi="Arial Narrow"/>
        </w:rPr>
        <w:t>Team Captain – MABOROSA FC soccer team, UPNG, 2018.</w:t>
      </w:r>
    </w:p>
    <w:p w14:paraId="75E44035" w14:textId="605D0624" w:rsidR="00054C62" w:rsidRPr="001100C1" w:rsidRDefault="00054C62" w:rsidP="00054C62">
      <w:pPr>
        <w:pStyle w:val="Heading1"/>
        <w:rPr>
          <w:rFonts w:ascii="Arial Narrow" w:hAnsi="Arial Narrow"/>
        </w:rPr>
      </w:pPr>
      <w:r w:rsidRPr="001100C1">
        <w:rPr>
          <w:rFonts w:ascii="Arial Narrow" w:hAnsi="Arial Narrow"/>
        </w:rPr>
        <w:lastRenderedPageBreak/>
        <w:t>Hobbies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054C62" w:rsidRPr="001100C1" w14:paraId="002862F2" w14:textId="77777777" w:rsidTr="004577A7">
        <w:trPr>
          <w:trHeight w:val="707"/>
        </w:trPr>
        <w:tc>
          <w:tcPr>
            <w:tcW w:w="4680" w:type="dxa"/>
          </w:tcPr>
          <w:p w14:paraId="508019B4" w14:textId="3518D36D" w:rsidR="00054C62" w:rsidRPr="001100C1" w:rsidRDefault="00054C62" w:rsidP="00761A41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Traveling </w:t>
            </w:r>
          </w:p>
          <w:p w14:paraId="15CE1E64" w14:textId="76BC3DD3" w:rsidR="00054C62" w:rsidRPr="001100C1" w:rsidRDefault="00A64C4D" w:rsidP="00A64C4D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Playing Sports</w:t>
            </w:r>
          </w:p>
        </w:tc>
        <w:tc>
          <w:tcPr>
            <w:tcW w:w="4680" w:type="dxa"/>
            <w:tcMar>
              <w:left w:w="360" w:type="dxa"/>
            </w:tcMar>
          </w:tcPr>
          <w:p w14:paraId="1F70B2A7" w14:textId="6353AA1D" w:rsidR="00054C62" w:rsidRPr="001100C1" w:rsidRDefault="00A64C4D" w:rsidP="00761A41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Reading</w:t>
            </w:r>
          </w:p>
          <w:p w14:paraId="41827FB8" w14:textId="7FC8486B" w:rsidR="00054C62" w:rsidRPr="001100C1" w:rsidRDefault="00A64C4D" w:rsidP="00761A41">
            <w:pPr>
              <w:pStyle w:val="ListBullet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Gardening</w:t>
            </w:r>
          </w:p>
          <w:p w14:paraId="7EF7B6AF" w14:textId="418F1E91" w:rsidR="00054C62" w:rsidRPr="001100C1" w:rsidRDefault="00054C62" w:rsidP="00A64C4D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Arial Narrow" w:hAnsi="Arial Narrow"/>
              </w:rPr>
            </w:pPr>
          </w:p>
        </w:tc>
      </w:tr>
    </w:tbl>
    <w:p w14:paraId="193CC07A" w14:textId="60C71657" w:rsidR="00A64C4D" w:rsidRPr="001100C1" w:rsidRDefault="00A64C4D" w:rsidP="00A64C4D">
      <w:pPr>
        <w:pStyle w:val="Heading1"/>
        <w:rPr>
          <w:rFonts w:ascii="Arial Narrow" w:hAnsi="Arial Narrow"/>
        </w:rPr>
      </w:pPr>
      <w:r w:rsidRPr="001100C1">
        <w:rPr>
          <w:rFonts w:ascii="Arial Narrow" w:hAnsi="Arial Narrow"/>
        </w:rPr>
        <w:t>Professional referees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A64C4D" w:rsidRPr="001100C1" w14:paraId="59F080D5" w14:textId="77777777" w:rsidTr="00761A41">
        <w:tc>
          <w:tcPr>
            <w:tcW w:w="4675" w:type="dxa"/>
          </w:tcPr>
          <w:p w14:paraId="1A40AF94" w14:textId="77777777" w:rsidR="00A64C4D" w:rsidRPr="001100C1" w:rsidRDefault="00A64C4D" w:rsidP="00A64C4D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MR. YANA ELIUS</w:t>
            </w:r>
          </w:p>
          <w:p w14:paraId="67D5FF8B" w14:textId="77777777" w:rsidR="00A64C4D" w:rsidRPr="001100C1" w:rsidRDefault="00A64C4D" w:rsidP="00A64C4D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Strand Leader</w:t>
            </w:r>
          </w:p>
          <w:p w14:paraId="1DA8FFFC" w14:textId="0542C98E" w:rsidR="00A64C4D" w:rsidRPr="001100C1" w:rsidRDefault="00A64C4D" w:rsidP="00A64C4D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Information &amp; Communication Science</w:t>
            </w:r>
          </w:p>
          <w:p w14:paraId="6E3B0441" w14:textId="5DAB6E6E" w:rsidR="00A64C4D" w:rsidRPr="001100C1" w:rsidRDefault="00A64C4D" w:rsidP="00A64C4D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University of Papua New Guinea</w:t>
            </w:r>
          </w:p>
          <w:p w14:paraId="7EE6BD1E" w14:textId="77777777" w:rsidR="00A64C4D" w:rsidRPr="001100C1" w:rsidRDefault="00A64C4D" w:rsidP="00A64C4D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Phone: 3267 434</w:t>
            </w:r>
          </w:p>
          <w:p w14:paraId="0B7A62F1" w14:textId="77777777" w:rsidR="00A64C4D" w:rsidRPr="001100C1" w:rsidRDefault="00A64C4D" w:rsidP="00A64C4D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>Mobile:</w:t>
            </w:r>
            <w:r w:rsidR="008B1B7F" w:rsidRPr="001100C1">
              <w:rPr>
                <w:rFonts w:ascii="Arial Narrow" w:hAnsi="Arial Narrow"/>
              </w:rPr>
              <w:t xml:space="preserve"> 7317</w:t>
            </w:r>
            <w:r w:rsidR="00FF6A1D" w:rsidRPr="001100C1">
              <w:rPr>
                <w:rFonts w:ascii="Arial Narrow" w:hAnsi="Arial Narrow"/>
              </w:rPr>
              <w:t>5836</w:t>
            </w:r>
          </w:p>
          <w:p w14:paraId="6A378BE6" w14:textId="1BCCB5C7" w:rsidR="00FF6A1D" w:rsidRPr="001100C1" w:rsidRDefault="00FF6A1D" w:rsidP="00A64C4D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 Narrow" w:hAnsi="Arial Narrow"/>
              </w:rPr>
            </w:pPr>
            <w:r w:rsidRPr="001100C1">
              <w:rPr>
                <w:rFonts w:ascii="Arial Narrow" w:hAnsi="Arial Narrow"/>
              </w:rPr>
              <w:t xml:space="preserve">Email: </w:t>
            </w:r>
            <w:hyperlink r:id="rId8" w:history="1">
              <w:r w:rsidRPr="001100C1">
                <w:rPr>
                  <w:rStyle w:val="Hyperlink"/>
                  <w:rFonts w:ascii="Arial Narrow" w:hAnsi="Arial Narrow"/>
                </w:rPr>
                <w:t>yaelius@upng.ac.pg</w:t>
              </w:r>
            </w:hyperlink>
          </w:p>
          <w:p w14:paraId="7940F15B" w14:textId="7FBBFF21" w:rsidR="00FF6A1D" w:rsidRPr="001100C1" w:rsidRDefault="00FF6A1D" w:rsidP="00A64C4D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7E95F54D" w14:textId="51AEE887" w:rsidR="00A64C4D" w:rsidRPr="001100C1" w:rsidRDefault="00A64C4D" w:rsidP="00A64C4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 Narrow" w:hAnsi="Arial Narrow"/>
              </w:rPr>
            </w:pPr>
          </w:p>
        </w:tc>
      </w:tr>
    </w:tbl>
    <w:p w14:paraId="1AEC73EA" w14:textId="3E1B65E0" w:rsidR="00054C62" w:rsidRPr="001100C1" w:rsidRDefault="00054C62" w:rsidP="00054C62">
      <w:pPr>
        <w:rPr>
          <w:rFonts w:ascii="Arial Narrow" w:hAnsi="Arial Narrow"/>
        </w:rPr>
      </w:pPr>
    </w:p>
    <w:p w14:paraId="3C200C41" w14:textId="3482F733" w:rsidR="008B1B7F" w:rsidRPr="001100C1" w:rsidRDefault="008B1B7F" w:rsidP="00054C62">
      <w:pPr>
        <w:rPr>
          <w:rFonts w:ascii="Arial Narrow" w:hAnsi="Arial Narrow"/>
        </w:rPr>
      </w:pPr>
    </w:p>
    <w:p w14:paraId="68724700" w14:textId="4FB70641" w:rsidR="008B1B7F" w:rsidRPr="001100C1" w:rsidRDefault="00C92CF6" w:rsidP="00054C62">
      <w:pPr>
        <w:rPr>
          <w:rFonts w:ascii="Arial Narrow" w:hAnsi="Arial Narrow"/>
        </w:rPr>
      </w:pPr>
      <w:r w:rsidRPr="001100C1">
        <w:rPr>
          <w:rFonts w:ascii="Arial Narrow" w:hAnsi="Arial Narrow"/>
        </w:rPr>
        <w:t>SERE MAIRI</w:t>
      </w:r>
    </w:p>
    <w:p w14:paraId="24611690" w14:textId="7197C737" w:rsidR="008B1B7F" w:rsidRPr="001100C1" w:rsidRDefault="00C92CF6" w:rsidP="00054C62">
      <w:pPr>
        <w:rPr>
          <w:rFonts w:ascii="Arial Narrow" w:hAnsi="Arial Narrow"/>
        </w:rPr>
      </w:pPr>
      <w:r w:rsidRPr="001100C1">
        <w:rPr>
          <w:rFonts w:ascii="Arial Narrow" w:hAnsi="Arial Narrow"/>
        </w:rPr>
        <w:t>Information Management</w:t>
      </w:r>
      <w:r w:rsidR="008B1B7F" w:rsidRPr="001100C1">
        <w:rPr>
          <w:rFonts w:ascii="Arial Narrow" w:hAnsi="Arial Narrow"/>
        </w:rPr>
        <w:t xml:space="preserve"> Coordinator – Refugee Project</w:t>
      </w:r>
      <w:r w:rsidR="008B1B7F" w:rsidRPr="001100C1">
        <w:rPr>
          <w:rFonts w:ascii="Arial Narrow" w:hAnsi="Arial Narrow"/>
        </w:rPr>
        <w:br/>
        <w:t>Applus+ PNG Ltd</w:t>
      </w:r>
    </w:p>
    <w:p w14:paraId="625641D9" w14:textId="791F9D70" w:rsidR="00C92CF6" w:rsidRPr="001100C1" w:rsidRDefault="00C92CF6" w:rsidP="00054C62">
      <w:pPr>
        <w:rPr>
          <w:rFonts w:ascii="Arial Narrow" w:hAnsi="Arial Narrow"/>
        </w:rPr>
      </w:pPr>
      <w:r w:rsidRPr="001100C1">
        <w:rPr>
          <w:rFonts w:ascii="Arial Narrow" w:hAnsi="Arial Narrow"/>
        </w:rPr>
        <w:t>P</w:t>
      </w:r>
      <w:r w:rsidR="00B87EB2" w:rsidRPr="001100C1">
        <w:rPr>
          <w:rFonts w:ascii="Arial Narrow" w:hAnsi="Arial Narrow"/>
        </w:rPr>
        <w:t>O Box</w:t>
      </w:r>
      <w:r w:rsidRPr="001100C1">
        <w:rPr>
          <w:rFonts w:ascii="Arial Narrow" w:hAnsi="Arial Narrow"/>
        </w:rPr>
        <w:t xml:space="preserve"> </w:t>
      </w:r>
      <w:r w:rsidR="00B87EB2" w:rsidRPr="001100C1">
        <w:rPr>
          <w:rFonts w:ascii="Arial Narrow" w:hAnsi="Arial Narrow"/>
        </w:rPr>
        <w:t>1995, Port Moresby, NCD</w:t>
      </w:r>
    </w:p>
    <w:p w14:paraId="220731E2" w14:textId="671A1FA8" w:rsidR="008B1B7F" w:rsidRDefault="008B1B7F" w:rsidP="00054C62">
      <w:pPr>
        <w:rPr>
          <w:rFonts w:ascii="Arial Narrow" w:hAnsi="Arial Narrow"/>
        </w:rPr>
      </w:pPr>
      <w:r w:rsidRPr="001100C1">
        <w:rPr>
          <w:rFonts w:ascii="Arial Narrow" w:hAnsi="Arial Narrow"/>
        </w:rPr>
        <w:t xml:space="preserve">Phone: </w:t>
      </w:r>
      <w:r w:rsidR="00B87EB2" w:rsidRPr="001100C1">
        <w:rPr>
          <w:rFonts w:ascii="Arial Narrow" w:hAnsi="Arial Narrow"/>
        </w:rPr>
        <w:t>71086007/</w:t>
      </w:r>
      <w:r w:rsidRPr="001100C1">
        <w:rPr>
          <w:rFonts w:ascii="Arial Narrow" w:hAnsi="Arial Narrow"/>
        </w:rPr>
        <w:t>70919451</w:t>
      </w:r>
      <w:r w:rsidR="00904957">
        <w:rPr>
          <w:rFonts w:ascii="Arial Narrow" w:hAnsi="Arial Narrow"/>
        </w:rPr>
        <w:br/>
        <w:t xml:space="preserve">Email: </w:t>
      </w:r>
      <w:hyperlink r:id="rId9" w:history="1">
        <w:r w:rsidR="00904957" w:rsidRPr="00BC4A35">
          <w:rPr>
            <w:rStyle w:val="Hyperlink"/>
            <w:rFonts w:ascii="Arial Narrow" w:hAnsi="Arial Narrow"/>
          </w:rPr>
          <w:t>sere.mairi@applus.com</w:t>
        </w:r>
      </w:hyperlink>
    </w:p>
    <w:p w14:paraId="634097FA" w14:textId="77777777" w:rsidR="00904957" w:rsidRDefault="00904957" w:rsidP="00054C62">
      <w:pPr>
        <w:rPr>
          <w:rFonts w:ascii="Arial Narrow" w:hAnsi="Arial Narrow"/>
        </w:rPr>
      </w:pPr>
    </w:p>
    <w:p w14:paraId="61C7455C" w14:textId="77777777" w:rsidR="00904957" w:rsidRPr="001100C1" w:rsidRDefault="00904957" w:rsidP="00054C62">
      <w:pPr>
        <w:rPr>
          <w:rFonts w:ascii="Arial Narrow" w:hAnsi="Arial Narrow"/>
        </w:rPr>
      </w:pPr>
    </w:p>
    <w:p w14:paraId="49E08F87" w14:textId="46EF15F8" w:rsidR="008B1B7F" w:rsidRPr="001100C1" w:rsidRDefault="008B1B7F" w:rsidP="00054C62">
      <w:pPr>
        <w:rPr>
          <w:rFonts w:ascii="Arial Narrow" w:hAnsi="Arial Narrow"/>
        </w:rPr>
      </w:pPr>
    </w:p>
    <w:p w14:paraId="5D2AA275" w14:textId="47A75AC3" w:rsidR="008B1B7F" w:rsidRPr="001100C1" w:rsidRDefault="008B1B7F" w:rsidP="00054C62">
      <w:pPr>
        <w:rPr>
          <w:rFonts w:ascii="Arial Narrow" w:hAnsi="Arial Narrow"/>
        </w:rPr>
      </w:pPr>
    </w:p>
    <w:p w14:paraId="7A51D922" w14:textId="67A3D6AC" w:rsidR="008B1B7F" w:rsidRPr="001100C1" w:rsidRDefault="008B1B7F" w:rsidP="00054C62">
      <w:pPr>
        <w:rPr>
          <w:rFonts w:ascii="Arial Narrow" w:hAnsi="Arial Narrow"/>
        </w:rPr>
      </w:pPr>
      <w:r w:rsidRPr="001100C1">
        <w:rPr>
          <w:rFonts w:ascii="Arial Narrow" w:hAnsi="Arial Narrow"/>
        </w:rPr>
        <w:t>FR. JOSEPH WOJEM</w:t>
      </w:r>
    </w:p>
    <w:p w14:paraId="136F7ED9" w14:textId="6DD35B32" w:rsidR="008B1B7F" w:rsidRPr="001100C1" w:rsidRDefault="008B1B7F" w:rsidP="00054C62">
      <w:pPr>
        <w:rPr>
          <w:rFonts w:ascii="Arial Narrow" w:hAnsi="Arial Narrow"/>
        </w:rPr>
      </w:pPr>
      <w:r w:rsidRPr="001100C1">
        <w:rPr>
          <w:rFonts w:ascii="Arial Narrow" w:hAnsi="Arial Narrow"/>
        </w:rPr>
        <w:t>Catholic Chaplain/Priest</w:t>
      </w:r>
    </w:p>
    <w:p w14:paraId="73BE7C09" w14:textId="2DAA9A10" w:rsidR="008B1B7F" w:rsidRPr="001100C1" w:rsidRDefault="008B1B7F" w:rsidP="00054C62">
      <w:pPr>
        <w:rPr>
          <w:rFonts w:ascii="Arial Narrow" w:hAnsi="Arial Narrow"/>
        </w:rPr>
      </w:pPr>
      <w:r w:rsidRPr="001100C1">
        <w:rPr>
          <w:rFonts w:ascii="Arial Narrow" w:hAnsi="Arial Narrow"/>
        </w:rPr>
        <w:t>University of Papua New Guinea</w:t>
      </w:r>
    </w:p>
    <w:p w14:paraId="04E515EF" w14:textId="4E4574C3" w:rsidR="008B1B7F" w:rsidRPr="001100C1" w:rsidRDefault="008B1B7F" w:rsidP="00054C62">
      <w:pPr>
        <w:rPr>
          <w:rFonts w:ascii="Arial Narrow" w:hAnsi="Arial Narrow"/>
        </w:rPr>
      </w:pPr>
      <w:r w:rsidRPr="001100C1">
        <w:rPr>
          <w:rFonts w:ascii="Arial Narrow" w:hAnsi="Arial Narrow"/>
        </w:rPr>
        <w:t>Phone: 70401121/75502784</w:t>
      </w:r>
    </w:p>
    <w:p w14:paraId="599D3867" w14:textId="0356A288" w:rsidR="008B1B7F" w:rsidRPr="001100C1" w:rsidRDefault="008B1B7F" w:rsidP="00054C62">
      <w:pPr>
        <w:rPr>
          <w:rFonts w:ascii="Arial Narrow" w:hAnsi="Arial Narrow"/>
        </w:rPr>
      </w:pPr>
      <w:r w:rsidRPr="001100C1">
        <w:rPr>
          <w:rFonts w:ascii="Arial Narrow" w:hAnsi="Arial Narrow"/>
        </w:rPr>
        <w:t xml:space="preserve">Email: </w:t>
      </w:r>
      <w:hyperlink r:id="rId10" w:history="1">
        <w:r w:rsidRPr="001100C1">
          <w:rPr>
            <w:rStyle w:val="Hyperlink"/>
            <w:rFonts w:ascii="Arial Narrow" w:hAnsi="Arial Narrow"/>
          </w:rPr>
          <w:t>wojem@gmail.com</w:t>
        </w:r>
      </w:hyperlink>
    </w:p>
    <w:p w14:paraId="6A69B29E" w14:textId="6FAAC175" w:rsidR="008B1B7F" w:rsidRPr="001100C1" w:rsidRDefault="008B1B7F" w:rsidP="00054C62">
      <w:pPr>
        <w:rPr>
          <w:rFonts w:ascii="Arial Narrow" w:hAnsi="Arial Narrow"/>
        </w:rPr>
      </w:pPr>
    </w:p>
    <w:p w14:paraId="04CC92C1" w14:textId="3726A34C" w:rsidR="00FF6A1D" w:rsidRPr="001100C1" w:rsidRDefault="00FF6A1D" w:rsidP="00054C62">
      <w:pPr>
        <w:rPr>
          <w:rFonts w:ascii="Arial Narrow" w:hAnsi="Arial Narrow"/>
        </w:rPr>
      </w:pPr>
    </w:p>
    <w:p w14:paraId="60536264" w14:textId="79F2709D" w:rsidR="00FF6A1D" w:rsidRPr="001100C1" w:rsidRDefault="00FF6A1D" w:rsidP="00054C62">
      <w:pPr>
        <w:rPr>
          <w:rFonts w:ascii="Arial Narrow" w:hAnsi="Arial Narrow"/>
        </w:rPr>
      </w:pPr>
    </w:p>
    <w:p w14:paraId="2AC5E5A8" w14:textId="5F859D7E" w:rsidR="00FF6A1D" w:rsidRPr="001100C1" w:rsidRDefault="00FF6A1D" w:rsidP="009F571C">
      <w:pPr>
        <w:jc w:val="both"/>
        <w:rPr>
          <w:rFonts w:ascii="Arial Narrow" w:hAnsi="Arial Narrow"/>
        </w:rPr>
      </w:pPr>
      <w:r w:rsidRPr="001100C1">
        <w:rPr>
          <w:rFonts w:ascii="Arial Narrow" w:hAnsi="Arial Narrow"/>
        </w:rPr>
        <w:t>I GABRIEL WAKE, hereby certify to the best of my knowledge and belief that this information provided correctly describes my qualifications and experiences. I understand that any willful misstatement provided herein may lead to my disqualification or dismissal if engaged.</w:t>
      </w:r>
    </w:p>
    <w:p w14:paraId="0D43F59E" w14:textId="03325FA1" w:rsidR="00FF6A1D" w:rsidRPr="001100C1" w:rsidRDefault="00FF6A1D" w:rsidP="00054C62">
      <w:pPr>
        <w:rPr>
          <w:rFonts w:ascii="Arial Narrow" w:hAnsi="Arial Narrow"/>
        </w:rPr>
      </w:pPr>
    </w:p>
    <w:p w14:paraId="3E8B63ED" w14:textId="04855D09" w:rsidR="00FF6A1D" w:rsidRPr="001100C1" w:rsidRDefault="00FF6A1D" w:rsidP="00054C62">
      <w:pPr>
        <w:rPr>
          <w:rFonts w:ascii="Arial Narrow" w:hAnsi="Arial Narrow"/>
        </w:rPr>
      </w:pPr>
    </w:p>
    <w:p w14:paraId="0B4ED5E6" w14:textId="23F7CB48" w:rsidR="00FF6A1D" w:rsidRPr="001100C1" w:rsidRDefault="00FF6A1D" w:rsidP="00054C62">
      <w:pPr>
        <w:rPr>
          <w:rFonts w:ascii="Arial Narrow" w:hAnsi="Arial Narrow"/>
        </w:rPr>
      </w:pPr>
    </w:p>
    <w:sectPr w:rsidR="00FF6A1D" w:rsidRPr="001100C1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B38D3" w14:textId="77777777" w:rsidR="00A903BC" w:rsidRDefault="00A903BC" w:rsidP="0068194B">
      <w:r>
        <w:separator/>
      </w:r>
    </w:p>
    <w:p w14:paraId="44AFDDD4" w14:textId="77777777" w:rsidR="00A903BC" w:rsidRDefault="00A903BC"/>
    <w:p w14:paraId="29DDEC80" w14:textId="77777777" w:rsidR="00A903BC" w:rsidRDefault="00A903BC"/>
  </w:endnote>
  <w:endnote w:type="continuationSeparator" w:id="0">
    <w:p w14:paraId="01AEEC0C" w14:textId="77777777" w:rsidR="00A903BC" w:rsidRDefault="00A903BC" w:rsidP="0068194B">
      <w:r>
        <w:continuationSeparator/>
      </w:r>
    </w:p>
    <w:p w14:paraId="2EA24773" w14:textId="77777777" w:rsidR="00A903BC" w:rsidRDefault="00A903BC"/>
    <w:p w14:paraId="229BDE5F" w14:textId="77777777" w:rsidR="00A903BC" w:rsidRDefault="00A90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09E8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FF9FC" w14:textId="77777777" w:rsidR="00A903BC" w:rsidRDefault="00A903BC" w:rsidP="0068194B">
      <w:r>
        <w:separator/>
      </w:r>
    </w:p>
    <w:p w14:paraId="1E05F8C3" w14:textId="77777777" w:rsidR="00A903BC" w:rsidRDefault="00A903BC"/>
    <w:p w14:paraId="66251DDD" w14:textId="77777777" w:rsidR="00A903BC" w:rsidRDefault="00A903BC"/>
  </w:footnote>
  <w:footnote w:type="continuationSeparator" w:id="0">
    <w:p w14:paraId="0E4ECA31" w14:textId="77777777" w:rsidR="00A903BC" w:rsidRDefault="00A903BC" w:rsidP="0068194B">
      <w:r>
        <w:continuationSeparator/>
      </w:r>
    </w:p>
    <w:p w14:paraId="7FAF6E52" w14:textId="77777777" w:rsidR="00A903BC" w:rsidRDefault="00A903BC"/>
    <w:p w14:paraId="08284CA8" w14:textId="77777777" w:rsidR="00A903BC" w:rsidRDefault="00A90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132D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1967F7" wp14:editId="07B6332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432E4D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8147C6"/>
    <w:multiLevelType w:val="hybridMultilevel"/>
    <w:tmpl w:val="B5365970"/>
    <w:lvl w:ilvl="0" w:tplc="32263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13B09"/>
    <w:multiLevelType w:val="hybridMultilevel"/>
    <w:tmpl w:val="CCD0CA02"/>
    <w:lvl w:ilvl="0" w:tplc="ED2E9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B3419"/>
    <w:multiLevelType w:val="hybridMultilevel"/>
    <w:tmpl w:val="D21E8556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B787591"/>
    <w:multiLevelType w:val="hybridMultilevel"/>
    <w:tmpl w:val="BB1EE01C"/>
    <w:lvl w:ilvl="0" w:tplc="2F0C3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1B1E"/>
    <w:multiLevelType w:val="hybridMultilevel"/>
    <w:tmpl w:val="173821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AD107D3"/>
    <w:multiLevelType w:val="hybridMultilevel"/>
    <w:tmpl w:val="AF8E6BDE"/>
    <w:lvl w:ilvl="0" w:tplc="563CD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61E5194"/>
    <w:multiLevelType w:val="hybridMultilevel"/>
    <w:tmpl w:val="6F6ACA52"/>
    <w:lvl w:ilvl="0" w:tplc="4FAAA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07765"/>
    <w:multiLevelType w:val="hybridMultilevel"/>
    <w:tmpl w:val="3A1213B8"/>
    <w:lvl w:ilvl="0" w:tplc="2B385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8F2B23"/>
    <w:multiLevelType w:val="hybridMultilevel"/>
    <w:tmpl w:val="42182038"/>
    <w:lvl w:ilvl="0" w:tplc="2B385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9"/>
  </w:num>
  <w:num w:numId="20">
    <w:abstractNumId w:val="2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BC"/>
    <w:rsid w:val="000001EF"/>
    <w:rsid w:val="00001683"/>
    <w:rsid w:val="00007322"/>
    <w:rsid w:val="00007728"/>
    <w:rsid w:val="00014378"/>
    <w:rsid w:val="00024584"/>
    <w:rsid w:val="00024730"/>
    <w:rsid w:val="00030D21"/>
    <w:rsid w:val="00040680"/>
    <w:rsid w:val="00054C62"/>
    <w:rsid w:val="00055E95"/>
    <w:rsid w:val="0007021F"/>
    <w:rsid w:val="000A5298"/>
    <w:rsid w:val="000B2BA5"/>
    <w:rsid w:val="000D27A6"/>
    <w:rsid w:val="000F2F8C"/>
    <w:rsid w:val="0010006E"/>
    <w:rsid w:val="001045A8"/>
    <w:rsid w:val="001100C1"/>
    <w:rsid w:val="00114A91"/>
    <w:rsid w:val="001427E1"/>
    <w:rsid w:val="00163668"/>
    <w:rsid w:val="00171566"/>
    <w:rsid w:val="00174676"/>
    <w:rsid w:val="001755A8"/>
    <w:rsid w:val="00184014"/>
    <w:rsid w:val="00192008"/>
    <w:rsid w:val="001A58B0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5251"/>
    <w:rsid w:val="003544E1"/>
    <w:rsid w:val="00366398"/>
    <w:rsid w:val="0037186A"/>
    <w:rsid w:val="003A0632"/>
    <w:rsid w:val="003A30E5"/>
    <w:rsid w:val="003A6ADF"/>
    <w:rsid w:val="003B330A"/>
    <w:rsid w:val="003B5928"/>
    <w:rsid w:val="003D380F"/>
    <w:rsid w:val="003E160D"/>
    <w:rsid w:val="003E73FE"/>
    <w:rsid w:val="003F1D5F"/>
    <w:rsid w:val="00405128"/>
    <w:rsid w:val="00406CFF"/>
    <w:rsid w:val="00416B25"/>
    <w:rsid w:val="00420592"/>
    <w:rsid w:val="004319E0"/>
    <w:rsid w:val="00437E8C"/>
    <w:rsid w:val="00440225"/>
    <w:rsid w:val="0044507B"/>
    <w:rsid w:val="004577A7"/>
    <w:rsid w:val="004726BC"/>
    <w:rsid w:val="00474105"/>
    <w:rsid w:val="00475170"/>
    <w:rsid w:val="00480E6E"/>
    <w:rsid w:val="00486277"/>
    <w:rsid w:val="004877E3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5B89"/>
    <w:rsid w:val="005645B8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4D5A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83266"/>
    <w:rsid w:val="0079206B"/>
    <w:rsid w:val="00796076"/>
    <w:rsid w:val="007C0566"/>
    <w:rsid w:val="007C606B"/>
    <w:rsid w:val="007D6241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311B"/>
    <w:rsid w:val="008A6538"/>
    <w:rsid w:val="008B1B7F"/>
    <w:rsid w:val="008C7056"/>
    <w:rsid w:val="008F3B14"/>
    <w:rsid w:val="00901899"/>
    <w:rsid w:val="0090344B"/>
    <w:rsid w:val="00904957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528F"/>
    <w:rsid w:val="009C4DFC"/>
    <w:rsid w:val="009D44F8"/>
    <w:rsid w:val="009E3160"/>
    <w:rsid w:val="009F220C"/>
    <w:rsid w:val="009F3B05"/>
    <w:rsid w:val="009F4931"/>
    <w:rsid w:val="009F571C"/>
    <w:rsid w:val="00A14534"/>
    <w:rsid w:val="00A16DAA"/>
    <w:rsid w:val="00A24162"/>
    <w:rsid w:val="00A25023"/>
    <w:rsid w:val="00A270EA"/>
    <w:rsid w:val="00A33F65"/>
    <w:rsid w:val="00A34BA2"/>
    <w:rsid w:val="00A36F27"/>
    <w:rsid w:val="00A42E32"/>
    <w:rsid w:val="00A46E63"/>
    <w:rsid w:val="00A51DC5"/>
    <w:rsid w:val="00A53DE1"/>
    <w:rsid w:val="00A615E1"/>
    <w:rsid w:val="00A64C4D"/>
    <w:rsid w:val="00A755E8"/>
    <w:rsid w:val="00A903BC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86637"/>
    <w:rsid w:val="00B87EB2"/>
    <w:rsid w:val="00B91601"/>
    <w:rsid w:val="00BA1546"/>
    <w:rsid w:val="00BB4E51"/>
    <w:rsid w:val="00BD431F"/>
    <w:rsid w:val="00BD4D52"/>
    <w:rsid w:val="00BE423E"/>
    <w:rsid w:val="00BF61AC"/>
    <w:rsid w:val="00C47FA6"/>
    <w:rsid w:val="00C57C02"/>
    <w:rsid w:val="00C57FC6"/>
    <w:rsid w:val="00C66A7D"/>
    <w:rsid w:val="00C779DA"/>
    <w:rsid w:val="00C814F7"/>
    <w:rsid w:val="00C92CF6"/>
    <w:rsid w:val="00CA4B4D"/>
    <w:rsid w:val="00CB35C3"/>
    <w:rsid w:val="00CC3BB7"/>
    <w:rsid w:val="00CD323D"/>
    <w:rsid w:val="00CE4030"/>
    <w:rsid w:val="00CE64B3"/>
    <w:rsid w:val="00CF1A49"/>
    <w:rsid w:val="00D0630C"/>
    <w:rsid w:val="00D243A9"/>
    <w:rsid w:val="00D305E5"/>
    <w:rsid w:val="00D32808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4D00"/>
    <w:rsid w:val="00DE0FAA"/>
    <w:rsid w:val="00DE136D"/>
    <w:rsid w:val="00DE5011"/>
    <w:rsid w:val="00DE6534"/>
    <w:rsid w:val="00DF4D6C"/>
    <w:rsid w:val="00E01923"/>
    <w:rsid w:val="00E14498"/>
    <w:rsid w:val="00E22342"/>
    <w:rsid w:val="00E2397A"/>
    <w:rsid w:val="00E254DB"/>
    <w:rsid w:val="00E300FC"/>
    <w:rsid w:val="00E362DB"/>
    <w:rsid w:val="00E5632B"/>
    <w:rsid w:val="00E643B7"/>
    <w:rsid w:val="00E70240"/>
    <w:rsid w:val="00E71E6B"/>
    <w:rsid w:val="00E81CC5"/>
    <w:rsid w:val="00E85A87"/>
    <w:rsid w:val="00E85B4A"/>
    <w:rsid w:val="00E9528E"/>
    <w:rsid w:val="00EA5099"/>
    <w:rsid w:val="00EA51E1"/>
    <w:rsid w:val="00EC1351"/>
    <w:rsid w:val="00EC4CBF"/>
    <w:rsid w:val="00EE2CA8"/>
    <w:rsid w:val="00EE5F2A"/>
    <w:rsid w:val="00EF17E8"/>
    <w:rsid w:val="00EF51D9"/>
    <w:rsid w:val="00F1041E"/>
    <w:rsid w:val="00F130DD"/>
    <w:rsid w:val="00F24884"/>
    <w:rsid w:val="00F476C4"/>
    <w:rsid w:val="00F61DF9"/>
    <w:rsid w:val="00F81960"/>
    <w:rsid w:val="00F8769D"/>
    <w:rsid w:val="00F913E6"/>
    <w:rsid w:val="00F9350C"/>
    <w:rsid w:val="00F94EB5"/>
    <w:rsid w:val="00F9624D"/>
    <w:rsid w:val="00FB31C1"/>
    <w:rsid w:val="00FB58F2"/>
    <w:rsid w:val="00FC6AEA"/>
    <w:rsid w:val="00FD3D13"/>
    <w:rsid w:val="00FE55A2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CB04C7"/>
  <w15:chartTrackingRefBased/>
  <w15:docId w15:val="{BA47E4B9-E26E-40D2-AB77-DA4584E7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B1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ius@upng.ac.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gabriel-wake-9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oje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e.mairi@applus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.wake\AppData\Local\Microsoft\Office\16.0\DTS\en-US%7b47B989F9-03C0-4BAA-AE1A-A1C0EC2C55F3%7d\%7bDBDDCF4B-A3C7-4669-9783-812241C53CD4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E340FB754F4BD6975EF063F89D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8F48-BE1E-44A6-BD0C-E394156AA9D1}"/>
      </w:docPartPr>
      <w:docPartBody>
        <w:p w:rsidR="008E0641" w:rsidRDefault="00494856">
          <w:pPr>
            <w:pStyle w:val="81E340FB754F4BD6975EF063F89D705A"/>
          </w:pPr>
          <w:r w:rsidRPr="00CF1A49">
            <w:t>·</w:t>
          </w:r>
        </w:p>
      </w:docPartBody>
    </w:docPart>
    <w:docPart>
      <w:docPartPr>
        <w:name w:val="E2E59729BD9F4DAEA62779949F57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B123-74EA-4FB2-95B5-B9B3CA2C72AA}"/>
      </w:docPartPr>
      <w:docPartBody>
        <w:p w:rsidR="008E0641" w:rsidRDefault="00494856">
          <w:pPr>
            <w:pStyle w:val="E2E59729BD9F4DAEA62779949F577916"/>
          </w:pPr>
          <w:r w:rsidRPr="00CF1A49">
            <w:t>·</w:t>
          </w:r>
        </w:p>
      </w:docPartBody>
    </w:docPart>
    <w:docPart>
      <w:docPartPr>
        <w:name w:val="110A438C5E3F4011A5C4CA696C4B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6512-92C8-47F2-8194-1448C3CE876F}"/>
      </w:docPartPr>
      <w:docPartBody>
        <w:p w:rsidR="008E0641" w:rsidRDefault="00494856">
          <w:pPr>
            <w:pStyle w:val="110A438C5E3F4011A5C4CA696C4B5D3F"/>
          </w:pPr>
          <w:r w:rsidRPr="00CF1A49">
            <w:t>·</w:t>
          </w:r>
        </w:p>
      </w:docPartBody>
    </w:docPart>
    <w:docPart>
      <w:docPartPr>
        <w:name w:val="C34698DBBC1542E19D4EC85F898C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B57B-0F3E-4829-85E2-7A23177A6EC5}"/>
      </w:docPartPr>
      <w:docPartBody>
        <w:p w:rsidR="008E0641" w:rsidRDefault="00494856">
          <w:pPr>
            <w:pStyle w:val="C34698DBBC1542E19D4EC85F898CE49B"/>
          </w:pPr>
          <w:r w:rsidRPr="00CF1A49">
            <w:t>Experience</w:t>
          </w:r>
        </w:p>
      </w:docPartBody>
    </w:docPart>
    <w:docPart>
      <w:docPartPr>
        <w:name w:val="FF1F0FA257B6409A9ABB1D63F3E6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33DB-DB3B-4720-8790-EC4C0494A82B}"/>
      </w:docPartPr>
      <w:docPartBody>
        <w:p w:rsidR="008E0641" w:rsidRDefault="00494856">
          <w:pPr>
            <w:pStyle w:val="FF1F0FA257B6409A9ABB1D63F3E636D8"/>
          </w:pPr>
          <w:r w:rsidRPr="00CF1A49">
            <w:t>Education</w:t>
          </w:r>
        </w:p>
      </w:docPartBody>
    </w:docPart>
    <w:docPart>
      <w:docPartPr>
        <w:name w:val="E480C6D08692420CB60A82C8052F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1E91A-4268-4D76-B18A-85AD78121C0E}"/>
      </w:docPartPr>
      <w:docPartBody>
        <w:p w:rsidR="008E0641" w:rsidRDefault="00494856">
          <w:pPr>
            <w:pStyle w:val="E480C6D08692420CB60A82C8052F5E6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56"/>
    <w:rsid w:val="00494856"/>
    <w:rsid w:val="008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PG" w:eastAsia="en-P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1E340FB754F4BD6975EF063F89D705A">
    <w:name w:val="81E340FB754F4BD6975EF063F89D705A"/>
  </w:style>
  <w:style w:type="paragraph" w:customStyle="1" w:styleId="E2E59729BD9F4DAEA62779949F577916">
    <w:name w:val="E2E59729BD9F4DAEA62779949F577916"/>
  </w:style>
  <w:style w:type="paragraph" w:customStyle="1" w:styleId="110A438C5E3F4011A5C4CA696C4B5D3F">
    <w:name w:val="110A438C5E3F4011A5C4CA696C4B5D3F"/>
  </w:style>
  <w:style w:type="paragraph" w:customStyle="1" w:styleId="C34698DBBC1542E19D4EC85F898CE49B">
    <w:name w:val="C34698DBBC1542E19D4EC85F898CE49B"/>
  </w:style>
  <w:style w:type="character" w:styleId="SubtleReference">
    <w:name w:val="Subtle Reference"/>
    <w:basedOn w:val="DefaultParagraphFont"/>
    <w:uiPriority w:val="10"/>
    <w:qFormat/>
    <w:rsid w:val="00494856"/>
    <w:rPr>
      <w:b/>
      <w:caps w:val="0"/>
      <w:smallCaps/>
      <w:color w:val="595959" w:themeColor="text1" w:themeTint="A6"/>
    </w:rPr>
  </w:style>
  <w:style w:type="paragraph" w:customStyle="1" w:styleId="FF1F0FA257B6409A9ABB1D63F3E636D8">
    <w:name w:val="FF1F0FA257B6409A9ABB1D63F3E636D8"/>
  </w:style>
  <w:style w:type="paragraph" w:customStyle="1" w:styleId="E480C6D08692420CB60A82C8052F5E64">
    <w:name w:val="E480C6D08692420CB60A82C8052F5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{DBDDCF4B-A3C7-4669-9783-812241C53CD4}tf16402488_win32</Template>
  <TotalTime>5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Wake</dc:creator>
  <cp:keywords/>
  <dc:description/>
  <cp:lastModifiedBy>Gabriel Wake</cp:lastModifiedBy>
  <cp:revision>5</cp:revision>
  <cp:lastPrinted>2021-01-18T03:54:00Z</cp:lastPrinted>
  <dcterms:created xsi:type="dcterms:W3CDTF">2021-02-03T02:11:00Z</dcterms:created>
  <dcterms:modified xsi:type="dcterms:W3CDTF">2021-03-22T05:56:00Z</dcterms:modified>
  <cp:category/>
</cp:coreProperties>
</file>