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inorHAnsi" w:eastAsiaTheme="minorEastAsia" w:hAnsiTheme="minorHAnsi" w:cstheme="minorBidi"/>
          <w:b w:val="0"/>
          <w:bCs/>
          <w:caps w:val="0"/>
          <w:color w:val="auto"/>
          <w:kern w:val="0"/>
          <w:sz w:val="21"/>
          <w:szCs w:val="22"/>
          <w14:ligatures w14:val="none"/>
          <w14:numForm w14:val="default"/>
        </w:rPr>
        <w:alias w:val="Resume Name"/>
        <w:tag w:val="Resumen Name"/>
        <w:id w:val="-925414414"/>
        <w:placeholder>
          <w:docPart w:val="619BD98DA86D4D3E823C576DC32BA485"/>
        </w:placeholder>
        <w:docPartList>
          <w:docPartGallery w:val="Quick Parts"/>
          <w:docPartCategory w:val=" Resume Name"/>
        </w:docPartList>
      </w:sdtPr>
      <w:sdtEndPr>
        <w:rPr>
          <w:b/>
        </w:rPr>
      </w:sdtEndPr>
      <w:sdtContent>
        <w:tbl>
          <w:tblPr>
            <w:tblW w:w="5175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373"/>
            <w:gridCol w:w="1060"/>
          </w:tblGrid>
          <w:tr w:rsidR="005851A0" w:rsidTr="00C00B10">
            <w:trPr>
              <w:trHeight w:val="710"/>
              <w:jc w:val="center"/>
            </w:trPr>
            <w:tc>
              <w:tcPr>
                <w:tcW w:w="4492" w:type="pct"/>
                <w:tcBorders>
                  <w:top w:val="single" w:sz="4" w:space="0" w:color="6B7C71" w:themeColor="accent1" w:themeShade="BF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vAlign w:val="center"/>
              </w:tcPr>
              <w:p w:rsidR="005851A0" w:rsidRDefault="00A751B6">
                <w:pPr>
                  <w:pStyle w:val="PersonalName"/>
                  <w:jc w:val="center"/>
                </w:pPr>
                <w:sdt>
                  <w:sdtPr>
                    <w:rPr>
                      <w:b w:val="0"/>
                      <w:bCs/>
                    </w:rPr>
                    <w:alias w:val="Author"/>
                    <w:id w:val="-747420753"/>
                    <w:placeholder>
                      <w:docPart w:val="4485929CDEDD43AA8C515AE2262480A8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/>
                  </w:sdtPr>
                  <w:sdtEndPr/>
                  <w:sdtContent>
                    <w:r w:rsidR="00017D07">
                      <w:rPr>
                        <w:b w:val="0"/>
                        <w:bCs/>
                      </w:rPr>
                      <w:t>JOYLIN YAKALI</w:t>
                    </w:r>
                  </w:sdtContent>
                </w:sdt>
              </w:p>
            </w:tc>
            <w:tc>
              <w:tcPr>
                <w:tcW w:w="508" w:type="pct"/>
                <w:vMerge w:val="restart"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  <w:tcMar>
                  <w:left w:w="158" w:type="dxa"/>
                  <w:right w:w="0" w:type="dxa"/>
                </w:tcMar>
                <w:vAlign w:val="center"/>
              </w:tcPr>
              <w:p w:rsidR="005851A0" w:rsidRDefault="00BE3F6C">
                <w:pPr>
                  <w:pStyle w:val="NoSpacing"/>
                  <w:ind w:left="71" w:hanging="71"/>
                  <w:jc w:val="right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inline distT="0" distB="0" distL="0" distR="0" wp14:anchorId="2F5AEB88" wp14:editId="4E0A8710">
                          <wp:extent cx="548640" cy="640080"/>
                          <wp:effectExtent l="0" t="0" r="22860" b="26670"/>
                          <wp:docPr id="5" name="Rectangle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548640" cy="6400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017D07" w:rsidRDefault="00017D07" w:rsidP="00017D07">
                                      <w:pPr>
                                        <w:jc w:val="center"/>
                                      </w:pPr>
                                      <w:r w:rsidRPr="00017D07">
                                        <w:rPr>
                                          <w:rFonts w:ascii="Calibri" w:eastAsia="Calibri" w:hAnsi="Calibri" w:cs="Times New Roman"/>
                                          <w:noProof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drawing>
                                          <wp:inline distT="0" distB="0" distL="0" distR="0" wp14:anchorId="4512D010" wp14:editId="7DC4DE69">
                                            <wp:extent cx="359410" cy="520085"/>
                                            <wp:effectExtent l="0" t="0" r="2540" b="0"/>
                                            <wp:docPr id="6" name="Picture 6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0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59410" cy="52008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2F5AEB88" id="Rectangle 5" o:spid="_x0000_s1026" style="width:43.2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juyvgIAACYGAAAOAAAAZHJzL2Uyb0RvYy54bWysVFtP2zAUfp+0/2D5fSQtLZeKFFUgpkkM&#10;EDDx7Dp2E8nx8Wy3Sffrd2ynoUA1TdP6kJ7jc//O5eKyaxTZCOtq0AUdHeWUCM2hrPWqoD+eb76c&#10;UeI80yVToEVBt8LRy/nnTxetmYkxVKBKYQk60W7WmoJW3ptZljleiYa5IzBCo1CCbZhH1q6y0rIW&#10;vTcqG+f5SdaCLY0FLpzD1+skpPPoX0rB/b2UTniiCoq5+fi18bsM32x+wWYry0xV8z4N9g9ZNKzW&#10;GHRwdc08I2tbf3DV1NyCA+mPODQZSFlzEWvAakb5u2qeKmZErAXBcWaAyf0/t/xu82BJXRZ0Solm&#10;DbboEUFjeqUEmQZ4WuNmqPVkHmzPOSRDrZ20TfjHKkgXId0OkIrOE46P08nZyQSB5yhCIj+LkGev&#10;xsY6/1VAQwJRUIvBI5Bsc+s8BkTVnUqI5UDV5U2tVGTClIgrZcmGYX8Z50L742iu1s13KNP7SY6/&#10;1Gl8xnlIz5hNesYQcd6CpxjwTRClSYu5H0/z6PiNbDDbT2D0IYHT6V9EwiyUxvAB74RwpPxWiVCr&#10;0o9CYqMQ03FK5FDxKbarWClSSiHyDvIh21hkdBg8S0Rz8N07OOw7taPXD6Yibthg3CP0J+PBIkYG&#10;7QfjptZgD1Wm/Cg0D/GRSX8HUoImoOS7ZdcP5xLKLU60hbTqzvCbGifrljn/wCzuNg4j3it/jx+p&#10;AFsLPUVJBfbXofegjyuHUkpavBUFdT/XzApK1DeNy3g+moQZ95GZTE/HyNh9yXJfotfNFeC4jvAy&#10;Gh7JoO/VjpQWmhc8a4sQFUVMc4xdUO7tjrny6YbhYeRisYhqeFAM87f6yfDgPAAcNue5e2HW9Ovl&#10;cS/vYHdX2OzdliXdYKlhsfYg67iCAeKEaw89HqPYkP5whmu3z0et1/M+/w0AAP//AwBQSwMEFAAG&#10;AAgAAAAhAHiom6bbAAAABAEAAA8AAABkcnMvZG93bnJldi54bWxMj91KxDAQhe8F3yGM4I24iT8s&#10;pTZdVHAVLwRXH2DaZNtqMqlN+qNP7+iN3hwYzuGcb4rN4p2Y7BC7QBrOVgqEpTqYjhoNry93pxmI&#10;mJAMukBWw6eNsCkPDwrMTZjp2U671AguoZijhjalPpcy1q31GFeht8TePgweE59DI82AM5d7J8+V&#10;WkuPHfFCi729bW39vhu9ho+vE6nmvXubxseH6gafLu63W9L6+Gi5vgKR7JL+wvCDz+hQMlMVRjJR&#10;OA38SPpV9rL1JYiKM0plIMtC/ocvvwEAAP//AwBQSwECLQAUAAYACAAAACEAtoM4kv4AAADhAQAA&#10;EwAAAAAAAAAAAAAAAAAAAAAAW0NvbnRlbnRfVHlwZXNdLnhtbFBLAQItABQABgAIAAAAIQA4/SH/&#10;1gAAAJQBAAALAAAAAAAAAAAAAAAAAC8BAABfcmVscy8ucmVsc1BLAQItABQABgAIAAAAIQDpUjuy&#10;vgIAACYGAAAOAAAAAAAAAAAAAAAAAC4CAABkcnMvZTJvRG9jLnhtbFBLAQItABQABgAIAAAAIQB4&#10;qJum2wAAAAQBAAAPAAAAAAAAAAAAAAAAABgFAABkcnMvZG93bnJldi54bWxQSwUGAAAAAAQABADz&#10;AAAAIAYAAAAA&#10;" fillcolor="#d2ce97 [1942]" strokecolor="#6b7c71 [2404]" strokeweight=".5pt">
                          <v:textbox>
                            <w:txbxContent>
                              <w:p w:rsidR="00017D07" w:rsidRDefault="00017D07" w:rsidP="00017D07">
                                <w:pPr>
                                  <w:jc w:val="center"/>
                                </w:pPr>
                                <w:r w:rsidRPr="00017D07">
                                  <w:rPr>
                                    <w:rFonts w:ascii="Calibri" w:eastAsia="Calibri" w:hAnsi="Calibri" w:cs="Times New Roman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4512D010" wp14:editId="7DC4DE69">
                                      <wp:extent cx="359410" cy="520085"/>
                                      <wp:effectExtent l="0" t="0" r="254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59410" cy="5200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</w:tr>
          <w:tr w:rsidR="005851A0" w:rsidTr="00C00B10">
            <w:trPr>
              <w:trHeight w:val="20"/>
              <w:jc w:val="center"/>
            </w:trPr>
            <w:tc>
              <w:tcPr>
                <w:tcW w:w="4492" w:type="pct"/>
                <w:tcBorders>
                  <w:top w:val="nil"/>
                  <w:left w:val="single" w:sz="4" w:space="0" w:color="6B7C71" w:themeColor="accent1" w:themeShade="BF"/>
                  <w:bottom w:val="single" w:sz="4" w:space="0" w:color="6B7C71" w:themeColor="accent1" w:themeShade="BF"/>
                  <w:right w:val="single" w:sz="4" w:space="0" w:color="6B7C71" w:themeColor="accent1" w:themeShade="BF"/>
                </w:tcBorders>
                <w:shd w:val="clear" w:color="auto" w:fill="93A299" w:themeFill="accent1"/>
                <w:vAlign w:val="center"/>
              </w:tcPr>
              <w:p w:rsidR="005851A0" w:rsidRDefault="00A751B6" w:rsidP="007D5221">
                <w:pPr>
                  <w:pStyle w:val="NoSpacing"/>
                  <w:jc w:val="center"/>
                  <w:rPr>
                    <w:caps/>
                    <w:color w:val="FFFFFF" w:themeColor="background1"/>
                  </w:rPr>
                </w:pPr>
                <w:sdt>
                  <w:sdtPr>
                    <w:rPr>
                      <w:caps/>
                      <w:color w:val="FFFFFF" w:themeColor="background1"/>
                      <w:sz w:val="18"/>
                      <w:szCs w:val="18"/>
                    </w:rPr>
                    <w:alias w:val="Address"/>
                    <w:id w:val="-741638233"/>
                    <w:placeholder>
                      <w:docPart w:val="0765E2483304474B9C43FD48A6676695"/>
                    </w:placeholder>
                    <w:showingPlcHdr/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 w:rsidR="007D5221">
                      <w:rPr>
                        <w:color w:val="564B3C" w:themeColor="text2"/>
                      </w:rPr>
                      <w:t>[Type your address]</w:t>
                    </w:r>
                  </w:sdtContent>
                </w:sdt>
              </w:p>
            </w:tc>
            <w:tc>
              <w:tcPr>
                <w:tcW w:w="508" w:type="pct"/>
                <w:vMerge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</w:tcPr>
              <w:p w:rsidR="005851A0" w:rsidRDefault="005851A0">
                <w:pPr>
                  <w:pStyle w:val="NoSpacing"/>
                </w:pPr>
              </w:p>
            </w:tc>
          </w:tr>
          <w:tr w:rsidR="005851A0" w:rsidTr="00C00B10">
            <w:trPr>
              <w:trHeight w:val="80"/>
              <w:jc w:val="center"/>
            </w:trPr>
            <w:tc>
              <w:tcPr>
                <w:tcW w:w="4492" w:type="pct"/>
                <w:tcBorders>
                  <w:top w:val="single" w:sz="4" w:space="0" w:color="6B7C71" w:themeColor="accent1" w:themeShade="BF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851A0" w:rsidRDefault="00A751B6" w:rsidP="00017D07">
                <w:pPr>
                  <w:pStyle w:val="NoSpacing"/>
                  <w:jc w:val="center"/>
                  <w:rPr>
                    <w:caps/>
                    <w:color w:val="93A299" w:themeColor="accent1"/>
                    <w:sz w:val="18"/>
                    <w:szCs w:val="18"/>
                  </w:rPr>
                </w:pPr>
                <w:sdt>
                  <w:sdtPr>
                    <w:rPr>
                      <w:color w:val="93A299" w:themeColor="accent1"/>
                      <w:sz w:val="18"/>
                      <w:szCs w:val="18"/>
                    </w:rPr>
                    <w:alias w:val="Phone"/>
                    <w:id w:val="-1808010215"/>
                    <w:placeholder>
                      <w:docPart w:val="A3D4AFF6E0C2445F8067654D60A5C359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EndPr/>
                  <w:sdtContent>
                    <w:r w:rsidR="00017D07">
                      <w:rPr>
                        <w:color w:val="93A299" w:themeColor="accent1"/>
                        <w:sz w:val="18"/>
                        <w:szCs w:val="18"/>
                      </w:rPr>
                      <w:t>79631304</w:t>
                    </w:r>
                  </w:sdtContent>
                </w:sdt>
                <w:r w:rsidR="00BE3F6C">
                  <w:rPr>
                    <w:color w:val="93A299" w:themeColor="accent1"/>
                    <w:sz w:val="18"/>
                    <w:szCs w:val="18"/>
                  </w:rPr>
                  <w:t xml:space="preserve">  ▪  </w:t>
                </w:r>
                <w:r w:rsidR="00BE3F6C">
                  <w:rPr>
                    <w:rFonts w:eastAsiaTheme="minorEastAsia"/>
                    <w:color w:val="93A299" w:themeColor="accent1"/>
                    <w:sz w:val="18"/>
                    <w:szCs w:val="18"/>
                  </w:rPr>
                  <w:t xml:space="preserve"> </w:t>
                </w:r>
                <w:r w:rsidR="00017D07">
                  <w:rPr>
                    <w:color w:val="93A299" w:themeColor="accent1"/>
                    <w:sz w:val="18"/>
                    <w:szCs w:val="18"/>
                  </w:rPr>
                  <w:t>joylinyakali12@gmail.com</w:t>
                </w:r>
                <w:r w:rsidR="00BE3F6C">
                  <w:rPr>
                    <w:color w:val="93A299" w:themeColor="accent1"/>
                    <w:sz w:val="18"/>
                    <w:szCs w:val="18"/>
                  </w:rPr>
                  <w:t xml:space="preserve">   ▪  </w:t>
                </w:r>
                <w:r w:rsidR="00BE3F6C">
                  <w:rPr>
                    <w:rFonts w:eastAsiaTheme="minorEastAsia"/>
                    <w:color w:val="93A299" w:themeColor="accent1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color w:val="93A299" w:themeColor="accent1"/>
                      <w:sz w:val="18"/>
                      <w:szCs w:val="18"/>
                    </w:rPr>
                    <w:id w:val="1863781786"/>
                    <w:placeholder>
                      <w:docPart w:val="BD384E23136B462D959F7350FEEC1E93"/>
                    </w:placeholder>
                    <w:showingPlcHdr/>
                    <w:text/>
                  </w:sdtPr>
                  <w:sdtEndPr/>
                  <w:sdtContent>
                    <w:r w:rsidR="00BE3F6C">
                      <w:rPr>
                        <w:color w:val="93A299" w:themeColor="accent1"/>
                        <w:sz w:val="18"/>
                        <w:szCs w:val="18"/>
                      </w:rPr>
                      <w:t>[Type your website]</w:t>
                    </w:r>
                  </w:sdtContent>
                </w:sdt>
              </w:p>
            </w:tc>
            <w:tc>
              <w:tcPr>
                <w:tcW w:w="50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5851A0" w:rsidRDefault="005851A0">
                <w:pPr>
                  <w:pStyle w:val="NoSpacing"/>
                </w:pPr>
              </w:p>
            </w:tc>
          </w:tr>
        </w:tbl>
        <w:p w:rsidR="005851A0" w:rsidRDefault="00A751B6">
          <w:pPr>
            <w:rPr>
              <w:b/>
              <w:bCs/>
            </w:rPr>
          </w:pPr>
        </w:p>
      </w:sdtContent>
    </w:sdt>
    <w:p w:rsidR="005851A0" w:rsidRDefault="00BE3F6C">
      <w:pPr>
        <w:pStyle w:val="SectionHeading"/>
      </w:pPr>
      <w:r>
        <w:t>Objectives</w:t>
      </w:r>
    </w:p>
    <w:p w:rsidR="005851A0" w:rsidRDefault="00017D07">
      <w:r w:rsidRPr="00017D07">
        <w:rPr>
          <w:rFonts w:ascii="Calibri" w:eastAsia="Calibri" w:hAnsi="Calibri" w:cs="Times New Roman"/>
          <w:color w:val="000000" w:themeColor="text1"/>
          <w:sz w:val="20"/>
          <w:szCs w:val="20"/>
          <w:lang w:eastAsia="ja-JP"/>
        </w:rPr>
        <w:t>To work in an environment which encourages me to grow professionally where I can utilize my skills and knowledge appropriately.</w:t>
      </w:r>
    </w:p>
    <w:p w:rsidR="005851A0" w:rsidRDefault="00BE3F6C">
      <w:pPr>
        <w:pStyle w:val="SectionHeading"/>
      </w:pPr>
      <w:r>
        <w:t>Experience</w:t>
      </w:r>
    </w:p>
    <w:p w:rsidR="005851A0" w:rsidRDefault="00017D07" w:rsidP="00017D07">
      <w:pPr>
        <w:keepNext/>
        <w:keepLines/>
        <w:spacing w:after="0" w:line="300" w:lineRule="auto"/>
        <w:rPr>
          <w:rFonts w:ascii="Calibri" w:eastAsia="Calibri" w:hAnsi="Calibri" w:cs="Times New Roman"/>
          <w:color w:val="000000"/>
          <w:sz w:val="18"/>
          <w:szCs w:val="20"/>
          <w:lang w:eastAsia="ja-JP"/>
        </w:rPr>
      </w:pPr>
      <w:r w:rsidRPr="00017D07">
        <w:rPr>
          <w:rFonts w:ascii="Calibri" w:eastAsia="Calibri" w:hAnsi="Calibri" w:cs="Times New Roman"/>
          <w:color w:val="000000"/>
          <w:sz w:val="18"/>
          <w:szCs w:val="20"/>
          <w:lang w:eastAsia="ja-JP"/>
        </w:rPr>
        <w:t xml:space="preserve">I have had many years of experience with the wholesale and retail sector as part time manager when in school and now full time manager for a family owned business. </w:t>
      </w:r>
    </w:p>
    <w:p w:rsidR="00017D07" w:rsidRPr="00017D07" w:rsidRDefault="00017D07" w:rsidP="00017D07">
      <w:pPr>
        <w:keepNext/>
        <w:keepLines/>
        <w:spacing w:after="0" w:line="300" w:lineRule="auto"/>
        <w:rPr>
          <w:rFonts w:ascii="Calibri" w:eastAsia="Calibri" w:hAnsi="Calibri" w:cs="Times New Roman"/>
          <w:color w:val="000000"/>
          <w:sz w:val="18"/>
          <w:szCs w:val="20"/>
          <w:lang w:eastAsia="ja-JP"/>
        </w:rPr>
      </w:pPr>
    </w:p>
    <w:p w:rsidR="005851A0" w:rsidRDefault="00BE3F6C">
      <w:pPr>
        <w:pStyle w:val="SectionHeading"/>
      </w:pPr>
      <w:r>
        <w:t>Skills</w:t>
      </w:r>
    </w:p>
    <w:p w:rsidR="005851A0" w:rsidRPr="00017D07" w:rsidRDefault="00017D07" w:rsidP="00017D07">
      <w:pPr>
        <w:rPr>
          <w:rFonts w:ascii="Calibri" w:eastAsia="Calibri" w:hAnsi="Calibri" w:cs="Times New Roman"/>
          <w:color w:val="000000"/>
          <w:sz w:val="20"/>
          <w:szCs w:val="20"/>
          <w:lang w:eastAsia="ja-JP"/>
        </w:rPr>
      </w:pPr>
      <w:r w:rsidRPr="00017D07">
        <w:rPr>
          <w:rFonts w:ascii="Calibri" w:eastAsia="Calibri" w:hAnsi="Calibri" w:cs="Times New Roman"/>
          <w:color w:val="000000"/>
          <w:sz w:val="20"/>
          <w:szCs w:val="20"/>
          <w:lang w:eastAsia="ja-JP"/>
        </w:rPr>
        <w:t>Communication, problem solving, leadership, creativity, teamwork, computer literacy.</w:t>
      </w:r>
    </w:p>
    <w:p w:rsidR="005851A0" w:rsidRDefault="00BE3F6C">
      <w:pPr>
        <w:pStyle w:val="SectionHeading"/>
      </w:pPr>
      <w:r>
        <w:t>Education</w:t>
      </w:r>
    </w:p>
    <w:p w:rsidR="00017D07" w:rsidRPr="00017D07" w:rsidRDefault="00017D07" w:rsidP="00017D07">
      <w:pPr>
        <w:keepNext/>
        <w:keepLines/>
        <w:spacing w:after="0" w:line="300" w:lineRule="auto"/>
        <w:rPr>
          <w:rFonts w:ascii="Calibri" w:eastAsia="Calibri" w:hAnsi="Calibri" w:cs="Times New Roman"/>
          <w:color w:val="000000"/>
          <w:sz w:val="18"/>
          <w:szCs w:val="20"/>
          <w:lang w:eastAsia="ja-JP"/>
        </w:rPr>
      </w:pPr>
      <w:r w:rsidRPr="00017D07">
        <w:rPr>
          <w:rFonts w:ascii="Calibri" w:eastAsia="Calibri" w:hAnsi="Calibri" w:cs="Times New Roman"/>
          <w:color w:val="000000"/>
          <w:sz w:val="18"/>
          <w:szCs w:val="20"/>
          <w:lang w:eastAsia="ja-JP"/>
        </w:rPr>
        <w:t>2013-2014</w:t>
      </w:r>
    </w:p>
    <w:p w:rsidR="00017D07" w:rsidRPr="00017D07" w:rsidRDefault="00017D07" w:rsidP="00017D07">
      <w:pPr>
        <w:keepNext/>
        <w:keepLines/>
        <w:spacing w:after="0" w:line="300" w:lineRule="auto"/>
        <w:rPr>
          <w:rFonts w:ascii="Calibri" w:eastAsia="Calibri" w:hAnsi="Calibri" w:cs="Times New Roman"/>
          <w:bCs/>
          <w:color w:val="000000"/>
          <w:sz w:val="18"/>
          <w:szCs w:val="20"/>
          <w:lang w:eastAsia="ja-JP"/>
        </w:rPr>
      </w:pPr>
      <w:r w:rsidRPr="00017D07">
        <w:rPr>
          <w:rFonts w:ascii="Calibri" w:eastAsia="Calibri" w:hAnsi="Calibri" w:cs="Times New Roman"/>
          <w:bCs/>
          <w:color w:val="000000"/>
          <w:sz w:val="18"/>
          <w:szCs w:val="20"/>
          <w:lang w:eastAsia="ja-JP"/>
        </w:rPr>
        <w:t>SIRUNKI LUTHERAN HIGH, ENGA PROVINCE</w:t>
      </w:r>
    </w:p>
    <w:p w:rsidR="00017D07" w:rsidRPr="00017D07" w:rsidRDefault="00017D07" w:rsidP="00017D07">
      <w:pPr>
        <w:keepNext/>
        <w:keepLines/>
        <w:spacing w:after="0" w:line="300" w:lineRule="auto"/>
        <w:rPr>
          <w:rFonts w:ascii="Calibri" w:eastAsia="Calibri" w:hAnsi="Calibri" w:cs="Times New Roman"/>
          <w:bCs/>
          <w:color w:val="000000"/>
          <w:sz w:val="18"/>
          <w:szCs w:val="20"/>
          <w:lang w:eastAsia="ja-JP"/>
        </w:rPr>
      </w:pPr>
      <w:r w:rsidRPr="00017D07">
        <w:rPr>
          <w:rFonts w:ascii="Calibri" w:eastAsia="Calibri" w:hAnsi="Calibri" w:cs="Times New Roman"/>
          <w:bCs/>
          <w:color w:val="000000"/>
          <w:sz w:val="18"/>
          <w:szCs w:val="20"/>
          <w:lang w:eastAsia="ja-JP"/>
        </w:rPr>
        <w:t xml:space="preserve">2015-2016 </w:t>
      </w:r>
    </w:p>
    <w:p w:rsidR="00017D07" w:rsidRPr="00017D07" w:rsidRDefault="00017D07" w:rsidP="00017D07">
      <w:pPr>
        <w:keepNext/>
        <w:keepLines/>
        <w:spacing w:after="0" w:line="300" w:lineRule="auto"/>
        <w:rPr>
          <w:rFonts w:ascii="Calibri" w:eastAsia="Calibri" w:hAnsi="Calibri" w:cs="Times New Roman"/>
          <w:bCs/>
          <w:color w:val="000000"/>
          <w:sz w:val="18"/>
          <w:szCs w:val="20"/>
          <w:lang w:eastAsia="ja-JP"/>
        </w:rPr>
      </w:pPr>
      <w:r w:rsidRPr="00017D07">
        <w:rPr>
          <w:rFonts w:ascii="Calibri" w:eastAsia="Calibri" w:hAnsi="Calibri" w:cs="Times New Roman"/>
          <w:bCs/>
          <w:color w:val="000000"/>
          <w:sz w:val="18"/>
          <w:szCs w:val="20"/>
          <w:lang w:eastAsia="ja-JP"/>
        </w:rPr>
        <w:t>WABAG SECONDARY, ENGA PROVINCE</w:t>
      </w:r>
    </w:p>
    <w:p w:rsidR="00017D07" w:rsidRPr="00017D07" w:rsidRDefault="00017D07" w:rsidP="00017D07">
      <w:pPr>
        <w:keepNext/>
        <w:keepLines/>
        <w:spacing w:after="0" w:line="300" w:lineRule="auto"/>
        <w:rPr>
          <w:rFonts w:ascii="Calibri" w:eastAsia="Calibri" w:hAnsi="Calibri" w:cs="Times New Roman"/>
          <w:bCs/>
          <w:color w:val="000000"/>
          <w:sz w:val="18"/>
          <w:szCs w:val="20"/>
          <w:lang w:eastAsia="ja-JP"/>
        </w:rPr>
      </w:pPr>
      <w:r w:rsidRPr="00017D07">
        <w:rPr>
          <w:rFonts w:ascii="Calibri" w:eastAsia="Calibri" w:hAnsi="Calibri" w:cs="Times New Roman"/>
          <w:bCs/>
          <w:color w:val="000000"/>
          <w:sz w:val="18"/>
          <w:szCs w:val="20"/>
          <w:lang w:eastAsia="ja-JP"/>
        </w:rPr>
        <w:t>2017</w:t>
      </w:r>
    </w:p>
    <w:p w:rsidR="00017D07" w:rsidRPr="00017D07" w:rsidRDefault="00017D07" w:rsidP="00017D07">
      <w:pPr>
        <w:keepNext/>
        <w:keepLines/>
        <w:spacing w:after="0" w:line="300" w:lineRule="auto"/>
        <w:rPr>
          <w:rFonts w:ascii="Calibri" w:eastAsia="Calibri" w:hAnsi="Calibri" w:cs="Times New Roman"/>
          <w:bCs/>
          <w:color w:val="000000"/>
          <w:sz w:val="18"/>
          <w:szCs w:val="20"/>
          <w:lang w:eastAsia="ja-JP"/>
        </w:rPr>
      </w:pPr>
      <w:r w:rsidRPr="00017D07">
        <w:rPr>
          <w:rFonts w:ascii="Calibri" w:eastAsia="Calibri" w:hAnsi="Calibri" w:cs="Times New Roman"/>
          <w:bCs/>
          <w:color w:val="000000"/>
          <w:sz w:val="18"/>
          <w:szCs w:val="20"/>
          <w:lang w:eastAsia="ja-JP"/>
        </w:rPr>
        <w:t>BOHAI UNIVERSITY, CHINA</w:t>
      </w:r>
    </w:p>
    <w:p w:rsidR="00017D07" w:rsidRPr="00017D07" w:rsidRDefault="00017D07" w:rsidP="00017D07">
      <w:pPr>
        <w:keepNext/>
        <w:keepLines/>
        <w:spacing w:after="0" w:line="300" w:lineRule="auto"/>
        <w:rPr>
          <w:rFonts w:ascii="Calibri" w:eastAsia="Calibri" w:hAnsi="Calibri" w:cs="Times New Roman"/>
          <w:bCs/>
          <w:color w:val="000000"/>
          <w:sz w:val="18"/>
          <w:szCs w:val="20"/>
          <w:lang w:eastAsia="ja-JP"/>
        </w:rPr>
      </w:pPr>
      <w:r w:rsidRPr="00017D07">
        <w:rPr>
          <w:rFonts w:ascii="Calibri" w:eastAsia="Calibri" w:hAnsi="Calibri" w:cs="Times New Roman"/>
          <w:bCs/>
          <w:color w:val="000000"/>
          <w:sz w:val="18"/>
          <w:szCs w:val="20"/>
          <w:lang w:eastAsia="ja-JP"/>
        </w:rPr>
        <w:t>MAJORED IN BUSINESS MANAGEMENT</w:t>
      </w:r>
    </w:p>
    <w:p w:rsidR="00017D07" w:rsidRPr="00017D07" w:rsidRDefault="00017D07" w:rsidP="00017D07">
      <w:pPr>
        <w:keepNext/>
        <w:keepLines/>
        <w:spacing w:after="0" w:line="300" w:lineRule="auto"/>
        <w:rPr>
          <w:rFonts w:ascii="Calibri" w:eastAsia="Calibri" w:hAnsi="Calibri" w:cs="Times New Roman"/>
          <w:bCs/>
          <w:color w:val="000000"/>
          <w:sz w:val="18"/>
          <w:szCs w:val="20"/>
          <w:lang w:eastAsia="ja-JP"/>
        </w:rPr>
      </w:pPr>
      <w:r w:rsidRPr="00017D07">
        <w:rPr>
          <w:rFonts w:ascii="Calibri" w:eastAsia="Calibri" w:hAnsi="Calibri" w:cs="Times New Roman"/>
          <w:bCs/>
          <w:color w:val="000000"/>
          <w:sz w:val="18"/>
          <w:szCs w:val="20"/>
          <w:lang w:eastAsia="ja-JP"/>
        </w:rPr>
        <w:t>2018</w:t>
      </w:r>
    </w:p>
    <w:p w:rsidR="00017D07" w:rsidRPr="00017D07" w:rsidRDefault="00017D07" w:rsidP="00017D07">
      <w:pPr>
        <w:keepNext/>
        <w:keepLines/>
        <w:spacing w:after="0" w:line="300" w:lineRule="auto"/>
        <w:rPr>
          <w:rFonts w:ascii="Calibri" w:eastAsia="Calibri" w:hAnsi="Calibri" w:cs="Times New Roman"/>
          <w:bCs/>
          <w:color w:val="000000"/>
          <w:sz w:val="18"/>
          <w:szCs w:val="20"/>
          <w:lang w:eastAsia="ja-JP"/>
        </w:rPr>
      </w:pPr>
      <w:r w:rsidRPr="00017D07">
        <w:rPr>
          <w:rFonts w:ascii="Calibri" w:eastAsia="Calibri" w:hAnsi="Calibri" w:cs="Times New Roman"/>
          <w:bCs/>
          <w:color w:val="000000"/>
          <w:sz w:val="18"/>
          <w:szCs w:val="20"/>
          <w:lang w:eastAsia="ja-JP"/>
        </w:rPr>
        <w:t>UNIVERSITY OF PAPUA NEW GUINEA</w:t>
      </w:r>
    </w:p>
    <w:p w:rsidR="00017D07" w:rsidRPr="00017D07" w:rsidRDefault="00017D07" w:rsidP="00017D07">
      <w:pPr>
        <w:keepNext/>
        <w:keepLines/>
        <w:spacing w:after="0" w:line="300" w:lineRule="auto"/>
        <w:rPr>
          <w:rFonts w:ascii="Calibri" w:eastAsia="Calibri" w:hAnsi="Calibri" w:cs="Times New Roman"/>
          <w:bCs/>
          <w:color w:val="000000"/>
          <w:sz w:val="18"/>
          <w:szCs w:val="20"/>
          <w:lang w:eastAsia="ja-JP"/>
        </w:rPr>
      </w:pPr>
      <w:r w:rsidRPr="00017D07">
        <w:rPr>
          <w:rFonts w:ascii="Calibri" w:eastAsia="Calibri" w:hAnsi="Calibri" w:cs="Times New Roman"/>
          <w:bCs/>
          <w:color w:val="000000"/>
          <w:sz w:val="18"/>
          <w:szCs w:val="20"/>
          <w:lang w:eastAsia="ja-JP"/>
        </w:rPr>
        <w:t>MAJORED IN BUSINESS MANAGEMENT</w:t>
      </w:r>
    </w:p>
    <w:p w:rsidR="00017D07" w:rsidRPr="00017D07" w:rsidRDefault="00017D07" w:rsidP="00017D07">
      <w:pPr>
        <w:keepNext/>
        <w:keepLines/>
        <w:spacing w:after="0" w:line="300" w:lineRule="auto"/>
        <w:rPr>
          <w:rFonts w:ascii="Calibri" w:eastAsia="Calibri" w:hAnsi="Calibri" w:cs="Times New Roman"/>
          <w:bCs/>
          <w:color w:val="000000"/>
          <w:sz w:val="18"/>
          <w:szCs w:val="20"/>
          <w:lang w:eastAsia="ja-JP"/>
        </w:rPr>
      </w:pPr>
      <w:r w:rsidRPr="00017D07">
        <w:rPr>
          <w:rFonts w:ascii="Calibri" w:eastAsia="Calibri" w:hAnsi="Calibri" w:cs="Times New Roman"/>
          <w:bCs/>
          <w:color w:val="000000"/>
          <w:sz w:val="18"/>
          <w:szCs w:val="20"/>
          <w:lang w:eastAsia="ja-JP"/>
        </w:rPr>
        <w:t>2020-2021</w:t>
      </w:r>
    </w:p>
    <w:p w:rsidR="00017D07" w:rsidRPr="00017D07" w:rsidRDefault="00017D07" w:rsidP="00017D07">
      <w:pPr>
        <w:keepNext/>
        <w:keepLines/>
        <w:spacing w:after="0" w:line="300" w:lineRule="auto"/>
        <w:rPr>
          <w:rFonts w:ascii="Calibri" w:eastAsia="Calibri" w:hAnsi="Calibri" w:cs="Times New Roman"/>
          <w:bCs/>
          <w:color w:val="000000"/>
          <w:sz w:val="18"/>
          <w:szCs w:val="20"/>
          <w:lang w:eastAsia="ja-JP"/>
        </w:rPr>
      </w:pPr>
      <w:r w:rsidRPr="00017D07">
        <w:rPr>
          <w:rFonts w:ascii="Calibri" w:eastAsia="Calibri" w:hAnsi="Calibri" w:cs="Times New Roman"/>
          <w:bCs/>
          <w:color w:val="000000"/>
          <w:sz w:val="18"/>
          <w:szCs w:val="20"/>
          <w:lang w:eastAsia="ja-JP"/>
        </w:rPr>
        <w:t>UNIVERSITY OF GOROKA</w:t>
      </w:r>
    </w:p>
    <w:p w:rsidR="00017D07" w:rsidRPr="00017D07" w:rsidRDefault="00017D07" w:rsidP="00017D07">
      <w:pPr>
        <w:keepNext/>
        <w:keepLines/>
        <w:spacing w:after="0" w:line="300" w:lineRule="auto"/>
        <w:rPr>
          <w:rFonts w:ascii="Calibri" w:eastAsia="Calibri" w:hAnsi="Calibri" w:cs="Times New Roman"/>
          <w:bCs/>
          <w:color w:val="000000"/>
          <w:sz w:val="18"/>
          <w:szCs w:val="20"/>
          <w:lang w:eastAsia="ja-JP"/>
        </w:rPr>
      </w:pPr>
      <w:r w:rsidRPr="00017D07">
        <w:rPr>
          <w:rFonts w:ascii="Calibri" w:eastAsia="Calibri" w:hAnsi="Calibri" w:cs="Times New Roman"/>
          <w:bCs/>
          <w:color w:val="000000"/>
          <w:sz w:val="18"/>
          <w:szCs w:val="20"/>
          <w:lang w:eastAsia="ja-JP"/>
        </w:rPr>
        <w:t>DIPLOMA IN TPURISM AND HOSPITALITY MANAGEMENT</w:t>
      </w:r>
    </w:p>
    <w:p w:rsidR="005851A0" w:rsidRPr="00017D07" w:rsidRDefault="005851A0" w:rsidP="00017D07">
      <w:pPr>
        <w:spacing w:after="0" w:line="240" w:lineRule="auto"/>
        <w:rPr>
          <w:color w:val="564B3C" w:themeColor="text2"/>
        </w:rPr>
      </w:pPr>
    </w:p>
    <w:p w:rsidR="00017D07" w:rsidRDefault="00017D07">
      <w:pPr>
        <w:pStyle w:val="SectionHeading"/>
      </w:pPr>
    </w:p>
    <w:p w:rsidR="005851A0" w:rsidRDefault="00BE3F6C">
      <w:pPr>
        <w:pStyle w:val="SectionHeading"/>
      </w:pPr>
      <w:r>
        <w:t>References</w:t>
      </w:r>
    </w:p>
    <w:p w:rsidR="00017D07" w:rsidRDefault="007F7D1D">
      <w:pPr>
        <w:tabs>
          <w:tab w:val="left" w:pos="2670"/>
        </w:tabs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JOHN JAMES SARAKAUI</w:t>
      </w:r>
    </w:p>
    <w:p w:rsidR="00017D07" w:rsidRDefault="00017D07">
      <w:pPr>
        <w:tabs>
          <w:tab w:val="left" w:pos="2670"/>
        </w:tabs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MR DANIEL WAPE</w:t>
      </w:r>
    </w:p>
    <w:p w:rsidR="007F7D1D" w:rsidRDefault="007F7D1D">
      <w:pPr>
        <w:tabs>
          <w:tab w:val="left" w:pos="2670"/>
        </w:tabs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BISHOP WIN TERRY KOME</w:t>
      </w:r>
    </w:p>
    <w:p w:rsidR="007F7D1D" w:rsidRDefault="007F7D1D">
      <w:pPr>
        <w:tabs>
          <w:tab w:val="left" w:pos="2670"/>
        </w:tabs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COUNCIL DOUGLAS TAMARUA</w:t>
      </w:r>
    </w:p>
    <w:p w:rsidR="007F7D1D" w:rsidRDefault="007F7D1D">
      <w:pPr>
        <w:tabs>
          <w:tab w:val="left" w:pos="2670"/>
        </w:tabs>
        <w:spacing w:after="0" w:line="240" w:lineRule="auto"/>
        <w:rPr>
          <w:color w:val="000000" w:themeColor="text1"/>
        </w:rPr>
      </w:pPr>
    </w:p>
    <w:p w:rsidR="004300D1" w:rsidRDefault="004300D1">
      <w:pPr>
        <w:tabs>
          <w:tab w:val="left" w:pos="2670"/>
        </w:tabs>
        <w:spacing w:after="0" w:line="240" w:lineRule="auto"/>
        <w:rPr>
          <w:color w:val="000000" w:themeColor="text1"/>
        </w:rPr>
      </w:pPr>
    </w:p>
    <w:p w:rsidR="004300D1" w:rsidRDefault="004300D1">
      <w:pPr>
        <w:tabs>
          <w:tab w:val="left" w:pos="2670"/>
        </w:tabs>
        <w:spacing w:after="0" w:line="240" w:lineRule="auto"/>
        <w:rPr>
          <w:color w:val="000000" w:themeColor="text1"/>
        </w:rPr>
      </w:pPr>
    </w:p>
    <w:p w:rsidR="004300D1" w:rsidRDefault="004300D1">
      <w:pPr>
        <w:tabs>
          <w:tab w:val="left" w:pos="2670"/>
        </w:tabs>
        <w:spacing w:after="0" w:line="240" w:lineRule="auto"/>
        <w:rPr>
          <w:color w:val="000000" w:themeColor="text1"/>
        </w:rPr>
      </w:pPr>
    </w:p>
    <w:p w:rsidR="004300D1" w:rsidRDefault="004300D1">
      <w:pPr>
        <w:tabs>
          <w:tab w:val="left" w:pos="2670"/>
        </w:tabs>
        <w:spacing w:after="0" w:line="240" w:lineRule="auto"/>
        <w:rPr>
          <w:color w:val="000000" w:themeColor="text1"/>
        </w:rPr>
      </w:pPr>
    </w:p>
    <w:p w:rsidR="004300D1" w:rsidRDefault="004300D1">
      <w:pPr>
        <w:tabs>
          <w:tab w:val="left" w:pos="2670"/>
        </w:tabs>
        <w:spacing w:after="0" w:line="240" w:lineRule="auto"/>
        <w:rPr>
          <w:color w:val="000000" w:themeColor="text1"/>
        </w:rPr>
      </w:pPr>
    </w:p>
    <w:p w:rsidR="004300D1" w:rsidRDefault="004300D1">
      <w:pPr>
        <w:tabs>
          <w:tab w:val="left" w:pos="2670"/>
        </w:tabs>
        <w:spacing w:after="0" w:line="240" w:lineRule="auto"/>
        <w:rPr>
          <w:color w:val="000000" w:themeColor="text1"/>
        </w:rPr>
      </w:pPr>
    </w:p>
    <w:p w:rsidR="004300D1" w:rsidRDefault="004300D1">
      <w:pPr>
        <w:tabs>
          <w:tab w:val="left" w:pos="2670"/>
        </w:tabs>
        <w:spacing w:after="0" w:line="240" w:lineRule="auto"/>
        <w:rPr>
          <w:color w:val="000000" w:themeColor="text1"/>
        </w:rPr>
      </w:pPr>
    </w:p>
    <w:p w:rsidR="004300D1" w:rsidRDefault="004300D1">
      <w:pPr>
        <w:tabs>
          <w:tab w:val="left" w:pos="2670"/>
        </w:tabs>
        <w:spacing w:after="0" w:line="240" w:lineRule="auto"/>
        <w:rPr>
          <w:color w:val="000000" w:themeColor="text1"/>
        </w:rPr>
      </w:pPr>
    </w:p>
    <w:p w:rsidR="004300D1" w:rsidRDefault="004300D1">
      <w:pPr>
        <w:tabs>
          <w:tab w:val="left" w:pos="2670"/>
        </w:tabs>
        <w:spacing w:after="0" w:line="240" w:lineRule="auto"/>
        <w:rPr>
          <w:color w:val="000000" w:themeColor="text1"/>
        </w:rPr>
      </w:pPr>
    </w:p>
    <w:p w:rsidR="004300D1" w:rsidRDefault="004300D1">
      <w:pPr>
        <w:tabs>
          <w:tab w:val="left" w:pos="2670"/>
        </w:tabs>
        <w:spacing w:after="0" w:line="240" w:lineRule="auto"/>
        <w:rPr>
          <w:color w:val="000000" w:themeColor="text1"/>
        </w:rPr>
      </w:pPr>
    </w:p>
    <w:p w:rsidR="004300D1" w:rsidRDefault="004300D1">
      <w:pPr>
        <w:tabs>
          <w:tab w:val="left" w:pos="2670"/>
        </w:tabs>
        <w:spacing w:after="0" w:line="240" w:lineRule="auto"/>
        <w:rPr>
          <w:color w:val="000000" w:themeColor="text1"/>
        </w:rPr>
      </w:pPr>
    </w:p>
    <w:p w:rsidR="004300D1" w:rsidRDefault="004300D1">
      <w:pPr>
        <w:tabs>
          <w:tab w:val="left" w:pos="2670"/>
        </w:tabs>
        <w:spacing w:after="0" w:line="240" w:lineRule="auto"/>
        <w:rPr>
          <w:color w:val="000000" w:themeColor="text1"/>
        </w:rPr>
      </w:pPr>
    </w:p>
    <w:p w:rsidR="004300D1" w:rsidRDefault="004300D1">
      <w:pPr>
        <w:tabs>
          <w:tab w:val="left" w:pos="2670"/>
        </w:tabs>
        <w:spacing w:after="0" w:line="240" w:lineRule="auto"/>
        <w:rPr>
          <w:color w:val="000000" w:themeColor="text1"/>
        </w:rPr>
      </w:pPr>
    </w:p>
    <w:p w:rsidR="004300D1" w:rsidRDefault="004300D1">
      <w:pPr>
        <w:tabs>
          <w:tab w:val="left" w:pos="2670"/>
        </w:tabs>
        <w:spacing w:after="0" w:line="240" w:lineRule="auto"/>
        <w:rPr>
          <w:color w:val="000000" w:themeColor="text1"/>
        </w:rPr>
      </w:pPr>
    </w:p>
    <w:p w:rsidR="004300D1" w:rsidRDefault="004300D1">
      <w:pPr>
        <w:tabs>
          <w:tab w:val="left" w:pos="2670"/>
        </w:tabs>
        <w:spacing w:after="0" w:line="240" w:lineRule="auto"/>
        <w:rPr>
          <w:color w:val="000000" w:themeColor="text1"/>
        </w:rPr>
      </w:pPr>
    </w:p>
    <w:p w:rsidR="004300D1" w:rsidRDefault="004300D1">
      <w:pPr>
        <w:tabs>
          <w:tab w:val="left" w:pos="2670"/>
        </w:tabs>
        <w:spacing w:after="0" w:line="240" w:lineRule="auto"/>
        <w:rPr>
          <w:color w:val="000000" w:themeColor="text1"/>
        </w:rPr>
      </w:pPr>
    </w:p>
    <w:p w:rsidR="004300D1" w:rsidRDefault="004300D1">
      <w:pPr>
        <w:tabs>
          <w:tab w:val="left" w:pos="2670"/>
        </w:tabs>
        <w:spacing w:after="0" w:line="240" w:lineRule="auto"/>
        <w:rPr>
          <w:color w:val="000000" w:themeColor="text1"/>
        </w:rPr>
      </w:pPr>
    </w:p>
    <w:p w:rsidR="004300D1" w:rsidRDefault="004300D1">
      <w:pPr>
        <w:tabs>
          <w:tab w:val="left" w:pos="2670"/>
        </w:tabs>
        <w:spacing w:after="0" w:line="240" w:lineRule="auto"/>
        <w:rPr>
          <w:color w:val="000000" w:themeColor="text1"/>
        </w:rPr>
      </w:pPr>
    </w:p>
    <w:p w:rsidR="004300D1" w:rsidRDefault="004300D1">
      <w:pPr>
        <w:tabs>
          <w:tab w:val="left" w:pos="2670"/>
        </w:tabs>
        <w:spacing w:after="0" w:line="240" w:lineRule="auto"/>
        <w:rPr>
          <w:color w:val="000000" w:themeColor="text1"/>
        </w:rPr>
      </w:pPr>
    </w:p>
    <w:p w:rsidR="004300D1" w:rsidRDefault="004300D1">
      <w:pPr>
        <w:tabs>
          <w:tab w:val="left" w:pos="2670"/>
        </w:tabs>
        <w:spacing w:after="0" w:line="240" w:lineRule="auto"/>
        <w:rPr>
          <w:color w:val="000000" w:themeColor="text1"/>
        </w:rPr>
      </w:pPr>
    </w:p>
    <w:p w:rsidR="004300D1" w:rsidRDefault="004300D1">
      <w:pPr>
        <w:tabs>
          <w:tab w:val="left" w:pos="2670"/>
        </w:tabs>
        <w:spacing w:after="0" w:line="240" w:lineRule="auto"/>
        <w:rPr>
          <w:color w:val="000000" w:themeColor="text1"/>
        </w:rPr>
      </w:pPr>
    </w:p>
    <w:p w:rsidR="004300D1" w:rsidRDefault="004300D1">
      <w:pPr>
        <w:tabs>
          <w:tab w:val="left" w:pos="2670"/>
        </w:tabs>
        <w:spacing w:after="0" w:line="240" w:lineRule="auto"/>
        <w:rPr>
          <w:color w:val="000000" w:themeColor="text1"/>
        </w:rPr>
      </w:pPr>
    </w:p>
    <w:p w:rsidR="004300D1" w:rsidRDefault="004300D1">
      <w:pPr>
        <w:tabs>
          <w:tab w:val="left" w:pos="2670"/>
        </w:tabs>
        <w:spacing w:after="0" w:line="240" w:lineRule="auto"/>
        <w:rPr>
          <w:color w:val="000000" w:themeColor="text1"/>
        </w:rPr>
      </w:pPr>
    </w:p>
    <w:p w:rsidR="004300D1" w:rsidRDefault="004300D1">
      <w:pPr>
        <w:tabs>
          <w:tab w:val="left" w:pos="2670"/>
        </w:tabs>
        <w:spacing w:after="0" w:line="240" w:lineRule="auto"/>
        <w:rPr>
          <w:color w:val="000000" w:themeColor="text1"/>
        </w:rPr>
      </w:pPr>
    </w:p>
    <w:p w:rsidR="004300D1" w:rsidRDefault="004300D1">
      <w:pPr>
        <w:tabs>
          <w:tab w:val="left" w:pos="2670"/>
        </w:tabs>
        <w:spacing w:after="0" w:line="240" w:lineRule="auto"/>
        <w:rPr>
          <w:color w:val="000000" w:themeColor="text1"/>
        </w:rPr>
      </w:pPr>
    </w:p>
    <w:p w:rsidR="004300D1" w:rsidRDefault="004300D1">
      <w:pPr>
        <w:tabs>
          <w:tab w:val="left" w:pos="2670"/>
        </w:tabs>
        <w:spacing w:after="0" w:line="240" w:lineRule="auto"/>
        <w:rPr>
          <w:color w:val="000000" w:themeColor="text1"/>
        </w:rPr>
      </w:pPr>
    </w:p>
    <w:p w:rsidR="004300D1" w:rsidRDefault="004300D1">
      <w:pPr>
        <w:tabs>
          <w:tab w:val="left" w:pos="2670"/>
        </w:tabs>
        <w:spacing w:after="0" w:line="240" w:lineRule="auto"/>
        <w:rPr>
          <w:color w:val="000000" w:themeColor="text1"/>
        </w:rPr>
      </w:pPr>
    </w:p>
    <w:p w:rsidR="004300D1" w:rsidRDefault="004300D1">
      <w:pPr>
        <w:tabs>
          <w:tab w:val="left" w:pos="2670"/>
        </w:tabs>
        <w:spacing w:after="0" w:line="240" w:lineRule="auto"/>
        <w:rPr>
          <w:color w:val="000000" w:themeColor="text1"/>
        </w:rPr>
      </w:pPr>
    </w:p>
    <w:sectPr w:rsidR="004300D1">
      <w:footerReference w:type="default" r:id="rId13"/>
      <w:headerReference w:type="first" r:id="rId14"/>
      <w:type w:val="continuous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1B6" w:rsidRDefault="00A751B6">
      <w:pPr>
        <w:spacing w:after="0" w:line="240" w:lineRule="auto"/>
      </w:pPr>
      <w:r>
        <w:separator/>
      </w:r>
    </w:p>
  </w:endnote>
  <w:endnote w:type="continuationSeparator" w:id="0">
    <w:p w:rsidR="00A751B6" w:rsidRDefault="00A7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1A0" w:rsidRDefault="00BE3F6C">
    <w:pPr>
      <w:pStyle w:val="Footer"/>
    </w:pPr>
    <w:r w:rsidRPr="004300D1">
      <w:rPr>
        <w:noProof/>
        <w:color w:val="5B9BD5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B4CA081" wp14:editId="75B6633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7" name="Bkgd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851A0" w:rsidRDefault="005851A0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6B4CA081" id="Bkgd: 1" o:spid="_x0000_s1027" style="position:absolute;margin-left:0;margin-top:0;width:588.75pt;height:763.5pt;z-index:-251653120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3qELAIAAJIEAAAOAAAAZHJzL2Uyb0RvYy54bWysVNuO0zAQfUfiHyy/0yTdtqFR05XY1SIk&#10;BKtd+ADXlyTgm2xvk/49YyfNFugTog/u2ONzPOd4nN3toCQ6cuc7o2tcLHKMuKaGdbqp8fdvD+/e&#10;Y+QD0YxIo3mNT9zj2/3bN7veVnxpWiMZdwhItK96W+M2BFtlmactV8QvjOUaksI4RQJMXZMxR3pg&#10;VzJb5vkm641j1hnKvYfV+zGJ94lfCE7DVyE8D0jWGGoLaXRpPMQx2+9I1Thi245OZZB/qEKRTsOh&#10;M9U9CQS9uO4vKtVRZ7wRYUGNyowQHeVJA6gp8j/UPLfE8qQFzPF2tsn/P1r65fjoUMdqXGKkiYIr&#10;+vCzYRUqojW99RXseLaPbpp5CKPOQTgV/0EBGpKdp9lOPgREYbFclWWxXGNEIbfdbDerdTI8e4Vb&#10;58NHbhSKQY2dedHsCS4teUmOn31IprKpNMJ+YCSUhCs6EomK8mYdywTCaS9EZ8oIlBr10JXLMoe7&#10;p8qCTK+bRK7NQyflCJYaOKLWUV2KwknykeKJCzAI9CwTMLUmv5MOQQk1JpRyHYox1RLGx+V1Dr+p&#10;thmRKpUaCCOzgPNn7iLPb67RS6Aei5y2RyRPjT1j82vAc10jeEakg40OM1h12rhrBBcnj/vPHo3O&#10;RJPCcBiAP4YHw07QSPKThubcFqscrj2kyWpdgjTkLjOH3zJB3pnxeRJNWwOvkwaXVEdmaPzk2/RI&#10;48u6nKeqXj8l+18AAAD//wMAUEsDBBQABgAIAAAAIQDq2iWi2wAAAAcBAAAPAAAAZHJzL2Rvd25y&#10;ZXYueG1sTI9BT8MwDIXvSPyHyEjcWLqJUihNJwTixoUNJI5pY9pqjVPVWdf+ezwucLGe9az3Phfb&#10;2fdqwpG7QAbWqwQUUh1cR42Bj/3rzT0ojpac7QOhgQUZtuXlRWFzF070jtMuNkpCiHNroI1xyLXm&#10;ukVveRUGJPG+w+htlHVstBvtScJ9rzdJcqe97UgaWjvgc4v1YXf0Bl6myg8Ph+U2w2V2b8yh+0y/&#10;jLm+mp8eQUWc498xnPEFHUphqsKRHKvegDwSf+fZW2dZCqoSlW6yBHRZ6P/85Q8AAAD//wMAUEsB&#10;Ai0AFAAGAAgAAAAhALaDOJL+AAAA4QEAABMAAAAAAAAAAAAAAAAAAAAAAFtDb250ZW50X1R5cGVz&#10;XS54bWxQSwECLQAUAAYACAAAACEAOP0h/9YAAACUAQAACwAAAAAAAAAAAAAAAAAvAQAAX3JlbHMv&#10;LnJlbHNQSwECLQAUAAYACAAAACEA0F96hCwCAACSBAAADgAAAAAAAAAAAAAAAAAuAgAAZHJzL2Uy&#10;b0RvYy54bWxQSwECLQAUAAYACAAAACEA6tolotsAAAAHAQAADwAAAAAAAAAAAAAAAACGBAAAZHJz&#10;L2Rvd25yZXYueG1sUEsFBgAAAAAEAAQA8wAAAI4FAAAAAA==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:rsidR="005851A0" w:rsidRDefault="005851A0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 w:rsidRPr="004300D1">
      <w:rPr>
        <w:noProof/>
        <w:color w:val="5B9BD5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109BDB3" wp14:editId="1DBF723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9060" cy="8558530"/>
              <wp:effectExtent l="0" t="0" r="0" b="0"/>
              <wp:wrapNone/>
              <wp:docPr id="9" name="Bkgd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9060" cy="8558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851A0" w:rsidRDefault="005851A0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7109BDB3" id="Bkgd: 2" o:spid="_x0000_s1028" style="position:absolute;margin-left:0;margin-top:0;width:507.8pt;height:673.9pt;z-index:-251652096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1y9PQIAAN4EAAAOAAAAZHJzL2Uyb0RvYy54bWysVNuO0zAQfUfiHyy/06SX7LZR05XYpQgJ&#10;wYqFD3AdO4lwbMs2bfr3jMdptguIB0QfXNszc+bM8Uy2d0OvyFE43xld0fksp0RobupONxX99nX/&#10;Zk2JD0zXTBktKnoWnt7tXr/anmwpFqY1qhaOAIj25clWtA3BllnmeSt65mfGCg1GaVzPAhxdk9WO&#10;nQC9V9kiz2+yk3G1dYYL7+H2IRnpDvGlFDx8ltKLQFRFgVvA1eF6iGu227Kyccy2HR9psH9g0bNO&#10;Q9IJ6oEFRn647jeovuPOeCPDjJs+M1J2XGANUM08/6Wap5ZZgbWAON5OMvn/B8s/HR8d6eqKbijR&#10;rIcnevu9qUuyiNKcrC/B48k+uvHkYRvrHKTr4z9UQAaU8zzJKYZAOFzerFab/AZU52BbF8W6WKLg&#10;2XO4dT68F6YncVNRB++FMrLjRx8gJbheXGI2b1RX7zul8OCaw71y5Mjgbff4S7HKtizdrpd5fknp&#10;kztivsBROqJpE3FTynQjsH2AR8osw7u6EcQx0Gq+uJ1wr9yyqFdSCHfhrEQMVvqLkCAyaLJAitje&#10;YiLPOBc6zJOpZbVI7AsgP7GPAxEjkD8CRmQJnCfsEeDimUAu2Kmy0T+GJt5TcP43Yil4isDMRocp&#10;uO+0cX8CUFDVmDn5A/0raeI2DIcBGxA9483B1GdoSvVBQ6Nv5qu8gMHFw6q4zZeUuGvL4YUlqHuT&#10;Rp1p3hqYdB4cUojIMESo3zjwcUqvz0ju+bO0+wkAAP//AwBQSwMEFAAGAAgAAAAhAMFrpMvgAAAA&#10;BwEAAA8AAABkcnMvZG93bnJldi54bWxMj81OwzAQhO9IvIO1lbgg6oRCadM4FT/iwAFESw8c3Xib&#10;hNpry3ba8Pa4XOCymtWsZr4tl4PR7IA+dJYE5OMMGFJtVUeNgM3H89UMWIiSlNSWUMA3BlhW52el&#10;LJQ90goP69iwFEKhkALaGF3BeahbNDKMrUNK3s56I2NafcOVl8cUbjS/zrIpN7Kj1NBKh48t1vt1&#10;bwT4twf3/uReXi/388/JSoe8/9poIS5Gw/0CWMQh/h3DCT+hQ5WYtrYnFZgWkB6Jv/PkZfntFNg2&#10;qcnN3Qx4VfL//NUPAAAA//8DAFBLAQItABQABgAIAAAAIQC2gziS/gAAAOEBAAATAAAAAAAAAAAA&#10;AAAAAAAAAABbQ29udGVudF9UeXBlc10ueG1sUEsBAi0AFAAGAAgAAAAhADj9If/WAAAAlAEAAAsA&#10;AAAAAAAAAAAAAAAALwEAAF9yZWxzLy5yZWxzUEsBAi0AFAAGAAgAAAAhAB57XL09AgAA3gQAAA4A&#10;AAAAAAAAAAAAAAAALgIAAGRycy9lMm9Eb2MueG1sUEsBAi0AFAAGAAgAAAAhAMFrpMvgAAAABwEA&#10;AA8AAAAAAAAAAAAAAAAAlwQAAGRycy9kb3ducmV2LnhtbFBLBQYAAAAABAAEAPMAAACkBQAAAAA=&#10;" stroked="f" strokeweight="2pt">
              <v:fill opacity="54484f"/>
              <v:textbox inset="2.53903mm,1.2695mm,2.53903mm,1.2695mm">
                <w:txbxContent>
                  <w:p w:rsidR="005851A0" w:rsidRDefault="005851A0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Pr="004300D1">
      <w:rPr>
        <w:noProof/>
        <w:color w:val="5B9BD5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48C8682" wp14:editId="2E1118B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98870" cy="8229600"/>
              <wp:effectExtent l="0" t="0" r="0" b="0"/>
              <wp:wrapNone/>
              <wp:docPr id="11" name="Bkgd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887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851A0" w:rsidRDefault="005851A0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548C8682" id="Bkgd: 3" o:spid="_x0000_s1029" style="position:absolute;margin-left:0;margin-top:0;width:488.1pt;height:9in;z-index:-251651072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V+LAIAAJ4EAAAOAAAAZHJzL2Uyb0RvYy54bWysVNtu2zAMfR+wfxD0vviSJk2MOAXWIsOA&#10;YSva9QNkWY6N6QZJi52/H0U7brsNfRjmB0USycPDIzK7m0FJchLOd0aXNFuklAjNTd3pY0mfvh8+&#10;bCjxgemaSaNFSc/C05v9+3e73hYiN62RtXAEQLQvelvSNgRbJInnrVDML4wVGoyNcYoFOLpjUjvW&#10;A7qSSZ6m66Q3rrbOcOE93N6NRrpH/KYRPHxrGi8CkSUFbgFXh2sV12S/Y8XRMdt2fKLB/oGFYp2G&#10;pDPUHQuM/HTdH1Cq485404QFNyoxTdNxgTVANVn6WzWPLbMCawFxvJ1l8v8Pln893TvS1fB2GSWa&#10;KXijjz+OdUGWUZve+gJcHu29m04etrHQoXEq/kIJZEA9z7OeYgiEw+U622421yA7B9smz7frFBVP&#10;nsOt8+GTMIrETUkdPBjqyE5ffICU4Hpxidm8kV196KTEgztWt9KRE4PHPeAXOUPIKzepSQ9clqtI&#10;RFkota4kJtEmQo0hUkNkLHcsEHfhLEVMJPWDaEAkKCnHQGxPMedmnAsdstHUslqMlFYpfBdGsaFj&#10;BPJDwIjcQP4ZewK4eI4gF+yR5eQfQwV29xycvkVsDJ4jMLPRYQ5WnTbubwASqpoyj/4XkUZpokph&#10;qAZsoDx6xpvK1GdoKvlZQ6Nus6t0BYOHh6vVdbqkxL20VK8sQd6acVSZ5q2BSeXBIYWIDEOA+k0D&#10;G6fs5RnJPf+t7H8BAAD//wMAUEsDBBQABgAIAAAAIQDndrxt3AAAAAYBAAAPAAAAZHJzL2Rvd25y&#10;ZXYueG1sTI/BTsMwEETvSPyDtUjcqEMOIQlxKqhakLiRcuhxG7tx1HgdxW4b+HoWLnAZaTWjmbfV&#10;cnaDOJsp9J4U3C8SEIZar3vqFHxsN3c5iBCRNA6ejIJPE2BZX19VWGp/oXdzbmInuIRCiQpsjGMp&#10;ZWitcRgWfjTE3sFPDiOfUyf1hBcud4NMkySTDnviBYujWVnTHpuTU0D5Zrd+/tqt7OvUFNu8dWt8&#10;e1Hq9mZ+egQRzRz/wvCDz+hQM9Pen0gHMSjgR+Kvslc8ZCmIPYfSIktA1pX8j19/AwAA//8DAFBL&#10;AQItABQABgAIAAAAIQC2gziS/gAAAOEBAAATAAAAAAAAAAAAAAAAAAAAAABbQ29udGVudF9UeXBl&#10;c10ueG1sUEsBAi0AFAAGAAgAAAAhADj9If/WAAAAlAEAAAsAAAAAAAAAAAAAAAAALwEAAF9yZWxz&#10;Ly5yZWxzUEsBAi0AFAAGAAgAAAAhAGdTBX4sAgAAngQAAA4AAAAAAAAAAAAAAAAALgIAAGRycy9l&#10;Mm9Eb2MueG1sUEsBAi0AFAAGAAgAAAAhAOd2vG3cAAAABgEAAA8AAAAAAAAAAAAAAAAAhgQAAGRy&#10;cy9kb3ducmV2LnhtbFBLBQYAAAAABAAEAPMAAACPBQAAAAA=&#10;" stroked="f" strokeweight=".5pt">
              <v:stroke linestyle="thinThin"/>
              <v:textbox inset="2.53903mm,1.2695mm,2.53903mm,1.2695mm">
                <w:txbxContent>
                  <w:p w:rsidR="005851A0" w:rsidRDefault="005851A0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Pr="004300D1">
      <w:rPr>
        <w:noProof/>
        <w:color w:val="5B9BD5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A4B1DC4" wp14:editId="0EC1CCD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9372600</wp:posOffset>
                  </wp:positionV>
                </mc:Fallback>
              </mc:AlternateContent>
              <wp:extent cx="6127750" cy="246380"/>
              <wp:effectExtent l="0" t="0" r="0" b="0"/>
              <wp:wrapSquare wrapText="bothSides"/>
              <wp:docPr id="13" name="D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75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851A0" w:rsidRPr="004300D1" w:rsidRDefault="00A751B6">
                          <w:pPr>
                            <w:spacing w:after="0" w:line="240" w:lineRule="auto"/>
                            <w:jc w:val="center"/>
                            <w:rPr>
                              <w:color w:val="A6A6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A6A6A6"/>
                                <w:sz w:val="18"/>
                                <w:szCs w:val="18"/>
                              </w:rPr>
                              <w:alias w:val="Author"/>
                              <w:id w:val="-1660617785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>
                              <w:rPr>
                                <w:color w:val="auto"/>
                                <w:sz w:val="21"/>
                                <w:szCs w:val="22"/>
                              </w:rPr>
                            </w:sdtEndPr>
                            <w:sdtContent>
                              <w:r w:rsidR="00017D07" w:rsidRPr="004300D1">
                                <w:t>JOYLIN YAKALI</w:t>
                              </w:r>
                            </w:sdtContent>
                          </w:sdt>
                          <w:r w:rsidR="00BE3F6C" w:rsidRPr="004300D1">
                            <w:rPr>
                              <w:b/>
                              <w:bCs/>
                              <w:color w:val="A6A6A6"/>
                              <w:sz w:val="18"/>
                              <w:szCs w:val="18"/>
                            </w:rPr>
                            <w:t xml:space="preserve"> </w:t>
                          </w:r>
                          <w:r w:rsidR="00BE3F6C" w:rsidRPr="004300D1">
                            <w:rPr>
                              <w:color w:val="A6A6A6"/>
                              <w:sz w:val="18"/>
                              <w:szCs w:val="18"/>
                            </w:rPr>
                            <w:t xml:space="preserve">  Page </w:t>
                          </w:r>
                          <w:r w:rsidR="00BE3F6C" w:rsidRPr="004300D1">
                            <w:rPr>
                              <w:color w:val="A6A6A6"/>
                              <w:sz w:val="18"/>
                              <w:szCs w:val="18"/>
                            </w:rPr>
                            <w:fldChar w:fldCharType="begin"/>
                          </w:r>
                          <w:r w:rsidR="00BE3F6C" w:rsidRPr="004300D1">
                            <w:rPr>
                              <w:color w:val="A6A6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BE3F6C" w:rsidRPr="004300D1">
                            <w:rPr>
                              <w:color w:val="A6A6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00B10">
                            <w:rPr>
                              <w:noProof/>
                              <w:color w:val="A6A6A6"/>
                              <w:sz w:val="18"/>
                              <w:szCs w:val="18"/>
                            </w:rPr>
                            <w:t>2</w:t>
                          </w:r>
                          <w:r w:rsidR="00BE3F6C" w:rsidRPr="004300D1">
                            <w:rPr>
                              <w:noProof/>
                              <w:color w:val="A6A6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4B1DC4" id="Date" o:spid="_x0000_s1030" style="position:absolute;margin-left:0;margin-top:0;width:482.5pt;height:19.4pt;z-index:251666432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/VfgIAAFYFAAAOAAAAZHJzL2Uyb0RvYy54bWysVEtv2zAMvg/YfxB0X52k6wNBnSJo0WFA&#10;0RZLh54VWaoNSKJGKbGzXz9KfnRrix2G5eBQIvmR/Ejq4rKzhu0VhgZcyedHM86Uk1A17rnk3x9v&#10;Pp1zFqJwlTDgVMkPKvDL1ccPF61fqgXUYCqFjEBcWLa+5HWMflkUQdbKinAEXjlSakArIh3xuahQ&#10;tIRuTbGYzU6LFrDyCFKFQLfXvZKvMr7WSsZ7rYOKzJSccov5i/m7Td9idSGWzyh83cghDfEPWVjR&#10;OAo6QV2LKNgOmzdQtpEIAXQ8kmAL0LqRKtdA1cxnr6rZ1MKrXAuRE/xEU/h/sPJu/4Csqah3x5w5&#10;YalHlLxKxLQ+LEm/8Q84nAKJqcpOo03/lD/rMpmHiUzVRSbp8nS+ODs7Ic4l6RafT4/PM9vFi7fH&#10;EL8osCwJJUdqVuZQ7G9DpIhkOpqkYA5uGmNyw4z744IM002REu5TzFI8GJXsjPumNNVISS1ygDxd&#10;6sog2wuaCyGlcnHeq2pRqf76ZEa/xAPBTx75lAETsqaEJuwBIE3uW+weZrBPrioP5+Q8+1tivfPk&#10;kSODi5OzbRzgewCGqhoi9/YjST01iaXYbbvc/+Ox5VuoDjQTCP2yBC9vGmrQrQjxQSBtB/WUNj7e&#10;00cbaEsOg8RZDfjzvftkT0NLWs5a2raShx87gYoz89XROKfVHAUche0ouJ29AmrUnN4SL7NIDhjN&#10;KGoE+0QPwTpFIZVwkmKVPI7iVex3nh4SqdbrbEQL6EW8dRsvE3RiNY3bY/ck0A8zGWma72DcQ7F8&#10;NZq9bfJ0sN5F0E2e28Rrz+LANy1vHpzhoUmvw+/nbPXyHK5+AQAA//8DAFBLAwQUAAYACAAAACEA&#10;t5RfgdsAAAAEAQAADwAAAGRycy9kb3ducmV2LnhtbEyPQUvDQBCF74L/YRnBm91oscY0myIWwZPW&#10;Guh1mp0modnZkN22qb/e0YteHjze8N43+WJ0nTrSEFrPBm4nCSjiytuWawPl58tNCipEZIudZzJw&#10;pgCL4vIix8z6E3/QcR1rJSUcMjTQxNhnWoeqIYdh4ntiyXZ+cBjFDrW2A56k3HX6Lklm2mHLstBg&#10;T88NVfv1wRnwq712y+XD27l+/5rqzaZ06WtpzPXV+DQHFWmMf8fwgy/oUAjT1h/YBtUZkEfir0r2&#10;OLsXuzUwTVPQRa7/wxffAAAA//8DAFBLAQItABQABgAIAAAAIQC2gziS/gAAAOEBAAATAAAAAAAA&#10;AAAAAAAAAAAAAABbQ29udGVudF9UeXBlc10ueG1sUEsBAi0AFAAGAAgAAAAhADj9If/WAAAAlAEA&#10;AAsAAAAAAAAAAAAAAAAALwEAAF9yZWxzLy5yZWxzUEsBAi0AFAAGAAgAAAAhAAgWj9V+AgAAVgUA&#10;AA4AAAAAAAAAAAAAAAAALgIAAGRycy9lMm9Eb2MueG1sUEsBAi0AFAAGAAgAAAAhALeUX4HbAAAA&#10;BAEAAA8AAAAAAAAAAAAAAAAA2AQAAGRycy9kb3ducmV2LnhtbFBLBQYAAAAABAAEAPMAAADgBQAA&#10;AAA=&#10;" filled="f" stroked="f" strokeweight="2pt">
              <v:textbox inset="0,0,0,0">
                <w:txbxContent>
                  <w:p w:rsidR="005851A0" w:rsidRPr="004300D1" w:rsidRDefault="00A751B6">
                    <w:pPr>
                      <w:spacing w:after="0" w:line="240" w:lineRule="auto"/>
                      <w:jc w:val="center"/>
                      <w:rPr>
                        <w:color w:val="A6A6A6"/>
                        <w:sz w:val="18"/>
                        <w:szCs w:val="18"/>
                      </w:rPr>
                    </w:pPr>
                    <w:sdt>
                      <w:sdtPr>
                        <w:rPr>
                          <w:color w:val="A6A6A6"/>
                          <w:sz w:val="18"/>
                          <w:szCs w:val="18"/>
                        </w:rPr>
                        <w:alias w:val="Author"/>
                        <w:id w:val="-1660617785"/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EndPr>
                        <w:rPr>
                          <w:color w:val="auto"/>
                          <w:sz w:val="21"/>
                          <w:szCs w:val="22"/>
                        </w:rPr>
                      </w:sdtEndPr>
                      <w:sdtContent>
                        <w:r w:rsidR="00017D07" w:rsidRPr="004300D1">
                          <w:t>JOYLIN YAKALI</w:t>
                        </w:r>
                      </w:sdtContent>
                    </w:sdt>
                    <w:r w:rsidR="00BE3F6C" w:rsidRPr="004300D1">
                      <w:rPr>
                        <w:b/>
                        <w:bCs/>
                        <w:color w:val="A6A6A6"/>
                        <w:sz w:val="18"/>
                        <w:szCs w:val="18"/>
                      </w:rPr>
                      <w:t xml:space="preserve"> </w:t>
                    </w:r>
                    <w:r w:rsidR="00BE3F6C" w:rsidRPr="004300D1">
                      <w:rPr>
                        <w:color w:val="A6A6A6"/>
                        <w:sz w:val="18"/>
                        <w:szCs w:val="18"/>
                      </w:rPr>
                      <w:t xml:space="preserve">  Page </w:t>
                    </w:r>
                    <w:r w:rsidR="00BE3F6C" w:rsidRPr="004300D1">
                      <w:rPr>
                        <w:color w:val="A6A6A6"/>
                        <w:sz w:val="18"/>
                        <w:szCs w:val="18"/>
                      </w:rPr>
                      <w:fldChar w:fldCharType="begin"/>
                    </w:r>
                    <w:r w:rsidR="00BE3F6C" w:rsidRPr="004300D1">
                      <w:rPr>
                        <w:color w:val="A6A6A6"/>
                        <w:sz w:val="18"/>
                        <w:szCs w:val="18"/>
                      </w:rPr>
                      <w:instrText xml:space="preserve"> PAGE   \* MERGEFORMAT </w:instrText>
                    </w:r>
                    <w:r w:rsidR="00BE3F6C" w:rsidRPr="004300D1">
                      <w:rPr>
                        <w:color w:val="A6A6A6"/>
                        <w:sz w:val="18"/>
                        <w:szCs w:val="18"/>
                      </w:rPr>
                      <w:fldChar w:fldCharType="separate"/>
                    </w:r>
                    <w:r w:rsidR="00C00B10">
                      <w:rPr>
                        <w:noProof/>
                        <w:color w:val="A6A6A6"/>
                        <w:sz w:val="18"/>
                        <w:szCs w:val="18"/>
                      </w:rPr>
                      <w:t>2</w:t>
                    </w:r>
                    <w:r w:rsidR="00BE3F6C" w:rsidRPr="004300D1">
                      <w:rPr>
                        <w:noProof/>
                        <w:color w:val="A6A6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1B6" w:rsidRDefault="00A751B6">
      <w:pPr>
        <w:spacing w:after="0" w:line="240" w:lineRule="auto"/>
      </w:pPr>
      <w:r>
        <w:separator/>
      </w:r>
    </w:p>
  </w:footnote>
  <w:footnote w:type="continuationSeparator" w:id="0">
    <w:p w:rsidR="00A751B6" w:rsidRDefault="00A75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1A0" w:rsidRDefault="00BE3F6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editId="48A3F3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2" name="Rounded 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5AE24B9E" id="Rounded Rectangle 17" o:spid="_x0000_s1026" style="position:absolute;margin-left:0;margin-top:0;width:588.75pt;height:763.5pt;z-index:-251657216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JhKgIAAJAEAAAOAAAAZHJzL2Uyb0RvYy54bWysVMtu2zAQvBfoPxC813okjhvDcg4JUhQo&#10;2sBpP4Aml5YKvkAylt2v75J6JGh9KuqDvCI5w5nhUpu7k1bkCD501jS0WpSUgOFWdObQ0B/fHz98&#10;pCREZgRT1kBDzxDo3fb9u03v1lDb1ioBniCJCeveNbSN0a2LIvAWNAsL68DgpLRes4iv/lAIz3pk&#10;16qoy/Km6K0XzlsOIeDowzBJt5lfSuDxm5QBIlENRW0xP31+7tOz2G7Y+uCZazs+ymD/oEKzzuCm&#10;M9UDi4y8+O4vKt1xb4OVccGtLqyUHYfsAd1U5R9unlvmIHvBcIKbYwr/j5Z/PT550omG1pQYpvGI&#10;dvbFCBBkh+Exc1BAqlXKqXdhjcuf3ZMf3wKWyfRJep3+0Q455WzPc7ZwioTj4Op6tarqJSUc525v&#10;bm+ulzn94hXufIifwGqSiob6pCOJyMGy45cQc8Ji1MnET0qkVnheR6ZQ5NUyyUTCcS1WE2UCKkN6&#10;bNF6VWIjcO3QczCHTG7sY6fUAFYGOZLXwV2u4lnBQLEDiWmhnzoDc5/CvfIEJTSUcQ4mVsNUywQM&#10;w8sSf6O2GZGVKoOEiVni/jN3VZZXl+gVUg8ix+UJCbnLZ2x5CTjpGsAzIm9sTZzBujPWXyJ4s/Ow&#10;fspoSCaFtLfijK2E3wI8u9b6X5SozwZbNV27qfBTsZ8KH9W9HS4nMxxxDeXRZ5uJFds+BzVe0XSv&#10;3r5nGa8fku1vAAAA//8DAFBLAwQUAAYACAAAACEA1L7E7twAAAAHAQAADwAAAGRycy9kb3ducmV2&#10;LnhtbEyPMU/DMBCFd6T+B+sqsVE7lUpQiFNBJQY2KGXodo2vSdT4HMVuY/j1uCywnN7pnd77rlxH&#10;24sLjb5zrCFbKBDEtTMdNxp2Hy93DyB8QDbYOyYNX+RhXc1uSiyMm/idLtvQiBTCvkANbQhDIaWv&#10;W7LoF24gTt7RjRZDWsdGmhGnFG57uVTqXlrsODW0ONCmpfq0PVsNwye+HhE3++9B7Z9Pb9FPMfNa&#10;387j0yOIQDH8HcMVP6FDlZgO7szGi15DeiT8zquX5fkKxCGp1TJXIKtS/uevfgAAAP//AwBQSwEC&#10;LQAUAAYACAAAACEAtoM4kv4AAADhAQAAEwAAAAAAAAAAAAAAAAAAAAAAW0NvbnRlbnRfVHlwZXNd&#10;LnhtbFBLAQItABQABgAIAAAAIQA4/SH/1gAAAJQBAAALAAAAAAAAAAAAAAAAAC8BAABfcmVscy8u&#10;cmVsc1BLAQItABQABgAIAAAAIQBNieJhKgIAAJAEAAAOAAAAAAAAAAAAAAAAAC4CAABkcnMvZTJv&#10;RG9jLnhtbFBLAQItABQABgAIAAAAIQDUvsTu3AAAAAcBAAAPAAAAAAAAAAAAAAAAAIQEAABkcnMv&#10;ZG93bnJldi54bWxQSwUGAAAAAAQABADzAAAAjQUAAAAA&#10;" stroked="f" strokeweight="1pt">
              <v:fill r:id="rId1" o:title="" recolor="t" rotate="t" type="tile"/>
              <v:imagedata recolortarget="white [2257]"/>
              <v:textbox inset="0,0,0,0"/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editId="0B2792B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3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210478B6" id="Rectangle 19" o:spid="_x0000_s1026" style="position:absolute;margin-left:0;margin-top:0;width:546.85pt;height:711.35pt;z-index:-251656192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IeNgIAAM0EAAAOAAAAZHJzL2Uyb0RvYy54bWysVNuO2yAQfa/Uf0C8N7Zz2W6iOPuw21SV&#10;qna1234AwWAjYUADzaVf3wFsb3pRH6rmgQwwc+bMYcbbu3OvyVGAV9bUtJqVlAjDbaNMW9OvX/Zv&#10;binxgZmGaWtETS/C07vd61fbk9uIue2sbgQQBDF+c3I17UJwm6LwvBM98zPrhMFLaaFnAbfQFg2w&#10;E6L3upiX5U1xstA4sFx4j6cP+ZLuEr6UgofPUnoRiK4pcgtphbQe4lrstmzTAnOd4gMN9g8seqYM&#10;Jp2gHlhg5Buo36B6xcF6K8OM276wUiouUg1YTVX+Us1zx5xItaA43k0y+f8Hyz8dH4GopqYLSgzr&#10;8YmeUDRmWi1ItY76nJzfoNuze4Rh59GMxZ4l9PEfyyDnpOll0lScA+F4eLNeLtfrFSUc79blYlkt&#10;VxG1eAl34MN7YXsSjZoC5k9asuNHH7Lr6BKzeatVs1dapw20h3sN5Mjwgffpl2O161g+vV2UZXpo&#10;TOmze0r/E442Ec3YiJtT5hORegh55MwyvGtaQYChYNX87YR75VZEvbJCyQoXLWKwNk9CotKoyTxR&#10;TD0uJvKMc2FCla861ojMfoXkJ/ZxKmJE4p8AI7JEzhP2ADB6ZpARO1c2+MfQzHsKLv9GLAdPESmz&#10;NWEK7pWx8CcAjVUNmbM/0r+SJpoH21ywD/FDgg3QWfhOif5gsM/jzI4GjMZhNCDoe5snmxmOcTXl&#10;AVKyiIozk5Qa5jsO5fU+0Xj5Cu1+AAAA//8DAFBLAwQUAAYACAAAACEAP/sJgtsAAAAHAQAADwAA&#10;AGRycy9kb3ducmV2LnhtbEyPQU/DMAyF70j8h8hI3FhCQYyVphNCghMXBpo4uonXViRO12Rr+fdk&#10;XOBiPetZ732u1rN34khj7ANruF4oEMQm2J5bDR/vz1f3IGJCtugCk4ZvirCuz88qLG2Y+I2Om9SK&#10;HMKxRA1dSkMpZTQdeYyLMBBnbxdGjymvYyvtiFMO904WSt1Jjz3nhg4HeurIfG0OXkN4dWram20z&#10;dHucvDIvrv3can15MT8+gEg0p79jOOFndKgzUxMObKNwGvIj6XeePLW6WYJosrotiiXIupL/+esf&#10;AAAA//8DAFBLAQItABQABgAIAAAAIQC2gziS/gAAAOEBAAATAAAAAAAAAAAAAAAAAAAAAABbQ29u&#10;dGVudF9UeXBlc10ueG1sUEsBAi0AFAAGAAgAAAAhADj9If/WAAAAlAEAAAsAAAAAAAAAAAAAAAAA&#10;LwEAAF9yZWxzLy5yZWxzUEsBAi0AFAAGAAgAAAAhAFtNsh42AgAAzQQAAA4AAAAAAAAAAAAAAAAA&#10;LgIAAGRycy9lMm9Eb2MueG1sUEsBAi0AFAAGAAgAAAAhAD/7CYLbAAAABwEAAA8AAAAAAAAAAAAA&#10;AAAAkAQAAGRycy9kb3ducmV2LnhtbFBLBQYAAAAABAAEAPMAAACYBQAAAAA=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editId="0833DCA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4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>
          <w:pict>
            <v:rect w14:anchorId="4F5A94FE" id="Rectangle 21" o:spid="_x0000_s1026" style="position:absolute;margin-left:0;margin-top:0;width:529.7pt;height:689.45pt;z-index:-251655168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n/IQIAAJAEAAAOAAAAZHJzL2Uyb0RvYy54bWysVMtu2zAQvBfoPxC815Icy04MyzkkcFGg&#10;aIOk/QCaWlkE+ALJWvbfd0nKStIWOQTVgSa1u7Mzo6U3tyclyRGcF0Y3tJqVlIDmphX60NCfP3af&#10;rinxgemWSaOhoWfw9Hb78cNmsGuYm97IFhxBEO3Xg21oH4JdF4XnPSjmZ8aCxmBnnGIBj+5QtI4N&#10;iK5kMS/LZTEY11pnOHiPb+9zkG4TftcBD9+7zkMgsqHILaTVpXUf12K7YeuDY7YXfKTB3sFCMaGx&#10;6QR1zwIjv5z4C0oJ7ow3XZhxowrTdYJD0oBqqvIPNU89s5C0oDneTjb5/wfLvx0fHBFtQxeUaKbw&#10;Ez2iaUwfJJB5Ff0ZrF9j2pN9cOPJ4zaKPXVOxV+UQU7J0/PkKZwC4fhyuZqvqhu0nmPselUvy6qO&#10;qMVzuXU+fAajSNw01GH/5CU7fvUhp15SYjdvpGh3Qsp0cIf9nXTkyPAD79Izor9Kk5oMyOWqjkSU&#10;RbntXqYm2kSo3EVq5BXlZoFpF84SYiOpH6FDo1DSPBWmEYWpN+McdKhyqGctZEp1ic+FURzqWJHU&#10;J8CI3GH/CXsEuGRmkAt2Zjnmx1JIEz4Vl28Ry8VTRepsdJiKldDG/QtAoqqxc86/mJStiS7tTXvG&#10;MZJfNI7mTbUoa7xq6bCoV+UVJe5lZP8qEuSdyZeTad4bvJs8uNQwIuPYJ7fGKxrv1ctzovL8R7L9&#10;DQAA//8DAFBLAwQUAAYACAAAACEAQ+4kB90AAAAHAQAADwAAAGRycy9kb3ducmV2LnhtbEyPwU7D&#10;MBBE70j8g7VI3KiTQksa4lSoqBIHDiX0A5x4m0TE68jetoGvx+UCl9WsZjXztlhPdhAn9KF3pCCd&#10;JSCQGmd6ahXsP7Z3GYjAmoweHKGCLwywLq+vCp0bd6Z3PFXcihhCIdcKOuYxlzI0HVodZm5Eit7B&#10;eas5rr6VxutzDLeDnCfJUlrdU2zo9IibDpvP6mgVZIu3+nWXzvsq+O9qY1/McpuyUrc30/MTCMaJ&#10;/47hgh/RoYxMtTuSCWJQEB/h33nxksXqAUQd1f1jtgJZFvI/f/kDAAD//wMAUEsBAi0AFAAGAAgA&#10;AAAhALaDOJL+AAAA4QEAABMAAAAAAAAAAAAAAAAAAAAAAFtDb250ZW50X1R5cGVzXS54bWxQSwEC&#10;LQAUAAYACAAAACEAOP0h/9YAAACUAQAACwAAAAAAAAAAAAAAAAAvAQAAX3JlbHMvLnJlbHNQSwEC&#10;LQAUAAYACAAAACEAEzBp/yECAACQBAAADgAAAAAAAAAAAAAAAAAuAgAAZHJzL2Uyb0RvYy54bWxQ&#10;SwECLQAUAAYACAAAACEAQ+4kB90AAAAHAQAADwAAAAAAAAAAAAAAAAB7BAAAZHJzL2Rvd25yZXYu&#10;eG1sUEsFBgAAAAAEAAQA8wAAAIUFAAAAAA==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07"/>
    <w:rsid w:val="00017D07"/>
    <w:rsid w:val="004300D1"/>
    <w:rsid w:val="005851A0"/>
    <w:rsid w:val="007D5221"/>
    <w:rsid w:val="007F7D1D"/>
    <w:rsid w:val="00A751B6"/>
    <w:rsid w:val="00BE3F6C"/>
    <w:rsid w:val="00C00B10"/>
    <w:rsid w:val="00D66A13"/>
    <w:rsid w:val="00E2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6F08F8-2B1F-4FB3-97E7-BE60A4FA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2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564B3C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93A299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F543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after="0" w:line="324" w:lineRule="auto"/>
      <w:outlineLvl w:val="9"/>
    </w:pPr>
    <w:rPr>
      <w:b/>
      <w:caps w:val="0"/>
      <w:color w:val="6B7C71" w:themeColor="accent1" w:themeShade="BF"/>
      <w:sz w:val="28"/>
      <w14:numForm w14:val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Normal"/>
    <w:next w:val="Normal"/>
    <w:qFormat/>
    <w:pPr>
      <w:spacing w:before="220" w:after="0" w:line="276" w:lineRule="auto"/>
      <w:outlineLvl w:val="0"/>
    </w:pPr>
    <w:rPr>
      <w:rFonts w:asciiTheme="majorHAnsi" w:hAnsiTheme="majorHAnsi"/>
      <w:b/>
      <w:color w:val="000000" w:themeColor="text1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Pr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customStyle="1" w:styleId="Subsection">
    <w:name w:val="Subsection"/>
    <w:basedOn w:val="Heading2"/>
    <w:qFormat/>
    <w:pPr>
      <w:spacing w:before="0"/>
    </w:pPr>
    <w:rPr>
      <w:rFonts w:asciiTheme="minorHAnsi" w:hAnsiTheme="minorHAnsi"/>
      <w:color w:val="93A299" w:themeColor="accen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0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Apothecar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9BD98DA86D4D3E823C576DC32BA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10332-FDD9-491E-8E81-7CFAA56798EB}"/>
      </w:docPartPr>
      <w:docPartBody>
        <w:p w:rsidR="00951FE8" w:rsidRDefault="004167EB">
          <w:pPr>
            <w:pStyle w:val="619BD98DA86D4D3E823C576DC32BA485"/>
          </w:pPr>
          <w:r>
            <w:t>Choose a building block.</w:t>
          </w:r>
        </w:p>
      </w:docPartBody>
    </w:docPart>
    <w:docPart>
      <w:docPartPr>
        <w:name w:val="4485929CDEDD43AA8C515AE226248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E3411-7BE1-4EB1-8882-94669197DF42}"/>
      </w:docPartPr>
      <w:docPartBody>
        <w:p w:rsidR="00951FE8" w:rsidRDefault="004167EB">
          <w:pPr>
            <w:pStyle w:val="4485929CDEDD43AA8C515AE2262480A8"/>
          </w:pPr>
          <w:r>
            <w:t>[Type Your Name]</w:t>
          </w:r>
        </w:p>
      </w:docPartBody>
    </w:docPart>
    <w:docPart>
      <w:docPartPr>
        <w:name w:val="0765E2483304474B9C43FD48A6676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BF788-E378-4FD5-913F-43293D59A192}"/>
      </w:docPartPr>
      <w:docPartBody>
        <w:p w:rsidR="00951FE8" w:rsidRDefault="004167EB">
          <w:pPr>
            <w:pStyle w:val="0765E2483304474B9C43FD48A6676695"/>
          </w:pPr>
          <w:r>
            <w:rPr>
              <w:color w:val="44546A" w:themeColor="text2"/>
            </w:rPr>
            <w:t>[Type your address]</w:t>
          </w:r>
        </w:p>
      </w:docPartBody>
    </w:docPart>
    <w:docPart>
      <w:docPartPr>
        <w:name w:val="A3D4AFF6E0C2445F8067654D60A5C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8680F-4F48-44B8-892C-A735B202966E}"/>
      </w:docPartPr>
      <w:docPartBody>
        <w:p w:rsidR="00951FE8" w:rsidRDefault="004167EB">
          <w:pPr>
            <w:pStyle w:val="A3D4AFF6E0C2445F8067654D60A5C359"/>
          </w:pPr>
          <w:r>
            <w:rPr>
              <w:color w:val="44546A" w:themeColor="text2"/>
            </w:rPr>
            <w:t>[Type your phone number]</w:t>
          </w:r>
        </w:p>
      </w:docPartBody>
    </w:docPart>
    <w:docPart>
      <w:docPartPr>
        <w:name w:val="BD384E23136B462D959F7350FEEC1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C0AC6-2527-4910-A880-E1DD3231CF06}"/>
      </w:docPartPr>
      <w:docPartBody>
        <w:p w:rsidR="00951FE8" w:rsidRDefault="004167EB">
          <w:pPr>
            <w:pStyle w:val="BD384E23136B462D959F7350FEEC1E93"/>
          </w:pPr>
          <w:r>
            <w:rPr>
              <w:color w:val="5B9BD5" w:themeColor="accent1"/>
              <w:sz w:val="18"/>
              <w:szCs w:val="18"/>
            </w:rPr>
            <w:t>[Type your website]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EB"/>
    <w:rsid w:val="004167EB"/>
    <w:rsid w:val="00951FE8"/>
    <w:rsid w:val="009F6F41"/>
    <w:rsid w:val="00A46441"/>
    <w:rsid w:val="00C4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9BD98DA86D4D3E823C576DC32BA485">
    <w:name w:val="619BD98DA86D4D3E823C576DC32BA485"/>
  </w:style>
  <w:style w:type="paragraph" w:customStyle="1" w:styleId="4485929CDEDD43AA8C515AE2262480A8">
    <w:name w:val="4485929CDEDD43AA8C515AE2262480A8"/>
  </w:style>
  <w:style w:type="paragraph" w:customStyle="1" w:styleId="0765E2483304474B9C43FD48A6676695">
    <w:name w:val="0765E2483304474B9C43FD48A6676695"/>
  </w:style>
  <w:style w:type="paragraph" w:customStyle="1" w:styleId="A3D4AFF6E0C2445F8067654D60A5C359">
    <w:name w:val="A3D4AFF6E0C2445F8067654D60A5C359"/>
  </w:style>
  <w:style w:type="paragraph" w:customStyle="1" w:styleId="F1FD91F87D164E738719BC2C85A0DEB7">
    <w:name w:val="F1FD91F87D164E738719BC2C85A0DEB7"/>
  </w:style>
  <w:style w:type="paragraph" w:customStyle="1" w:styleId="BD384E23136B462D959F7350FEEC1E93">
    <w:name w:val="BD384E23136B462D959F7350FEEC1E93"/>
  </w:style>
  <w:style w:type="paragraph" w:customStyle="1" w:styleId="26E38FD748934DC7AE1D3DFB0C885F2C">
    <w:name w:val="26E38FD748934DC7AE1D3DFB0C885F2C"/>
  </w:style>
  <w:style w:type="paragraph" w:customStyle="1" w:styleId="363B1C2AF5C84A78BDEE61930888607C">
    <w:name w:val="363B1C2AF5C84A78BDEE61930888607C"/>
  </w:style>
  <w:style w:type="paragraph" w:customStyle="1" w:styleId="2CC08D8DD8BF48C98BBF5EF8F6A2B100">
    <w:name w:val="2CC08D8DD8BF48C98BBF5EF8F6A2B100"/>
  </w:style>
  <w:style w:type="paragraph" w:customStyle="1" w:styleId="32355A9F3A88493E9F9834023579575A">
    <w:name w:val="32355A9F3A88493E9F9834023579575A"/>
  </w:style>
  <w:style w:type="paragraph" w:customStyle="1" w:styleId="1A68A8C4BEEA4FD6B539076BD8F86B7D">
    <w:name w:val="1A68A8C4BEEA4FD6B539076BD8F86B7D"/>
  </w:style>
  <w:style w:type="paragraph" w:customStyle="1" w:styleId="2207F1E11EA34D07BF6CDA08E67073A3">
    <w:name w:val="2207F1E11EA34D07BF6CDA08E67073A3"/>
  </w:style>
  <w:style w:type="paragraph" w:customStyle="1" w:styleId="426C107388E6475CB2D3FCBD902F59C6">
    <w:name w:val="426C107388E6475CB2D3FCBD902F59C6"/>
  </w:style>
  <w:style w:type="paragraph" w:customStyle="1" w:styleId="799BDA80C95348ADAB7472BB344F6FF8">
    <w:name w:val="799BDA80C95348ADAB7472BB344F6FF8"/>
  </w:style>
  <w:style w:type="paragraph" w:customStyle="1" w:styleId="76B67C64978249F79F03B4705F1C9EC4">
    <w:name w:val="76B67C64978249F79F03B4705F1C9EC4"/>
  </w:style>
  <w:style w:type="paragraph" w:customStyle="1" w:styleId="D825DBFD97554E3B9E1A802699F6D128">
    <w:name w:val="D825DBFD97554E3B9E1A802699F6D128"/>
  </w:style>
  <w:style w:type="paragraph" w:customStyle="1" w:styleId="1464F60FDF694C19B8D5648B2F75CA45">
    <w:name w:val="1464F60FDF694C19B8D5648B2F75CA45"/>
  </w:style>
  <w:style w:type="paragraph" w:customStyle="1" w:styleId="1927200B37D8452CB7B113A0A3C8A5EB">
    <w:name w:val="1927200B37D8452CB7B113A0A3C8A5EB"/>
  </w:style>
  <w:style w:type="paragraph" w:customStyle="1" w:styleId="C944B917BE6D4CC78A958277365C5335">
    <w:name w:val="C944B917BE6D4CC78A958277365C5335"/>
  </w:style>
  <w:style w:type="paragraph" w:customStyle="1" w:styleId="E3FF1EFE591245A5B781B542235A9623">
    <w:name w:val="E3FF1EFE591245A5B781B542235A96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>79631304</CompanyPhone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4CE2A2CA-9473-412E-9AC3-77C03698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ApothecaryResume</Template>
  <TotalTime>15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JOYLIN YAKALI</dc:creator>
  <cp:lastModifiedBy>ABLE VALUED CLIENT</cp:lastModifiedBy>
  <cp:revision>4</cp:revision>
  <dcterms:created xsi:type="dcterms:W3CDTF">2022-05-03T10:31:00Z</dcterms:created>
  <dcterms:modified xsi:type="dcterms:W3CDTF">2023-02-25T20:44:00Z</dcterms:modified>
</cp:coreProperties>
</file>