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5854" w14:textId="3CFD01DB" w:rsidR="00F00E2E" w:rsidRPr="004067CE" w:rsidRDefault="009D61E7" w:rsidP="00A17A88">
      <w:pPr>
        <w:pStyle w:val="Title"/>
        <w:rPr>
          <w:sz w:val="36"/>
          <w:szCs w:val="36"/>
        </w:rPr>
      </w:pPr>
      <w:r w:rsidRPr="004067CE">
        <w:rPr>
          <w:sz w:val="36"/>
          <w:szCs w:val="36"/>
        </w:rPr>
        <w:t>D</w:t>
      </w:r>
      <w:r w:rsidR="00E214C5">
        <w:rPr>
          <w:sz w:val="36"/>
          <w:szCs w:val="36"/>
        </w:rPr>
        <w:t>oris</w:t>
      </w:r>
      <w:r w:rsidRPr="004067CE">
        <w:rPr>
          <w:sz w:val="36"/>
          <w:szCs w:val="36"/>
        </w:rPr>
        <w:t xml:space="preserve"> BEN-</w:t>
      </w:r>
      <w:r w:rsidR="007D550C">
        <w:rPr>
          <w:sz w:val="36"/>
          <w:szCs w:val="36"/>
        </w:rPr>
        <w:t xml:space="preserve">ELLION </w:t>
      </w:r>
    </w:p>
    <w:p w14:paraId="27143E30" w14:textId="50D5CF76" w:rsidR="003178F4" w:rsidRPr="00B750FF" w:rsidRDefault="00C00215">
      <w:pPr>
        <w:pStyle w:val="Heading1"/>
        <w:rPr>
          <w:sz w:val="24"/>
          <w:szCs w:val="24"/>
        </w:rPr>
      </w:pPr>
      <w:r w:rsidRPr="00B750FF">
        <w:rPr>
          <w:sz w:val="24"/>
          <w:szCs w:val="24"/>
        </w:rPr>
        <w:t xml:space="preserve">C/-BILL MEMOY </w:t>
      </w:r>
      <w:r w:rsidR="00BE4836" w:rsidRPr="00B750FF">
        <w:rPr>
          <w:sz w:val="24"/>
          <w:szCs w:val="24"/>
        </w:rPr>
        <w:t>ELLION, HELI NIUGINI LTD, P.O BOX 914</w:t>
      </w:r>
      <w:r w:rsidR="00325A03" w:rsidRPr="00B750FF">
        <w:rPr>
          <w:sz w:val="24"/>
          <w:szCs w:val="24"/>
        </w:rPr>
        <w:t xml:space="preserve">, MADANG. </w:t>
      </w:r>
      <w:r w:rsidR="003E2558">
        <w:rPr>
          <w:sz w:val="24"/>
          <w:szCs w:val="24"/>
        </w:rPr>
        <w:t>MOBILE</w:t>
      </w:r>
      <w:r w:rsidR="00325A03" w:rsidRPr="00B750FF">
        <w:rPr>
          <w:sz w:val="24"/>
          <w:szCs w:val="24"/>
        </w:rPr>
        <w:t xml:space="preserve">: </w:t>
      </w:r>
      <w:r w:rsidR="005B0CF3" w:rsidRPr="00B750FF">
        <w:rPr>
          <w:sz w:val="24"/>
          <w:szCs w:val="24"/>
        </w:rPr>
        <w:t>7054 7385</w:t>
      </w:r>
      <w:r w:rsidR="00A829A3" w:rsidRPr="00B750FF">
        <w:rPr>
          <w:sz w:val="24"/>
          <w:szCs w:val="24"/>
        </w:rPr>
        <w:t xml:space="preserve"> EMAIL: </w:t>
      </w:r>
      <w:r w:rsidR="00E11DE2" w:rsidRPr="00B750FF">
        <w:rPr>
          <w:sz w:val="24"/>
          <w:szCs w:val="24"/>
        </w:rPr>
        <w:t>dorisellion.ellion9@gmail.com</w:t>
      </w:r>
    </w:p>
    <w:p w14:paraId="6CAA97CC" w14:textId="77777777" w:rsidR="00A76D0A" w:rsidRDefault="00A76D0A">
      <w:pPr>
        <w:rPr>
          <w:b/>
          <w:u w:val="single"/>
        </w:rPr>
      </w:pPr>
      <w:r>
        <w:rPr>
          <w:b/>
          <w:u w:val="single"/>
        </w:rPr>
        <w:t>SUMMARY</w:t>
      </w:r>
    </w:p>
    <w:p w14:paraId="69014610" w14:textId="635F84FF" w:rsidR="006B3CF2" w:rsidRPr="005D15C5" w:rsidRDefault="00BA7C33" w:rsidP="005D15C5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 </w:t>
      </w:r>
      <w:bookmarkStart w:id="0" w:name="_GoBack"/>
      <w:bookmarkEnd w:id="0"/>
    </w:p>
    <w:p w14:paraId="080E5D33" w14:textId="139EE17E" w:rsidR="002E1123" w:rsidRDefault="002E1123" w:rsidP="002E1123">
      <w:r>
        <w:rPr>
          <w:b/>
          <w:u w:val="single"/>
        </w:rPr>
        <w:t>EDUCATION HISTORY</w:t>
      </w:r>
    </w:p>
    <w:p w14:paraId="0B3F6DEB" w14:textId="4AD0DD87" w:rsidR="0080521B" w:rsidRDefault="0080521B" w:rsidP="0080521B">
      <w:pPr>
        <w:pStyle w:val="ListParagraph"/>
        <w:numPr>
          <w:ilvl w:val="0"/>
          <w:numId w:val="19"/>
        </w:numPr>
      </w:pPr>
      <w:r>
        <w:t>Diploma In HR Management</w:t>
      </w:r>
      <w:r w:rsidR="00636910">
        <w:t xml:space="preserve"> </w:t>
      </w:r>
      <w:r w:rsidR="00B041C0">
        <w:t>–</w:t>
      </w:r>
      <w:r w:rsidR="00636910">
        <w:t xml:space="preserve"> </w:t>
      </w:r>
      <w:r w:rsidR="00B041C0">
        <w:t>Divine Word University</w:t>
      </w:r>
      <w:r w:rsidR="00FB02A4">
        <w:t xml:space="preserve"> </w:t>
      </w:r>
      <w:r w:rsidR="009555B6">
        <w:t>–</w:t>
      </w:r>
      <w:r w:rsidR="00FB02A4">
        <w:t xml:space="preserve"> 2011</w:t>
      </w:r>
      <w:r w:rsidR="009555B6">
        <w:t xml:space="preserve"> – Incomplete</w:t>
      </w:r>
    </w:p>
    <w:p w14:paraId="42E77164" w14:textId="57E3B02D" w:rsidR="009555B6" w:rsidRDefault="009555B6" w:rsidP="0080521B">
      <w:pPr>
        <w:pStyle w:val="ListParagraph"/>
        <w:numPr>
          <w:ilvl w:val="0"/>
          <w:numId w:val="19"/>
        </w:numPr>
      </w:pPr>
      <w:r>
        <w:t>Diploma in Office Administration – Madang Technical College – 2010</w:t>
      </w:r>
    </w:p>
    <w:p w14:paraId="750457F5" w14:textId="0D42B94C" w:rsidR="009555B6" w:rsidRDefault="00123081" w:rsidP="0080521B">
      <w:pPr>
        <w:pStyle w:val="ListParagraph"/>
        <w:numPr>
          <w:ilvl w:val="0"/>
          <w:numId w:val="19"/>
        </w:numPr>
      </w:pPr>
      <w:r>
        <w:t>Certificate in Basic Secretarial – Lae Technical College – 1998</w:t>
      </w:r>
    </w:p>
    <w:p w14:paraId="6B1B3F2C" w14:textId="340919C6" w:rsidR="00123081" w:rsidRDefault="00123081" w:rsidP="0080521B">
      <w:pPr>
        <w:pStyle w:val="ListParagraph"/>
        <w:numPr>
          <w:ilvl w:val="0"/>
          <w:numId w:val="19"/>
        </w:numPr>
      </w:pPr>
      <w:r>
        <w:t>Grade 10 Certificate</w:t>
      </w:r>
      <w:r w:rsidR="001B1813">
        <w:t xml:space="preserve"> – Marianville High School – Port </w:t>
      </w:r>
      <w:r w:rsidR="003A4979">
        <w:t>Moresby- 1996</w:t>
      </w:r>
    </w:p>
    <w:p w14:paraId="607BB7E0" w14:textId="0050FAF2" w:rsidR="001C075F" w:rsidRDefault="001C075F" w:rsidP="00A76D0A">
      <w:r>
        <w:rPr>
          <w:b/>
          <w:u w:val="single"/>
        </w:rPr>
        <w:t>ADDITIONAL SHORT TRAINING</w:t>
      </w:r>
    </w:p>
    <w:p w14:paraId="3DB7D108" w14:textId="07F8B1F4" w:rsidR="00856367" w:rsidRDefault="00856367" w:rsidP="00856367">
      <w:pPr>
        <w:pStyle w:val="ListParagraph"/>
        <w:numPr>
          <w:ilvl w:val="0"/>
          <w:numId w:val="20"/>
        </w:numPr>
      </w:pPr>
      <w:r>
        <w:t>Supervisory Skills</w:t>
      </w:r>
      <w:r w:rsidR="00CE765D">
        <w:t xml:space="preserve"> – Brian Bell Inhouse Training</w:t>
      </w:r>
      <w:r w:rsidR="00B760E6">
        <w:t xml:space="preserve"> – 201</w:t>
      </w:r>
      <w:r w:rsidR="00824B3E">
        <w:t>3</w:t>
      </w:r>
    </w:p>
    <w:p w14:paraId="252AAB27" w14:textId="3915D107" w:rsidR="00B760E6" w:rsidRDefault="006D44C3" w:rsidP="00856367">
      <w:pPr>
        <w:pStyle w:val="ListParagraph"/>
        <w:numPr>
          <w:ilvl w:val="0"/>
          <w:numId w:val="20"/>
        </w:numPr>
      </w:pPr>
      <w:r>
        <w:t>Prosell Train</w:t>
      </w:r>
      <w:r w:rsidR="006A3FC8">
        <w:t>ing – Brian Bell inhouse Training – 201</w:t>
      </w:r>
      <w:r w:rsidR="00824B3E">
        <w:t>3</w:t>
      </w:r>
    </w:p>
    <w:p w14:paraId="289B9592" w14:textId="77777777" w:rsidR="00F94148" w:rsidRDefault="00F94148" w:rsidP="00B93031">
      <w:pPr>
        <w:rPr>
          <w:b/>
          <w:u w:val="single"/>
        </w:rPr>
      </w:pPr>
    </w:p>
    <w:p w14:paraId="3FC6E43A" w14:textId="5DFA35A7" w:rsidR="002A0EC4" w:rsidRPr="00CE1E85" w:rsidRDefault="00B93031" w:rsidP="00CE1E85">
      <w:pPr>
        <w:rPr>
          <w:b/>
          <w:u w:val="single"/>
        </w:rPr>
      </w:pPr>
      <w:r>
        <w:rPr>
          <w:b/>
          <w:u w:val="single"/>
        </w:rPr>
        <w:t>EMPLOYMENT HISTORY</w:t>
      </w:r>
    </w:p>
    <w:p w14:paraId="3C3718A9" w14:textId="77777777" w:rsidR="004A3E77" w:rsidRPr="00322181" w:rsidRDefault="004A3E77" w:rsidP="0067487C">
      <w:pPr>
        <w:pStyle w:val="ListParagraph"/>
        <w:ind w:left="1080"/>
      </w:pPr>
    </w:p>
    <w:p w14:paraId="2E32CEC7" w14:textId="66DFFB2A" w:rsidR="00B93031" w:rsidRPr="007106A1" w:rsidRDefault="00823AB1" w:rsidP="00823AB1">
      <w:pPr>
        <w:pStyle w:val="ListParagraph"/>
        <w:numPr>
          <w:ilvl w:val="0"/>
          <w:numId w:val="21"/>
        </w:numPr>
        <w:rPr>
          <w:b/>
        </w:rPr>
      </w:pPr>
      <w:r w:rsidRPr="007106A1">
        <w:rPr>
          <w:b/>
        </w:rPr>
        <w:t>Commercial Sales Representative</w:t>
      </w:r>
      <w:r w:rsidR="009C6C3E" w:rsidRPr="007106A1">
        <w:rPr>
          <w:b/>
        </w:rPr>
        <w:t xml:space="preserve"> – Brian Bell Madang </w:t>
      </w:r>
      <w:r w:rsidR="000D7B07" w:rsidRPr="007106A1">
        <w:rPr>
          <w:b/>
        </w:rPr>
        <w:t>– 2014</w:t>
      </w:r>
    </w:p>
    <w:p w14:paraId="7687F4B5" w14:textId="39B3784A" w:rsidR="000D7B07" w:rsidRDefault="000D7B07" w:rsidP="000D7B07">
      <w:pPr>
        <w:pStyle w:val="ListParagraph"/>
      </w:pPr>
    </w:p>
    <w:p w14:paraId="351A764A" w14:textId="56E2E4A8" w:rsidR="000D7B07" w:rsidRDefault="000D7B07" w:rsidP="000D7B07">
      <w:pPr>
        <w:pStyle w:val="ListParagraph"/>
      </w:pPr>
      <w:r>
        <w:t>Duties Include</w:t>
      </w:r>
      <w:r w:rsidR="00FA169F">
        <w:t>:</w:t>
      </w:r>
    </w:p>
    <w:p w14:paraId="7AC7D5BB" w14:textId="177BA6FB" w:rsidR="00DC7F2F" w:rsidRDefault="00DC7F2F" w:rsidP="00DC7F2F">
      <w:pPr>
        <w:pStyle w:val="ListParagraph"/>
        <w:numPr>
          <w:ilvl w:val="0"/>
          <w:numId w:val="22"/>
        </w:numPr>
      </w:pPr>
      <w:r>
        <w:t>Visiting Business Organizations</w:t>
      </w:r>
      <w:r w:rsidR="0094157A">
        <w:t xml:space="preserve"> and Introducing the company’s Products and services</w:t>
      </w:r>
    </w:p>
    <w:p w14:paraId="7DC19C09" w14:textId="5B4BB59F" w:rsidR="00580C04" w:rsidRDefault="00580C04" w:rsidP="00DC7F2F">
      <w:pPr>
        <w:pStyle w:val="ListParagraph"/>
        <w:numPr>
          <w:ilvl w:val="0"/>
          <w:numId w:val="22"/>
        </w:numPr>
      </w:pPr>
      <w:r>
        <w:t xml:space="preserve">Attending to Corporate </w:t>
      </w:r>
      <w:r w:rsidR="00201130">
        <w:t xml:space="preserve">clients </w:t>
      </w:r>
      <w:r>
        <w:t>quotes</w:t>
      </w:r>
      <w:r w:rsidR="00201130">
        <w:t xml:space="preserve"> and Invoicing through the PRONTO system</w:t>
      </w:r>
    </w:p>
    <w:p w14:paraId="02837BF1" w14:textId="7BCF3793" w:rsidR="00201130" w:rsidRDefault="00D63E5D" w:rsidP="00DC7F2F">
      <w:pPr>
        <w:pStyle w:val="ListParagraph"/>
        <w:numPr>
          <w:ilvl w:val="0"/>
          <w:numId w:val="22"/>
        </w:numPr>
      </w:pPr>
      <w:r>
        <w:t>Customer Service</w:t>
      </w:r>
    </w:p>
    <w:p w14:paraId="5794059A" w14:textId="64453397" w:rsidR="00D63E5D" w:rsidRDefault="00D63E5D" w:rsidP="00DC7F2F">
      <w:pPr>
        <w:pStyle w:val="ListParagraph"/>
        <w:numPr>
          <w:ilvl w:val="0"/>
          <w:numId w:val="22"/>
        </w:numPr>
      </w:pPr>
      <w:r>
        <w:t>Handling customer queries through phone</w:t>
      </w:r>
      <w:r w:rsidR="003B77C2">
        <w:t xml:space="preserve"> and email or walk in customers</w:t>
      </w:r>
    </w:p>
    <w:p w14:paraId="4DD9243C" w14:textId="427088AD" w:rsidR="003B77C2" w:rsidRDefault="003B77C2" w:rsidP="00DC7F2F">
      <w:pPr>
        <w:pStyle w:val="ListParagraph"/>
        <w:numPr>
          <w:ilvl w:val="0"/>
          <w:numId w:val="22"/>
        </w:numPr>
      </w:pPr>
      <w:r>
        <w:t>Raising quote</w:t>
      </w:r>
      <w:r w:rsidR="00990FC3">
        <w:t>s as requested by Corporate clients</w:t>
      </w:r>
    </w:p>
    <w:p w14:paraId="723836DA" w14:textId="7E336426" w:rsidR="00990FC3" w:rsidRDefault="00990FC3" w:rsidP="00DC7F2F">
      <w:pPr>
        <w:pStyle w:val="ListParagraph"/>
        <w:numPr>
          <w:ilvl w:val="0"/>
          <w:numId w:val="22"/>
        </w:numPr>
      </w:pPr>
      <w:r>
        <w:t xml:space="preserve">Computer Training for computer </w:t>
      </w:r>
      <w:r w:rsidR="003449A7">
        <w:t>illiterates</w:t>
      </w:r>
      <w:r>
        <w:t xml:space="preserve"> i</w:t>
      </w:r>
      <w:r w:rsidR="003449A7">
        <w:t>n Commercial Sales Department</w:t>
      </w:r>
    </w:p>
    <w:p w14:paraId="1495F5AD" w14:textId="3200D98F" w:rsidR="003449A7" w:rsidRDefault="00C801EE" w:rsidP="00DC7F2F">
      <w:pPr>
        <w:pStyle w:val="ListParagraph"/>
        <w:numPr>
          <w:ilvl w:val="0"/>
          <w:numId w:val="22"/>
        </w:numPr>
      </w:pPr>
      <w:r>
        <w:t xml:space="preserve">Madang Commercial </w:t>
      </w:r>
      <w:r w:rsidR="00F45ABD">
        <w:t>Sales Department’s</w:t>
      </w:r>
      <w:r>
        <w:t xml:space="preserve"> </w:t>
      </w:r>
      <w:r w:rsidR="00F45ABD">
        <w:t>Catalogue</w:t>
      </w:r>
    </w:p>
    <w:p w14:paraId="65A70D34" w14:textId="77777777" w:rsidR="00C365C7" w:rsidRDefault="00C365C7" w:rsidP="00C365C7">
      <w:pPr>
        <w:pStyle w:val="ListParagraph"/>
        <w:ind w:left="1440"/>
      </w:pPr>
    </w:p>
    <w:p w14:paraId="1614A142" w14:textId="3D128AFB" w:rsidR="000208D8" w:rsidRPr="00162A20" w:rsidRDefault="00792769" w:rsidP="000208D8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 xml:space="preserve">Relief </w:t>
      </w:r>
      <w:r w:rsidR="000208D8" w:rsidRPr="00162A20">
        <w:rPr>
          <w:b/>
        </w:rPr>
        <w:t>Technical S</w:t>
      </w:r>
      <w:r w:rsidR="00D7372C">
        <w:rPr>
          <w:b/>
        </w:rPr>
        <w:t>ervice</w:t>
      </w:r>
      <w:r w:rsidR="000208D8" w:rsidRPr="00162A20">
        <w:rPr>
          <w:b/>
        </w:rPr>
        <w:t xml:space="preserve"> </w:t>
      </w:r>
      <w:r w:rsidR="00C365C7" w:rsidRPr="00162A20">
        <w:rPr>
          <w:b/>
        </w:rPr>
        <w:t>C</w:t>
      </w:r>
      <w:r>
        <w:rPr>
          <w:b/>
        </w:rPr>
        <w:t>oordinator</w:t>
      </w:r>
      <w:r w:rsidR="006B2665" w:rsidRPr="00162A20">
        <w:rPr>
          <w:b/>
        </w:rPr>
        <w:t xml:space="preserve"> – Brian Bell Madang – 2013, 2014</w:t>
      </w:r>
    </w:p>
    <w:p w14:paraId="59CB4037" w14:textId="49123B20" w:rsidR="00C365C7" w:rsidRDefault="00C365C7" w:rsidP="00C365C7">
      <w:pPr>
        <w:pStyle w:val="ListParagraph"/>
      </w:pPr>
    </w:p>
    <w:p w14:paraId="476B03C5" w14:textId="77777777" w:rsidR="000A5E76" w:rsidRDefault="000A5E76" w:rsidP="00C365C7">
      <w:pPr>
        <w:pStyle w:val="ListParagraph"/>
      </w:pPr>
      <w:r>
        <w:t>Duties Include:</w:t>
      </w:r>
    </w:p>
    <w:p w14:paraId="5B731D9B" w14:textId="4A545FB7" w:rsidR="000A5E76" w:rsidRDefault="000A5E76" w:rsidP="000A5E76">
      <w:pPr>
        <w:pStyle w:val="ListParagraph"/>
        <w:numPr>
          <w:ilvl w:val="0"/>
          <w:numId w:val="23"/>
        </w:numPr>
      </w:pPr>
      <w:r>
        <w:t>Ra</w:t>
      </w:r>
      <w:r w:rsidR="00B471CE">
        <w:t>ising job cards for Tradesmen to carry out tasks</w:t>
      </w:r>
    </w:p>
    <w:p w14:paraId="21E8DB4E" w14:textId="5B432082" w:rsidR="00B471CE" w:rsidRDefault="004F01FD" w:rsidP="000A5E76">
      <w:pPr>
        <w:pStyle w:val="ListParagraph"/>
        <w:numPr>
          <w:ilvl w:val="0"/>
          <w:numId w:val="23"/>
        </w:numPr>
      </w:pPr>
      <w:r>
        <w:t xml:space="preserve">Updating whiteboard for </w:t>
      </w:r>
      <w:r w:rsidR="000B20F1">
        <w:t>job</w:t>
      </w:r>
      <w:r>
        <w:t xml:space="preserve"> calls</w:t>
      </w:r>
      <w:r w:rsidR="000B20F1">
        <w:t xml:space="preserve"> and assigning tradesmen to jobs</w:t>
      </w:r>
    </w:p>
    <w:p w14:paraId="3942F25E" w14:textId="34D3CF7E" w:rsidR="000B20F1" w:rsidRDefault="000B20F1" w:rsidP="000A5E76">
      <w:pPr>
        <w:pStyle w:val="ListParagraph"/>
        <w:numPr>
          <w:ilvl w:val="0"/>
          <w:numId w:val="23"/>
        </w:numPr>
      </w:pPr>
      <w:r>
        <w:t xml:space="preserve">Receiving </w:t>
      </w:r>
      <w:r w:rsidR="009D597B">
        <w:t>defective i</w:t>
      </w:r>
      <w:r>
        <w:t>tems fro</w:t>
      </w:r>
      <w:r w:rsidR="009D597B">
        <w:t>m customers and labelling them for tra</w:t>
      </w:r>
      <w:r w:rsidR="004E61BA">
        <w:t>desmen to carry out jobs</w:t>
      </w:r>
    </w:p>
    <w:p w14:paraId="3CCBE339" w14:textId="0728C581" w:rsidR="004E61BA" w:rsidRDefault="004E61BA" w:rsidP="008920F0">
      <w:pPr>
        <w:pStyle w:val="ListParagraph"/>
        <w:numPr>
          <w:ilvl w:val="0"/>
          <w:numId w:val="23"/>
        </w:numPr>
      </w:pPr>
      <w:r>
        <w:t>Update Work In Progress</w:t>
      </w:r>
      <w:r w:rsidR="00984957">
        <w:t xml:space="preserve"> and Staff Performance spreadsheet </w:t>
      </w:r>
      <w:r w:rsidR="00627DA7">
        <w:t xml:space="preserve">for all </w:t>
      </w:r>
      <w:r w:rsidR="00077DE9">
        <w:t xml:space="preserve">Tradesmen and emailing to </w:t>
      </w:r>
      <w:r w:rsidR="000942D2">
        <w:t>Branch</w:t>
      </w:r>
      <w:r w:rsidR="00984957">
        <w:t xml:space="preserve"> Manager</w:t>
      </w:r>
      <w:r w:rsidR="000942D2">
        <w:t xml:space="preserve"> daily </w:t>
      </w:r>
      <w:r w:rsidR="008920F0">
        <w:t xml:space="preserve">and </w:t>
      </w:r>
      <w:r w:rsidR="00466FE2">
        <w:t>keeping</w:t>
      </w:r>
      <w:r w:rsidR="00904022">
        <w:t xml:space="preserve"> record</w:t>
      </w:r>
      <w:r w:rsidR="00627DA7">
        <w:t xml:space="preserve"> of </w:t>
      </w:r>
      <w:r w:rsidR="008920F0">
        <w:t>their charged and non charged hours</w:t>
      </w:r>
    </w:p>
    <w:p w14:paraId="24296A9D" w14:textId="61859B78" w:rsidR="000942D2" w:rsidRDefault="00016BD7" w:rsidP="000A5E76">
      <w:pPr>
        <w:pStyle w:val="ListParagraph"/>
        <w:numPr>
          <w:ilvl w:val="0"/>
          <w:numId w:val="23"/>
        </w:numPr>
      </w:pPr>
      <w:r>
        <w:t>Follow up on payments from credit customers</w:t>
      </w:r>
    </w:p>
    <w:p w14:paraId="551D4BE4" w14:textId="77777777" w:rsidR="00B32CC2" w:rsidRDefault="000E13CF" w:rsidP="000A5E76">
      <w:pPr>
        <w:pStyle w:val="ListParagraph"/>
        <w:numPr>
          <w:ilvl w:val="0"/>
          <w:numId w:val="23"/>
        </w:numPr>
      </w:pPr>
      <w:r>
        <w:t>Charging job cards and invoicing</w:t>
      </w:r>
      <w:r w:rsidR="00B32CC2">
        <w:t xml:space="preserve"> customers</w:t>
      </w:r>
    </w:p>
    <w:p w14:paraId="7C3099A4" w14:textId="7852F91F" w:rsidR="00C673E8" w:rsidRDefault="005B219F" w:rsidP="000A5E76">
      <w:pPr>
        <w:pStyle w:val="ListParagraph"/>
        <w:numPr>
          <w:ilvl w:val="0"/>
          <w:numId w:val="23"/>
        </w:numPr>
      </w:pPr>
      <w:r>
        <w:t xml:space="preserve">Preparing </w:t>
      </w:r>
      <w:r w:rsidR="00C673E8">
        <w:t>Parts Requisition</w:t>
      </w:r>
      <w:r w:rsidR="00AA6DDF">
        <w:t xml:space="preserve"> spreadsheet and email to Spare Parts, </w:t>
      </w:r>
      <w:r w:rsidR="002B122E">
        <w:t>Pom</w:t>
      </w:r>
    </w:p>
    <w:p w14:paraId="79410637" w14:textId="77BC8510" w:rsidR="00AA6DDF" w:rsidRDefault="002B122E" w:rsidP="00A32BE5">
      <w:pPr>
        <w:pStyle w:val="ListParagraph"/>
        <w:numPr>
          <w:ilvl w:val="0"/>
          <w:numId w:val="23"/>
        </w:numPr>
      </w:pPr>
      <w:r>
        <w:t xml:space="preserve">Receiving Spare parts from Pom and making sure they </w:t>
      </w:r>
      <w:r w:rsidR="00443C16">
        <w:t xml:space="preserve">are </w:t>
      </w:r>
      <w:r w:rsidR="006A251E">
        <w:t>correct</w:t>
      </w:r>
      <w:r w:rsidR="00443C16">
        <w:t xml:space="preserve"> in type and </w:t>
      </w:r>
      <w:r w:rsidR="00A32BE5">
        <w:t xml:space="preserve">quantity. </w:t>
      </w:r>
      <w:r w:rsidR="00BF5EC5">
        <w:t>D</w:t>
      </w:r>
      <w:r w:rsidR="000C3D0E">
        <w:t>iscrepanci</w:t>
      </w:r>
      <w:r w:rsidR="00BF5EC5">
        <w:t>es</w:t>
      </w:r>
      <w:r w:rsidR="000C3D0E">
        <w:t xml:space="preserve"> are </w:t>
      </w:r>
      <w:r w:rsidR="00AD6BC6">
        <w:t>reported to Stock controller</w:t>
      </w:r>
    </w:p>
    <w:p w14:paraId="1649A170" w14:textId="00F467A0" w:rsidR="004E6D6B" w:rsidRDefault="00281EA8" w:rsidP="00A32BE5">
      <w:pPr>
        <w:pStyle w:val="ListParagraph"/>
        <w:numPr>
          <w:ilvl w:val="0"/>
          <w:numId w:val="23"/>
        </w:numPr>
      </w:pPr>
      <w:r>
        <w:t>Customer Service</w:t>
      </w:r>
    </w:p>
    <w:p w14:paraId="762AA900" w14:textId="0888DCA2" w:rsidR="003B3BB2" w:rsidRDefault="00FC1A13" w:rsidP="00A32BE5">
      <w:pPr>
        <w:pStyle w:val="ListParagraph"/>
        <w:numPr>
          <w:ilvl w:val="0"/>
          <w:numId w:val="23"/>
        </w:numPr>
      </w:pPr>
      <w:r>
        <w:t xml:space="preserve">Making </w:t>
      </w:r>
      <w:r w:rsidR="0060305F">
        <w:t>sure all Accountable Books (Quotation</w:t>
      </w:r>
      <w:r w:rsidR="00137EE4">
        <w:t xml:space="preserve">, GRN – Goods Returned </w:t>
      </w:r>
      <w:r w:rsidR="00A32C20">
        <w:t xml:space="preserve">Notice, </w:t>
      </w:r>
      <w:r w:rsidR="00163EA5">
        <w:t>Manual Invoice and Delivery Docket)</w:t>
      </w:r>
      <w:r w:rsidR="003B3BB2">
        <w:t xml:space="preserve"> are available to serve their purpose</w:t>
      </w:r>
      <w:r w:rsidR="00880D6C">
        <w:t>s</w:t>
      </w:r>
    </w:p>
    <w:p w14:paraId="0584D5EC" w14:textId="77777777" w:rsidR="00D249DC" w:rsidRDefault="00D249DC" w:rsidP="00A32BE5">
      <w:pPr>
        <w:pStyle w:val="ListParagraph"/>
        <w:numPr>
          <w:ilvl w:val="0"/>
          <w:numId w:val="23"/>
        </w:numPr>
      </w:pPr>
    </w:p>
    <w:p w14:paraId="79632FB6" w14:textId="5F16F267" w:rsidR="000345A4" w:rsidRPr="00442BC7" w:rsidRDefault="00FB1603" w:rsidP="000345A4">
      <w:pPr>
        <w:pStyle w:val="ListParagraph"/>
        <w:numPr>
          <w:ilvl w:val="0"/>
          <w:numId w:val="21"/>
        </w:numPr>
        <w:rPr>
          <w:b/>
        </w:rPr>
      </w:pPr>
      <w:r w:rsidRPr="00442BC7">
        <w:rPr>
          <w:b/>
        </w:rPr>
        <w:t>Maintenance Control</w:t>
      </w:r>
      <w:r w:rsidR="00E07295">
        <w:rPr>
          <w:b/>
        </w:rPr>
        <w:t xml:space="preserve"> (Technical</w:t>
      </w:r>
      <w:r w:rsidR="004E4BF0">
        <w:rPr>
          <w:b/>
        </w:rPr>
        <w:t xml:space="preserve"> Records)</w:t>
      </w:r>
      <w:r w:rsidRPr="00442BC7">
        <w:rPr>
          <w:b/>
        </w:rPr>
        <w:t xml:space="preserve"> Clerk – Heli Niugini Ltd, Madang </w:t>
      </w:r>
      <w:r w:rsidR="00D249DC" w:rsidRPr="00442BC7">
        <w:rPr>
          <w:b/>
        </w:rPr>
        <w:t>2006-2008</w:t>
      </w:r>
    </w:p>
    <w:p w14:paraId="3404D7A0" w14:textId="6F7A0ECD" w:rsidR="002D0D9F" w:rsidRDefault="002D0D9F" w:rsidP="002D0D9F">
      <w:pPr>
        <w:pStyle w:val="ListParagraph"/>
      </w:pPr>
    </w:p>
    <w:p w14:paraId="3896B9C5" w14:textId="1A4EE9C3" w:rsidR="00CA5B79" w:rsidRDefault="00CA5B79" w:rsidP="002D0D9F">
      <w:pPr>
        <w:pStyle w:val="ListParagraph"/>
      </w:pPr>
      <w:r>
        <w:t>Duties Include:</w:t>
      </w:r>
    </w:p>
    <w:p w14:paraId="606AA2B3" w14:textId="6FCBE41F" w:rsidR="00CA5B79" w:rsidRDefault="00810EF2" w:rsidP="00CA5B79">
      <w:pPr>
        <w:pStyle w:val="ListParagraph"/>
        <w:numPr>
          <w:ilvl w:val="0"/>
          <w:numId w:val="24"/>
        </w:numPr>
      </w:pPr>
      <w:r>
        <w:t>Filing daily aircraft status reports electronically</w:t>
      </w:r>
      <w:r w:rsidR="0016632A">
        <w:t xml:space="preserve"> in the designated database </w:t>
      </w:r>
      <w:r w:rsidR="00DC3DC0">
        <w:t>directory</w:t>
      </w:r>
    </w:p>
    <w:p w14:paraId="7BFB6887" w14:textId="293FB525" w:rsidR="00DC3DC0" w:rsidRDefault="00DC3DC0" w:rsidP="00CA5B79">
      <w:pPr>
        <w:pStyle w:val="ListParagraph"/>
        <w:numPr>
          <w:ilvl w:val="0"/>
          <w:numId w:val="24"/>
        </w:numPr>
      </w:pPr>
      <w:r>
        <w:t xml:space="preserve">Follow up timely </w:t>
      </w:r>
      <w:r w:rsidR="00BD3BFD">
        <w:t xml:space="preserve">receipt of daily aircraft reports and advising </w:t>
      </w:r>
      <w:r w:rsidR="00AD16FC">
        <w:t>Maintenance Planner of outstanding reports</w:t>
      </w:r>
    </w:p>
    <w:p w14:paraId="0C151161" w14:textId="7B7F6751" w:rsidR="00AD16FC" w:rsidRDefault="00AD16FC" w:rsidP="00CA5B79">
      <w:pPr>
        <w:pStyle w:val="ListParagraph"/>
        <w:numPr>
          <w:ilvl w:val="0"/>
          <w:numId w:val="24"/>
        </w:numPr>
      </w:pPr>
      <w:r>
        <w:t xml:space="preserve">Preparing </w:t>
      </w:r>
      <w:r w:rsidR="00C02887">
        <w:t>workpack instructions for review by Maintenance Planner</w:t>
      </w:r>
    </w:p>
    <w:p w14:paraId="61AB8B2E" w14:textId="0512D928" w:rsidR="00C02887" w:rsidRDefault="00F759C3" w:rsidP="00CA5B79">
      <w:pPr>
        <w:pStyle w:val="ListParagraph"/>
        <w:numPr>
          <w:ilvl w:val="0"/>
          <w:numId w:val="24"/>
        </w:numPr>
      </w:pPr>
      <w:r>
        <w:t>Checking completed workpacks for completeness and accuracy</w:t>
      </w:r>
      <w:r w:rsidR="00264B3D">
        <w:t xml:space="preserve"> and advising the Maintenance Controller of deficiencies</w:t>
      </w:r>
    </w:p>
    <w:p w14:paraId="3F218A14" w14:textId="630E1DA8" w:rsidR="00311508" w:rsidRDefault="00F13A8A" w:rsidP="00CA5B79">
      <w:pPr>
        <w:pStyle w:val="ListParagraph"/>
        <w:numPr>
          <w:ilvl w:val="0"/>
          <w:numId w:val="24"/>
        </w:numPr>
      </w:pPr>
      <w:r>
        <w:t>Updating the TABS database from the information</w:t>
      </w:r>
      <w:r w:rsidR="00694D9F">
        <w:t xml:space="preserve"> contained in </w:t>
      </w:r>
      <w:r w:rsidR="009618CF">
        <w:t xml:space="preserve">workpacks and filing them in the applicable </w:t>
      </w:r>
      <w:r w:rsidR="00312B66">
        <w:t>aircraft</w:t>
      </w:r>
      <w:r w:rsidR="009618CF">
        <w:t xml:space="preserve"> logbook</w:t>
      </w:r>
    </w:p>
    <w:p w14:paraId="2F94B26A" w14:textId="610DFE27" w:rsidR="00312B66" w:rsidRDefault="00312B66" w:rsidP="00CA5B79">
      <w:pPr>
        <w:pStyle w:val="ListParagraph"/>
        <w:numPr>
          <w:ilvl w:val="0"/>
          <w:numId w:val="24"/>
        </w:numPr>
      </w:pPr>
      <w:r>
        <w:t>Processing Technical Logs</w:t>
      </w:r>
      <w:r w:rsidR="00B864B6">
        <w:t xml:space="preserve"> and maintaining aircraft logbook information as authorized</w:t>
      </w:r>
    </w:p>
    <w:p w14:paraId="70DC196C" w14:textId="28650F22" w:rsidR="00B864B6" w:rsidRDefault="00CA3743" w:rsidP="00CA5B79">
      <w:pPr>
        <w:pStyle w:val="ListParagraph"/>
        <w:numPr>
          <w:ilvl w:val="0"/>
          <w:numId w:val="24"/>
        </w:numPr>
      </w:pPr>
      <w:r>
        <w:t>Providing information to the</w:t>
      </w:r>
      <w:r w:rsidR="00D14C7E">
        <w:t xml:space="preserve"> Maintenance Controller, Maintenance Planner</w:t>
      </w:r>
      <w:r w:rsidR="000154F1">
        <w:t xml:space="preserve">, Chief Engineers and Lead Engineers </w:t>
      </w:r>
      <w:r w:rsidR="00A16CF3">
        <w:t>as requested</w:t>
      </w:r>
    </w:p>
    <w:p w14:paraId="48025EAC" w14:textId="0A92C2D6" w:rsidR="00A16CF3" w:rsidRDefault="00A16CF3" w:rsidP="00CA5B79">
      <w:pPr>
        <w:pStyle w:val="ListParagraph"/>
        <w:numPr>
          <w:ilvl w:val="0"/>
          <w:numId w:val="24"/>
        </w:numPr>
      </w:pPr>
      <w:r>
        <w:t>Aircraft life control card entries</w:t>
      </w:r>
    </w:p>
    <w:p w14:paraId="3B493D59" w14:textId="59F8A0F7" w:rsidR="00A16CF3" w:rsidRDefault="00107CEE" w:rsidP="00CA5B79">
      <w:pPr>
        <w:pStyle w:val="ListParagraph"/>
        <w:numPr>
          <w:ilvl w:val="0"/>
          <w:numId w:val="24"/>
        </w:numPr>
      </w:pPr>
      <w:r>
        <w:t>Aircraft Historical Service Record Card</w:t>
      </w:r>
      <w:r w:rsidR="00CE7FC4">
        <w:t xml:space="preserve"> entries</w:t>
      </w:r>
    </w:p>
    <w:p w14:paraId="76264DBC" w14:textId="4B385063" w:rsidR="00B864B6" w:rsidRDefault="00CE7FC4" w:rsidP="00CA5B79">
      <w:pPr>
        <w:pStyle w:val="ListParagraph"/>
        <w:numPr>
          <w:ilvl w:val="0"/>
          <w:numId w:val="24"/>
        </w:numPr>
      </w:pPr>
      <w:r>
        <w:t>Updating daily aircraft hours</w:t>
      </w:r>
    </w:p>
    <w:p w14:paraId="737B17B4" w14:textId="77777777" w:rsidR="001D6733" w:rsidRDefault="008E686A" w:rsidP="00CA5B79">
      <w:pPr>
        <w:pStyle w:val="ListParagraph"/>
        <w:numPr>
          <w:ilvl w:val="0"/>
          <w:numId w:val="24"/>
        </w:numPr>
      </w:pPr>
      <w:r>
        <w:t>Updating the TABS computer system databases</w:t>
      </w:r>
      <w:r w:rsidR="006154C1">
        <w:t xml:space="preserve"> for all work carried out and all </w:t>
      </w:r>
      <w:r w:rsidR="001D6733">
        <w:t>rotable changes carried out on aircrafts</w:t>
      </w:r>
    </w:p>
    <w:p w14:paraId="309D4620" w14:textId="77777777" w:rsidR="003F147C" w:rsidRDefault="001D6733" w:rsidP="00CA5B79">
      <w:pPr>
        <w:pStyle w:val="ListParagraph"/>
        <w:numPr>
          <w:ilvl w:val="0"/>
          <w:numId w:val="24"/>
        </w:numPr>
      </w:pPr>
      <w:r>
        <w:t xml:space="preserve">Presenting Aircraft </w:t>
      </w:r>
      <w:r w:rsidR="00CF656D">
        <w:t>runsheets and aircrafts due lists for Maintenance Planning</w:t>
      </w:r>
    </w:p>
    <w:p w14:paraId="5801E539" w14:textId="77777777" w:rsidR="00BB00ED" w:rsidRDefault="003F147C" w:rsidP="00CA5B79">
      <w:pPr>
        <w:pStyle w:val="ListParagraph"/>
        <w:numPr>
          <w:ilvl w:val="0"/>
          <w:numId w:val="24"/>
        </w:numPr>
      </w:pPr>
      <w:r>
        <w:t>End of month aircraft reports</w:t>
      </w:r>
      <w:r w:rsidR="00BB00ED">
        <w:t xml:space="preserve"> for Accounts and Operations</w:t>
      </w:r>
    </w:p>
    <w:p w14:paraId="42C1B90F" w14:textId="104EE9C3" w:rsidR="00A56B8C" w:rsidRDefault="00BB00ED" w:rsidP="00CA5B79">
      <w:pPr>
        <w:pStyle w:val="ListParagraph"/>
        <w:numPr>
          <w:ilvl w:val="0"/>
          <w:numId w:val="24"/>
        </w:numPr>
      </w:pPr>
      <w:r>
        <w:t>Ordering Stationeries for Maintenance Control Department</w:t>
      </w:r>
    </w:p>
    <w:p w14:paraId="3E6AA206" w14:textId="77777777" w:rsidR="0050557C" w:rsidRDefault="0050557C" w:rsidP="0050557C">
      <w:pPr>
        <w:pStyle w:val="ListParagraph"/>
        <w:ind w:left="1440"/>
      </w:pPr>
    </w:p>
    <w:p w14:paraId="4A70CAD1" w14:textId="5148186C" w:rsidR="00CE7FC4" w:rsidRPr="005B5AC7" w:rsidRDefault="006154C1" w:rsidP="00243F3C">
      <w:pPr>
        <w:pStyle w:val="ListParagraph"/>
        <w:numPr>
          <w:ilvl w:val="0"/>
          <w:numId w:val="21"/>
        </w:numPr>
        <w:rPr>
          <w:b/>
        </w:rPr>
      </w:pPr>
      <w:r w:rsidRPr="005B5AC7">
        <w:rPr>
          <w:b/>
        </w:rPr>
        <w:t xml:space="preserve"> </w:t>
      </w:r>
      <w:r w:rsidR="0050557C" w:rsidRPr="005B5AC7">
        <w:rPr>
          <w:b/>
        </w:rPr>
        <w:t>Data Entry Clerk</w:t>
      </w:r>
      <w:r w:rsidR="00392A9B" w:rsidRPr="005B5AC7">
        <w:rPr>
          <w:b/>
        </w:rPr>
        <w:t xml:space="preserve"> – Airlink Ltd Madang – 20</w:t>
      </w:r>
      <w:r w:rsidR="00243F3C" w:rsidRPr="005B5AC7">
        <w:rPr>
          <w:b/>
        </w:rPr>
        <w:t>03- 2005</w:t>
      </w:r>
    </w:p>
    <w:p w14:paraId="55DDDA9F" w14:textId="3B18FB7A" w:rsidR="00243F3C" w:rsidRDefault="00243F3C" w:rsidP="00243F3C">
      <w:pPr>
        <w:pStyle w:val="ListParagraph"/>
      </w:pPr>
    </w:p>
    <w:p w14:paraId="48743882" w14:textId="03759D98" w:rsidR="00243F3C" w:rsidRDefault="00243F3C" w:rsidP="00243F3C">
      <w:pPr>
        <w:pStyle w:val="ListParagraph"/>
      </w:pPr>
      <w:r>
        <w:t>Duties Include:</w:t>
      </w:r>
    </w:p>
    <w:p w14:paraId="522B7FB9" w14:textId="1B9210D0" w:rsidR="00243F3C" w:rsidRDefault="00B97681" w:rsidP="00B97681">
      <w:pPr>
        <w:pStyle w:val="ListParagraph"/>
        <w:numPr>
          <w:ilvl w:val="0"/>
          <w:numId w:val="26"/>
        </w:numPr>
      </w:pPr>
      <w:r>
        <w:t>Ensure Accountable Document Return Summary</w:t>
      </w:r>
      <w:r w:rsidR="00E93090">
        <w:t xml:space="preserve"> ( ADRS) are received on time</w:t>
      </w:r>
    </w:p>
    <w:p w14:paraId="4D9BB4BB" w14:textId="3EA1ED56" w:rsidR="00E93090" w:rsidRDefault="00E93090" w:rsidP="00B97681">
      <w:pPr>
        <w:pStyle w:val="ListParagraph"/>
        <w:numPr>
          <w:ilvl w:val="0"/>
          <w:numId w:val="26"/>
        </w:numPr>
      </w:pPr>
      <w:r>
        <w:t>Update ADRS</w:t>
      </w:r>
    </w:p>
    <w:p w14:paraId="651AE524" w14:textId="2E82447E" w:rsidR="00E93090" w:rsidRDefault="00D87104" w:rsidP="00B97681">
      <w:pPr>
        <w:pStyle w:val="ListParagraph"/>
        <w:numPr>
          <w:ilvl w:val="0"/>
          <w:numId w:val="26"/>
        </w:numPr>
      </w:pPr>
      <w:r>
        <w:t>Check ADRS Prior to entry into</w:t>
      </w:r>
      <w:r w:rsidR="00407C13">
        <w:t xml:space="preserve"> TABS database system</w:t>
      </w:r>
    </w:p>
    <w:p w14:paraId="568A6FD6" w14:textId="7D3B273A" w:rsidR="00407C13" w:rsidRDefault="00E909AE" w:rsidP="00B97681">
      <w:pPr>
        <w:pStyle w:val="ListParagraph"/>
        <w:numPr>
          <w:ilvl w:val="0"/>
          <w:numId w:val="26"/>
        </w:numPr>
      </w:pPr>
      <w:r>
        <w:t xml:space="preserve">Process ADRS into </w:t>
      </w:r>
      <w:r w:rsidR="000F2026">
        <w:t>TABS database system</w:t>
      </w:r>
    </w:p>
    <w:p w14:paraId="615CE8B6" w14:textId="32C9670E" w:rsidR="000F2026" w:rsidRDefault="000F2026" w:rsidP="00B97681">
      <w:pPr>
        <w:pStyle w:val="ListParagraph"/>
        <w:numPr>
          <w:ilvl w:val="0"/>
          <w:numId w:val="26"/>
        </w:numPr>
      </w:pPr>
      <w:r>
        <w:t xml:space="preserve">Queries referred to </w:t>
      </w:r>
      <w:r w:rsidR="0061155C">
        <w:t>Interline Supervisor to follow up and reconcile</w:t>
      </w:r>
    </w:p>
    <w:p w14:paraId="738352D5" w14:textId="3B0C1DF3" w:rsidR="0061155C" w:rsidRDefault="00BB399F" w:rsidP="00B97681">
      <w:pPr>
        <w:pStyle w:val="ListParagraph"/>
        <w:numPr>
          <w:ilvl w:val="0"/>
          <w:numId w:val="26"/>
        </w:numPr>
      </w:pPr>
      <w:r>
        <w:t>Code expenses incurred frim port and post with ADR</w:t>
      </w:r>
    </w:p>
    <w:p w14:paraId="5AE5D894" w14:textId="00D09685" w:rsidR="00BB399F" w:rsidRDefault="00290EFA" w:rsidP="00B97681">
      <w:pPr>
        <w:pStyle w:val="ListParagraph"/>
        <w:numPr>
          <w:ilvl w:val="0"/>
          <w:numId w:val="26"/>
        </w:numPr>
      </w:pPr>
      <w:r>
        <w:t xml:space="preserve">Arrange debtors copies in Account </w:t>
      </w:r>
      <w:r w:rsidR="0003640D">
        <w:t>code</w:t>
      </w:r>
      <w:r>
        <w:t xml:space="preserve"> ord</w:t>
      </w:r>
      <w:r w:rsidR="0003640D">
        <w:t>er</w:t>
      </w:r>
    </w:p>
    <w:p w14:paraId="5D2B2A95" w14:textId="37F7D4A7" w:rsidR="0003640D" w:rsidRDefault="0003640D" w:rsidP="00B97681">
      <w:pPr>
        <w:pStyle w:val="ListParagraph"/>
        <w:numPr>
          <w:ilvl w:val="0"/>
          <w:numId w:val="26"/>
        </w:numPr>
      </w:pPr>
      <w:r>
        <w:t xml:space="preserve">Assist in collating debtors copies to </w:t>
      </w:r>
      <w:r w:rsidR="008C780D">
        <w:t>statement and send to customers</w:t>
      </w:r>
    </w:p>
    <w:p w14:paraId="39A5D23A" w14:textId="67FDBB63" w:rsidR="00715D18" w:rsidRDefault="00715D18" w:rsidP="00B97681">
      <w:pPr>
        <w:pStyle w:val="ListParagraph"/>
        <w:numPr>
          <w:ilvl w:val="0"/>
          <w:numId w:val="26"/>
        </w:numPr>
      </w:pPr>
      <w:r>
        <w:t>Assist with filing</w:t>
      </w:r>
    </w:p>
    <w:p w14:paraId="0C0AB8F5" w14:textId="48735E92" w:rsidR="00715D18" w:rsidRDefault="00C90F23" w:rsidP="00715D18">
      <w:r>
        <w:rPr>
          <w:b/>
          <w:u w:val="single"/>
        </w:rPr>
        <w:t>HOBBIES</w:t>
      </w:r>
    </w:p>
    <w:p w14:paraId="0CFFE1B5" w14:textId="014E1353" w:rsidR="00C90F23" w:rsidRDefault="00C90F23" w:rsidP="00C90F23">
      <w:pPr>
        <w:pStyle w:val="ListParagraph"/>
        <w:numPr>
          <w:ilvl w:val="0"/>
          <w:numId w:val="27"/>
        </w:numPr>
      </w:pPr>
      <w:r>
        <w:t>Reading</w:t>
      </w:r>
    </w:p>
    <w:p w14:paraId="2B47F87F" w14:textId="6914B995" w:rsidR="00C90F23" w:rsidRDefault="005620F3" w:rsidP="00C90F23">
      <w:pPr>
        <w:pStyle w:val="ListParagraph"/>
        <w:numPr>
          <w:ilvl w:val="0"/>
          <w:numId w:val="27"/>
        </w:numPr>
      </w:pPr>
      <w:r>
        <w:t xml:space="preserve">Gardening </w:t>
      </w:r>
    </w:p>
    <w:p w14:paraId="5B2089EE" w14:textId="3DEBAAD0" w:rsidR="005620F3" w:rsidRDefault="005620F3" w:rsidP="00C90F23">
      <w:pPr>
        <w:pStyle w:val="ListParagraph"/>
        <w:numPr>
          <w:ilvl w:val="0"/>
          <w:numId w:val="27"/>
        </w:numPr>
      </w:pPr>
      <w:r>
        <w:t>Sports</w:t>
      </w:r>
      <w:r w:rsidR="00756A05">
        <w:t xml:space="preserve"> (</w:t>
      </w:r>
      <w:r w:rsidR="00745470">
        <w:t>softball)</w:t>
      </w:r>
    </w:p>
    <w:p w14:paraId="6B919B45" w14:textId="16CF0B37" w:rsidR="00756A05" w:rsidRPr="00B0006D" w:rsidRDefault="005620F3" w:rsidP="000E236E">
      <w:pPr>
        <w:pStyle w:val="ListParagraph"/>
        <w:numPr>
          <w:ilvl w:val="0"/>
          <w:numId w:val="27"/>
        </w:numPr>
      </w:pPr>
      <w:r>
        <w:t>Travelling</w:t>
      </w:r>
    </w:p>
    <w:p w14:paraId="3003A2FC" w14:textId="04FCA6A4" w:rsidR="000E236E" w:rsidRDefault="000E236E" w:rsidP="000E236E">
      <w:r>
        <w:rPr>
          <w:b/>
          <w:u w:val="single"/>
        </w:rPr>
        <w:t>REFEREES</w:t>
      </w:r>
    </w:p>
    <w:p w14:paraId="33165E04" w14:textId="57362735" w:rsidR="000E236E" w:rsidRDefault="000E236E" w:rsidP="000E236E">
      <w:pPr>
        <w:pStyle w:val="ListParagraph"/>
        <w:numPr>
          <w:ilvl w:val="0"/>
          <w:numId w:val="28"/>
        </w:numPr>
      </w:pPr>
      <w:r>
        <w:t>Geno Boeara</w:t>
      </w:r>
    </w:p>
    <w:p w14:paraId="538AF185" w14:textId="0B8725EC" w:rsidR="000E236E" w:rsidRDefault="000E236E" w:rsidP="000E236E">
      <w:pPr>
        <w:pStyle w:val="ListParagraph"/>
      </w:pPr>
      <w:r>
        <w:t>Service Manager</w:t>
      </w:r>
    </w:p>
    <w:p w14:paraId="5AC68EF2" w14:textId="4EDE7C97" w:rsidR="000E236E" w:rsidRDefault="000E236E" w:rsidP="000E236E">
      <w:pPr>
        <w:pStyle w:val="ListParagraph"/>
      </w:pPr>
      <w:r>
        <w:t>Brian Bell</w:t>
      </w:r>
    </w:p>
    <w:p w14:paraId="485E8C77" w14:textId="57682430" w:rsidR="00526858" w:rsidRDefault="00526858" w:rsidP="000E236E">
      <w:pPr>
        <w:pStyle w:val="ListParagraph"/>
      </w:pPr>
      <w:r>
        <w:t>P.O Box 442</w:t>
      </w:r>
    </w:p>
    <w:p w14:paraId="51413CB9" w14:textId="44523D9B" w:rsidR="00526858" w:rsidRDefault="000F383E" w:rsidP="000E236E">
      <w:pPr>
        <w:pStyle w:val="ListParagraph"/>
      </w:pPr>
      <w:r>
        <w:t>MADANG</w:t>
      </w:r>
    </w:p>
    <w:p w14:paraId="221247F0" w14:textId="325E99DB" w:rsidR="000F383E" w:rsidRDefault="000F383E" w:rsidP="000E236E">
      <w:pPr>
        <w:pStyle w:val="ListParagraph"/>
      </w:pPr>
    </w:p>
    <w:p w14:paraId="3D08CB94" w14:textId="086C1559" w:rsidR="000F383E" w:rsidRDefault="000F383E" w:rsidP="000F383E">
      <w:pPr>
        <w:pStyle w:val="ListParagraph"/>
      </w:pPr>
      <w:r>
        <w:t>PH: 422 1899</w:t>
      </w:r>
    </w:p>
    <w:p w14:paraId="357B9B99" w14:textId="77777777" w:rsidR="00381852" w:rsidRDefault="00381852" w:rsidP="000F383E">
      <w:pPr>
        <w:pStyle w:val="ListParagraph"/>
      </w:pPr>
    </w:p>
    <w:p w14:paraId="55E4DA65" w14:textId="01CAED63" w:rsidR="000F383E" w:rsidRDefault="00381852" w:rsidP="00381852">
      <w:pPr>
        <w:pStyle w:val="ListParagraph"/>
        <w:numPr>
          <w:ilvl w:val="0"/>
          <w:numId w:val="28"/>
        </w:numPr>
      </w:pPr>
      <w:r>
        <w:t>Pan Lakot</w:t>
      </w:r>
    </w:p>
    <w:p w14:paraId="6101A270" w14:textId="5F0BA645" w:rsidR="00381852" w:rsidRDefault="00381852" w:rsidP="00381852">
      <w:pPr>
        <w:pStyle w:val="ListParagraph"/>
      </w:pPr>
      <w:r>
        <w:t>Maintenance Controller</w:t>
      </w:r>
    </w:p>
    <w:p w14:paraId="3C5158EE" w14:textId="61065677" w:rsidR="00381852" w:rsidRDefault="00381852" w:rsidP="00381852">
      <w:pPr>
        <w:pStyle w:val="ListParagraph"/>
      </w:pPr>
      <w:r>
        <w:t>Heli Niugini Ltd</w:t>
      </w:r>
    </w:p>
    <w:p w14:paraId="4B2FFEAE" w14:textId="6F601C96" w:rsidR="00381852" w:rsidRDefault="00381852" w:rsidP="00381852">
      <w:pPr>
        <w:pStyle w:val="ListParagraph"/>
      </w:pPr>
      <w:r>
        <w:t xml:space="preserve">P.O Box </w:t>
      </w:r>
      <w:r w:rsidR="00CD62D7">
        <w:t>914</w:t>
      </w:r>
    </w:p>
    <w:p w14:paraId="5535A2F2" w14:textId="1A210E5C" w:rsidR="00CD62D7" w:rsidRDefault="00CD62D7" w:rsidP="00381852">
      <w:pPr>
        <w:pStyle w:val="ListParagraph"/>
      </w:pPr>
      <w:r>
        <w:t>MADANG</w:t>
      </w:r>
    </w:p>
    <w:p w14:paraId="01308FD4" w14:textId="3F0A7887" w:rsidR="00CD62D7" w:rsidRDefault="00CD62D7" w:rsidP="00381852">
      <w:pPr>
        <w:pStyle w:val="ListParagraph"/>
      </w:pPr>
    </w:p>
    <w:p w14:paraId="0FBEBBF2" w14:textId="64699F9E" w:rsidR="00CD62D7" w:rsidRDefault="00CD62D7" w:rsidP="00381852">
      <w:pPr>
        <w:pStyle w:val="ListParagraph"/>
      </w:pPr>
      <w:r>
        <w:t xml:space="preserve">PH: 422 </w:t>
      </w:r>
      <w:r w:rsidR="005C46CA">
        <w:t>2422</w:t>
      </w:r>
    </w:p>
    <w:p w14:paraId="431D6DD4" w14:textId="77777777" w:rsidR="005C46CA" w:rsidRDefault="005C46CA" w:rsidP="00381852">
      <w:pPr>
        <w:pStyle w:val="ListParagraph"/>
      </w:pPr>
    </w:p>
    <w:p w14:paraId="1A9DE5CB" w14:textId="513CB8A1" w:rsidR="005C46CA" w:rsidRDefault="005C46CA" w:rsidP="005C46CA">
      <w:pPr>
        <w:pStyle w:val="ListParagraph"/>
        <w:numPr>
          <w:ilvl w:val="0"/>
          <w:numId w:val="28"/>
        </w:numPr>
      </w:pPr>
      <w:r>
        <w:t>David Cooper</w:t>
      </w:r>
    </w:p>
    <w:p w14:paraId="2183E091" w14:textId="7846C899" w:rsidR="005C46CA" w:rsidRDefault="005C46CA" w:rsidP="005C46CA">
      <w:pPr>
        <w:pStyle w:val="ListParagraph"/>
      </w:pPr>
      <w:r>
        <w:t>Maintenance Controller</w:t>
      </w:r>
    </w:p>
    <w:p w14:paraId="4E8A9AE1" w14:textId="3A695C03" w:rsidR="005C46CA" w:rsidRDefault="005C46CA" w:rsidP="005C46CA">
      <w:pPr>
        <w:pStyle w:val="ListParagraph"/>
      </w:pPr>
      <w:r>
        <w:t>P.O Box 914</w:t>
      </w:r>
    </w:p>
    <w:p w14:paraId="76FBA7EB" w14:textId="7971FB46" w:rsidR="005C46CA" w:rsidRDefault="005C46CA" w:rsidP="005C46CA">
      <w:pPr>
        <w:pStyle w:val="ListParagraph"/>
      </w:pPr>
      <w:r>
        <w:t>MADANG</w:t>
      </w:r>
    </w:p>
    <w:p w14:paraId="24C1A272" w14:textId="3381A630" w:rsidR="005C46CA" w:rsidRDefault="005C46CA" w:rsidP="005C46CA">
      <w:pPr>
        <w:pStyle w:val="ListParagraph"/>
      </w:pPr>
    </w:p>
    <w:p w14:paraId="0FD150D0" w14:textId="254F1109" w:rsidR="005C46CA" w:rsidRPr="000E236E" w:rsidRDefault="005C46CA" w:rsidP="005C46CA">
      <w:pPr>
        <w:pStyle w:val="ListParagraph"/>
      </w:pPr>
      <w:r>
        <w:t>PH: 422 2422</w:t>
      </w:r>
    </w:p>
    <w:p w14:paraId="5377E052" w14:textId="77777777" w:rsidR="00AD6BC6" w:rsidRPr="00B93031" w:rsidRDefault="00AD6BC6" w:rsidP="00A32BE5"/>
    <w:p w14:paraId="5461AA10" w14:textId="6CB1CDC9" w:rsidR="001545DF" w:rsidRPr="00985AD2" w:rsidRDefault="001545DF"/>
    <w:p w14:paraId="3B13A6FB" w14:textId="6E0E39DA" w:rsidR="003178F4" w:rsidRDefault="00BB07E0">
      <w:pPr>
        <w:jc w:val="center"/>
      </w:pPr>
      <w:r>
        <w:t xml:space="preserve"> </w:t>
      </w:r>
      <w:r w:rsidR="00DC3773">
        <w:t xml:space="preserve"> </w:t>
      </w:r>
    </w:p>
    <w:p w14:paraId="7BF9B403" w14:textId="0970A1B0" w:rsidR="003178F4" w:rsidRDefault="003178F4"/>
    <w:sectPr w:rsidR="003178F4">
      <w:footerReference w:type="default" r:id="rId7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0359" w14:textId="77777777" w:rsidR="00EE5100" w:rsidRDefault="00EE5100">
      <w:pPr>
        <w:spacing w:after="0" w:line="240" w:lineRule="auto"/>
      </w:pPr>
      <w:r>
        <w:separator/>
      </w:r>
    </w:p>
  </w:endnote>
  <w:endnote w:type="continuationSeparator" w:id="0">
    <w:p w14:paraId="747904E4" w14:textId="77777777" w:rsidR="00EE5100" w:rsidRDefault="00EE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50AD" w14:textId="77777777" w:rsidR="003178F4" w:rsidRDefault="00E855C9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A031" w14:textId="77777777" w:rsidR="00EE5100" w:rsidRDefault="00EE5100">
      <w:pPr>
        <w:spacing w:after="0" w:line="240" w:lineRule="auto"/>
      </w:pPr>
      <w:r>
        <w:separator/>
      </w:r>
    </w:p>
  </w:footnote>
  <w:footnote w:type="continuationSeparator" w:id="0">
    <w:p w14:paraId="7A5B32A2" w14:textId="77777777" w:rsidR="00EE5100" w:rsidRDefault="00EE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E6F47"/>
    <w:multiLevelType w:val="hybridMultilevel"/>
    <w:tmpl w:val="8C480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30B53"/>
    <w:multiLevelType w:val="hybridMultilevel"/>
    <w:tmpl w:val="1E620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167EC"/>
    <w:multiLevelType w:val="hybridMultilevel"/>
    <w:tmpl w:val="1ED42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43031A"/>
    <w:multiLevelType w:val="hybridMultilevel"/>
    <w:tmpl w:val="6540A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15DA7"/>
    <w:multiLevelType w:val="hybridMultilevel"/>
    <w:tmpl w:val="112C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7A"/>
    <w:multiLevelType w:val="hybridMultilevel"/>
    <w:tmpl w:val="402A1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BD230F"/>
    <w:multiLevelType w:val="hybridMultilevel"/>
    <w:tmpl w:val="40C8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108EE"/>
    <w:multiLevelType w:val="hybridMultilevel"/>
    <w:tmpl w:val="8EBE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30F51"/>
    <w:multiLevelType w:val="hybridMultilevel"/>
    <w:tmpl w:val="9C586EB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F7B13C3"/>
    <w:multiLevelType w:val="hybridMultilevel"/>
    <w:tmpl w:val="8E50F676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66E31"/>
    <w:multiLevelType w:val="hybridMultilevel"/>
    <w:tmpl w:val="5FE2B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EF2708"/>
    <w:multiLevelType w:val="hybridMultilevel"/>
    <w:tmpl w:val="11684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21"/>
  </w:num>
  <w:num w:numId="17">
    <w:abstractNumId w:val="17"/>
  </w:num>
  <w:num w:numId="18">
    <w:abstractNumId w:val="13"/>
  </w:num>
  <w:num w:numId="19">
    <w:abstractNumId w:val="18"/>
  </w:num>
  <w:num w:numId="20">
    <w:abstractNumId w:val="16"/>
  </w:num>
  <w:num w:numId="21">
    <w:abstractNumId w:val="10"/>
  </w:num>
  <w:num w:numId="22">
    <w:abstractNumId w:val="22"/>
  </w:num>
  <w:num w:numId="23">
    <w:abstractNumId w:val="20"/>
  </w:num>
  <w:num w:numId="24">
    <w:abstractNumId w:val="23"/>
  </w:num>
  <w:num w:numId="25">
    <w:abstractNumId w:val="19"/>
  </w:num>
  <w:num w:numId="26">
    <w:abstractNumId w:val="11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EA"/>
    <w:rsid w:val="000004CF"/>
    <w:rsid w:val="00010DD6"/>
    <w:rsid w:val="000154F1"/>
    <w:rsid w:val="00016BD7"/>
    <w:rsid w:val="000208D8"/>
    <w:rsid w:val="000345A4"/>
    <w:rsid w:val="0003640D"/>
    <w:rsid w:val="00077DE9"/>
    <w:rsid w:val="000942D2"/>
    <w:rsid w:val="000A5E76"/>
    <w:rsid w:val="000B20F1"/>
    <w:rsid w:val="000C3D0E"/>
    <w:rsid w:val="000D22B2"/>
    <w:rsid w:val="000D7B07"/>
    <w:rsid w:val="000E13CF"/>
    <w:rsid w:val="000E236E"/>
    <w:rsid w:val="000F2026"/>
    <w:rsid w:val="000F383E"/>
    <w:rsid w:val="00107CEE"/>
    <w:rsid w:val="00123081"/>
    <w:rsid w:val="00137EE4"/>
    <w:rsid w:val="00146BB7"/>
    <w:rsid w:val="001504F4"/>
    <w:rsid w:val="00150C41"/>
    <w:rsid w:val="00151149"/>
    <w:rsid w:val="001545DF"/>
    <w:rsid w:val="00155E49"/>
    <w:rsid w:val="00162A20"/>
    <w:rsid w:val="00163EA5"/>
    <w:rsid w:val="0016632A"/>
    <w:rsid w:val="001A3328"/>
    <w:rsid w:val="001B1813"/>
    <w:rsid w:val="001C075F"/>
    <w:rsid w:val="001D6733"/>
    <w:rsid w:val="00201130"/>
    <w:rsid w:val="00205D0D"/>
    <w:rsid w:val="002064F6"/>
    <w:rsid w:val="00243F3C"/>
    <w:rsid w:val="00253FF8"/>
    <w:rsid w:val="00264B3D"/>
    <w:rsid w:val="0026690B"/>
    <w:rsid w:val="00281EA8"/>
    <w:rsid w:val="00290EFA"/>
    <w:rsid w:val="002A0EC4"/>
    <w:rsid w:val="002B122E"/>
    <w:rsid w:val="002B30AC"/>
    <w:rsid w:val="002D0D9F"/>
    <w:rsid w:val="002D34D7"/>
    <w:rsid w:val="002E1123"/>
    <w:rsid w:val="002F41AD"/>
    <w:rsid w:val="003058B9"/>
    <w:rsid w:val="00311508"/>
    <w:rsid w:val="00312060"/>
    <w:rsid w:val="00312B66"/>
    <w:rsid w:val="003178F4"/>
    <w:rsid w:val="00322181"/>
    <w:rsid w:val="00325A03"/>
    <w:rsid w:val="003449A7"/>
    <w:rsid w:val="00381852"/>
    <w:rsid w:val="00392A9B"/>
    <w:rsid w:val="003933FF"/>
    <w:rsid w:val="003A4979"/>
    <w:rsid w:val="003B3BB2"/>
    <w:rsid w:val="003B77C2"/>
    <w:rsid w:val="003D05F1"/>
    <w:rsid w:val="003D1DF9"/>
    <w:rsid w:val="003E2558"/>
    <w:rsid w:val="003F147C"/>
    <w:rsid w:val="004067CE"/>
    <w:rsid w:val="00407158"/>
    <w:rsid w:val="00407C13"/>
    <w:rsid w:val="00440105"/>
    <w:rsid w:val="00440FF6"/>
    <w:rsid w:val="00442BC7"/>
    <w:rsid w:val="00443C16"/>
    <w:rsid w:val="00462C15"/>
    <w:rsid w:val="00466FE2"/>
    <w:rsid w:val="004703BA"/>
    <w:rsid w:val="00470F23"/>
    <w:rsid w:val="004A3E77"/>
    <w:rsid w:val="004A5A99"/>
    <w:rsid w:val="004B7611"/>
    <w:rsid w:val="004E4BF0"/>
    <w:rsid w:val="004E61BA"/>
    <w:rsid w:val="004E6D6B"/>
    <w:rsid w:val="004F01FD"/>
    <w:rsid w:val="004F2858"/>
    <w:rsid w:val="0050557C"/>
    <w:rsid w:val="00526858"/>
    <w:rsid w:val="005620F3"/>
    <w:rsid w:val="00580C04"/>
    <w:rsid w:val="00586525"/>
    <w:rsid w:val="005A587C"/>
    <w:rsid w:val="005B0CF3"/>
    <w:rsid w:val="005B219F"/>
    <w:rsid w:val="005B5AC7"/>
    <w:rsid w:val="005C46CA"/>
    <w:rsid w:val="005C7DFC"/>
    <w:rsid w:val="005D15C5"/>
    <w:rsid w:val="0060305F"/>
    <w:rsid w:val="0061155C"/>
    <w:rsid w:val="006154C1"/>
    <w:rsid w:val="00627DA7"/>
    <w:rsid w:val="00636910"/>
    <w:rsid w:val="00641C76"/>
    <w:rsid w:val="00657C41"/>
    <w:rsid w:val="00674112"/>
    <w:rsid w:val="0067487C"/>
    <w:rsid w:val="00694D9F"/>
    <w:rsid w:val="006A251E"/>
    <w:rsid w:val="006A3FC8"/>
    <w:rsid w:val="006B2665"/>
    <w:rsid w:val="006B3CF2"/>
    <w:rsid w:val="006D44C3"/>
    <w:rsid w:val="006D7CAB"/>
    <w:rsid w:val="00702120"/>
    <w:rsid w:val="00702C52"/>
    <w:rsid w:val="007106A1"/>
    <w:rsid w:val="00715D18"/>
    <w:rsid w:val="0073216F"/>
    <w:rsid w:val="00733EBD"/>
    <w:rsid w:val="00745470"/>
    <w:rsid w:val="00755808"/>
    <w:rsid w:val="00756A05"/>
    <w:rsid w:val="0078171A"/>
    <w:rsid w:val="00792769"/>
    <w:rsid w:val="007B65EA"/>
    <w:rsid w:val="007B69F0"/>
    <w:rsid w:val="007D550C"/>
    <w:rsid w:val="007F219B"/>
    <w:rsid w:val="0080521B"/>
    <w:rsid w:val="00810EF2"/>
    <w:rsid w:val="00820337"/>
    <w:rsid w:val="00823AB1"/>
    <w:rsid w:val="00824B3E"/>
    <w:rsid w:val="008312DE"/>
    <w:rsid w:val="00856367"/>
    <w:rsid w:val="008566F8"/>
    <w:rsid w:val="00880D6C"/>
    <w:rsid w:val="008920F0"/>
    <w:rsid w:val="008C780D"/>
    <w:rsid w:val="008E686A"/>
    <w:rsid w:val="00904022"/>
    <w:rsid w:val="00921581"/>
    <w:rsid w:val="0094157A"/>
    <w:rsid w:val="009555B6"/>
    <w:rsid w:val="009618CF"/>
    <w:rsid w:val="009666C0"/>
    <w:rsid w:val="00983038"/>
    <w:rsid w:val="00984957"/>
    <w:rsid w:val="00985AD2"/>
    <w:rsid w:val="0099024A"/>
    <w:rsid w:val="00990FC3"/>
    <w:rsid w:val="009C6C3E"/>
    <w:rsid w:val="009D597B"/>
    <w:rsid w:val="009D61E7"/>
    <w:rsid w:val="00A03C29"/>
    <w:rsid w:val="00A16CF3"/>
    <w:rsid w:val="00A32BE5"/>
    <w:rsid w:val="00A32C20"/>
    <w:rsid w:val="00A3777C"/>
    <w:rsid w:val="00A47CCC"/>
    <w:rsid w:val="00A56B8C"/>
    <w:rsid w:val="00A63CEA"/>
    <w:rsid w:val="00A76D0A"/>
    <w:rsid w:val="00A829A3"/>
    <w:rsid w:val="00A93224"/>
    <w:rsid w:val="00AA6DDF"/>
    <w:rsid w:val="00AB2B48"/>
    <w:rsid w:val="00AB6424"/>
    <w:rsid w:val="00AD16FC"/>
    <w:rsid w:val="00AD6BC6"/>
    <w:rsid w:val="00AE5E4E"/>
    <w:rsid w:val="00B0006D"/>
    <w:rsid w:val="00B041C0"/>
    <w:rsid w:val="00B32CC2"/>
    <w:rsid w:val="00B471CE"/>
    <w:rsid w:val="00B5034A"/>
    <w:rsid w:val="00B55ACB"/>
    <w:rsid w:val="00B63F94"/>
    <w:rsid w:val="00B705D0"/>
    <w:rsid w:val="00B750FF"/>
    <w:rsid w:val="00B760E6"/>
    <w:rsid w:val="00B864B6"/>
    <w:rsid w:val="00B93031"/>
    <w:rsid w:val="00B97681"/>
    <w:rsid w:val="00BA5133"/>
    <w:rsid w:val="00BA72F7"/>
    <w:rsid w:val="00BA7C33"/>
    <w:rsid w:val="00BB00ED"/>
    <w:rsid w:val="00BB07E0"/>
    <w:rsid w:val="00BB1741"/>
    <w:rsid w:val="00BB399F"/>
    <w:rsid w:val="00BB7602"/>
    <w:rsid w:val="00BD3BFD"/>
    <w:rsid w:val="00BE4836"/>
    <w:rsid w:val="00BF5E91"/>
    <w:rsid w:val="00BF5EC5"/>
    <w:rsid w:val="00C00215"/>
    <w:rsid w:val="00C02887"/>
    <w:rsid w:val="00C365C7"/>
    <w:rsid w:val="00C673E8"/>
    <w:rsid w:val="00C801EE"/>
    <w:rsid w:val="00C90F23"/>
    <w:rsid w:val="00CA233C"/>
    <w:rsid w:val="00CA3743"/>
    <w:rsid w:val="00CA5B79"/>
    <w:rsid w:val="00CD62D7"/>
    <w:rsid w:val="00CE1E85"/>
    <w:rsid w:val="00CE765D"/>
    <w:rsid w:val="00CE7FC4"/>
    <w:rsid w:val="00CF4430"/>
    <w:rsid w:val="00CF656D"/>
    <w:rsid w:val="00D14C7E"/>
    <w:rsid w:val="00D23E76"/>
    <w:rsid w:val="00D249DC"/>
    <w:rsid w:val="00D612AD"/>
    <w:rsid w:val="00D63E5D"/>
    <w:rsid w:val="00D7372C"/>
    <w:rsid w:val="00D87104"/>
    <w:rsid w:val="00DC3773"/>
    <w:rsid w:val="00DC3DC0"/>
    <w:rsid w:val="00DC7F2F"/>
    <w:rsid w:val="00DF25AC"/>
    <w:rsid w:val="00DF56A6"/>
    <w:rsid w:val="00E0308D"/>
    <w:rsid w:val="00E067F6"/>
    <w:rsid w:val="00E07295"/>
    <w:rsid w:val="00E11DE2"/>
    <w:rsid w:val="00E214C5"/>
    <w:rsid w:val="00E36054"/>
    <w:rsid w:val="00E840B6"/>
    <w:rsid w:val="00E84B0A"/>
    <w:rsid w:val="00E85422"/>
    <w:rsid w:val="00E855C9"/>
    <w:rsid w:val="00E909AE"/>
    <w:rsid w:val="00E93090"/>
    <w:rsid w:val="00ED64B6"/>
    <w:rsid w:val="00EE5100"/>
    <w:rsid w:val="00EF556C"/>
    <w:rsid w:val="00F00E2E"/>
    <w:rsid w:val="00F13A8A"/>
    <w:rsid w:val="00F166C9"/>
    <w:rsid w:val="00F45ABD"/>
    <w:rsid w:val="00F4675C"/>
    <w:rsid w:val="00F7297C"/>
    <w:rsid w:val="00F72AF6"/>
    <w:rsid w:val="00F759C3"/>
    <w:rsid w:val="00F94148"/>
    <w:rsid w:val="00FA169F"/>
    <w:rsid w:val="00FB02A4"/>
    <w:rsid w:val="00FB1603"/>
    <w:rsid w:val="00FC1A13"/>
    <w:rsid w:val="00FE223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14C8E"/>
  <w15:chartTrackingRefBased/>
  <w15:docId w15:val="{306CD2AC-C73A-104A-9256-413F4405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F7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77114CF-13A0-CF42-9E3A-2561C0927BD6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%7bE77114CF-13A0-CF42-9E3A-2561C0927BD6%7dtf50002001.dotx</Template>
  <TotalTime>482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dorisellion.ellion9@gmail.com</dc:creator>
  <cp:keywords/>
  <dc:description/>
  <cp:lastModifiedBy>dorisellion.ellion9@gmail.com</cp:lastModifiedBy>
  <cp:revision>148</cp:revision>
  <dcterms:created xsi:type="dcterms:W3CDTF">2018-02-19T10:06:00Z</dcterms:created>
  <dcterms:modified xsi:type="dcterms:W3CDTF">2018-11-01T19:36:00Z</dcterms:modified>
</cp:coreProperties>
</file>