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C5" w:rsidRPr="00843164" w:rsidRDefault="00984307">
      <w:pPr>
        <w:pStyle w:val="Title"/>
      </w:pPr>
      <w:r>
        <w:t>YVONNE KOMBOI KEI</w:t>
      </w:r>
    </w:p>
    <w:tbl>
      <w:tblPr>
        <w:tblStyle w:val="ResumeTable"/>
        <w:tblW w:w="5000" w:type="pct"/>
        <w:tblCellMar>
          <w:left w:w="1656" w:type="dxa"/>
        </w:tblCellMar>
        <w:tblLook w:val="0620" w:firstRow="1" w:lastRow="0" w:firstColumn="0" w:lastColumn="0" w:noHBand="1" w:noVBand="1"/>
        <w:tblDescription w:val="Contact Info table"/>
      </w:tblPr>
      <w:tblGrid>
        <w:gridCol w:w="9072"/>
      </w:tblGrid>
      <w:tr w:rsidR="00260D3F" w:rsidRPr="00843164"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rsidR="00260D3F" w:rsidRDefault="00984307" w:rsidP="00984307">
            <w:pPr>
              <w:pStyle w:val="ContactInfo"/>
            </w:pPr>
            <w:r>
              <w:t>Crane Street, Gordon, Port Moresby</w:t>
            </w:r>
            <w:r w:rsidR="00260D3F" w:rsidRPr="00843164">
              <w:t> | </w:t>
            </w:r>
            <w:r>
              <w:t>76001813 or 75907074</w:t>
            </w:r>
            <w:r w:rsidR="00260D3F" w:rsidRPr="00843164">
              <w:t> | </w:t>
            </w:r>
            <w:hyperlink r:id="rId10" w:history="1">
              <w:r w:rsidR="0009288E" w:rsidRPr="00E8100F">
                <w:rPr>
                  <w:rStyle w:val="Hyperlink"/>
                </w:rPr>
                <w:t>yvonne.kei@bmobile.com.pg</w:t>
              </w:r>
            </w:hyperlink>
          </w:p>
          <w:p w:rsidR="0009288E" w:rsidRDefault="0009288E" w:rsidP="00984307">
            <w:pPr>
              <w:pStyle w:val="ContactInfo"/>
            </w:pPr>
          </w:p>
          <w:p w:rsidR="0009288E" w:rsidRDefault="0009288E" w:rsidP="00984307">
            <w:pPr>
              <w:pStyle w:val="ContactInfo"/>
            </w:pPr>
          </w:p>
          <w:p w:rsidR="0009288E" w:rsidRDefault="0009288E" w:rsidP="00984307">
            <w:pPr>
              <w:pStyle w:val="ContactInfo"/>
            </w:pPr>
          </w:p>
          <w:p w:rsidR="0009288E" w:rsidRPr="00843164" w:rsidRDefault="0009288E" w:rsidP="00984307">
            <w:pPr>
              <w:pStyle w:val="ContactInfo"/>
            </w:pPr>
          </w:p>
        </w:tc>
      </w:tr>
    </w:tbl>
    <w:sdt>
      <w:sdtPr>
        <w:alias w:val="Objective heading:"/>
        <w:tag w:val="Objective heading:"/>
        <w:id w:val="-1471434502"/>
        <w:placeholder>
          <w:docPart w:val="1CFBF3F4F1564327BCC517F3FBAB6F75"/>
        </w:placeholder>
        <w:temporary/>
        <w:showingPlcHdr/>
        <w15:appearance w15:val="hidden"/>
      </w:sdtPr>
      <w:sdtEndPr/>
      <w:sdtContent>
        <w:p w:rsidR="00C067C5" w:rsidRPr="00843164" w:rsidRDefault="00126049" w:rsidP="002563E8">
          <w:pPr>
            <w:pStyle w:val="Heading1"/>
          </w:pPr>
          <w:r w:rsidRPr="00843164">
            <w:t>Objective</w:t>
          </w:r>
        </w:p>
      </w:sdtContent>
    </w:sdt>
    <w:tbl>
      <w:tblPr>
        <w:tblStyle w:val="ResumeTable"/>
        <w:tblW w:w="5000" w:type="pct"/>
        <w:tblCellMar>
          <w:left w:w="1656" w:type="dxa"/>
        </w:tblCellMar>
        <w:tblLook w:val="0620" w:firstRow="1" w:lastRow="0" w:firstColumn="0" w:lastColumn="0" w:noHBand="1" w:noVBand="1"/>
        <w:tblDescription w:val="Objective table"/>
      </w:tblPr>
      <w:tblGrid>
        <w:gridCol w:w="9072"/>
      </w:tblGrid>
      <w:tr w:rsidR="00260D3F" w:rsidRPr="00843164"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rsidR="00260D3F" w:rsidRPr="00843164" w:rsidRDefault="00984307" w:rsidP="00A50833">
            <w:pPr>
              <w:pStyle w:val="ListParagraph"/>
              <w:numPr>
                <w:ilvl w:val="0"/>
                <w:numId w:val="18"/>
              </w:numPr>
            </w:pPr>
            <w:r>
              <w:t xml:space="preserve">To engage myself in a well-established organization and utilize my skills, knowledge and experience in achieving my goals and objectives. At the same time develop my career path to achieve my ambition of being a good employee. </w:t>
            </w:r>
          </w:p>
        </w:tc>
      </w:tr>
    </w:tbl>
    <w:sdt>
      <w:sdtPr>
        <w:alias w:val="Skills &amp; Abilities heading:"/>
        <w:tag w:val="Skills &amp; Abilities heading:"/>
        <w:id w:val="-1758198345"/>
        <w:placeholder>
          <w:docPart w:val="1EF1A11FFE86421AB861F692493158E6"/>
        </w:placeholder>
        <w:temporary/>
        <w:showingPlcHdr/>
        <w15:appearance w15:val="hidden"/>
      </w:sdtPr>
      <w:sdtEndPr/>
      <w:sdtContent>
        <w:p w:rsidR="00126049" w:rsidRPr="00843164" w:rsidRDefault="00126049" w:rsidP="002563E8">
          <w:pPr>
            <w:pStyle w:val="Heading1"/>
          </w:pPr>
          <w:r w:rsidRPr="00843164">
            <w:t>Skills &amp; Abilities</w:t>
          </w:r>
        </w:p>
      </w:sdtContent>
    </w:sdt>
    <w:tbl>
      <w:tblPr>
        <w:tblStyle w:val="ResumeTable"/>
        <w:tblW w:w="5000" w:type="pct"/>
        <w:tblCellMar>
          <w:left w:w="1656" w:type="dxa"/>
        </w:tblCellMar>
        <w:tblLook w:val="04A0" w:firstRow="1" w:lastRow="0" w:firstColumn="1" w:lastColumn="0" w:noHBand="0" w:noVBand="1"/>
        <w:tblDescription w:val="Skills and Abilities table"/>
      </w:tblPr>
      <w:tblGrid>
        <w:gridCol w:w="9072"/>
      </w:tblGrid>
      <w:tr w:rsidR="00260D3F" w:rsidRPr="00843164" w:rsidTr="00843164">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260D3F" w:rsidRDefault="00C262E5" w:rsidP="00A50833">
            <w:pPr>
              <w:pStyle w:val="ListParagraph"/>
              <w:numPr>
                <w:ilvl w:val="0"/>
                <w:numId w:val="16"/>
              </w:numPr>
            </w:pPr>
            <w:r>
              <w:t xml:space="preserve">Motivated and honest </w:t>
            </w:r>
          </w:p>
          <w:p w:rsidR="00C262E5" w:rsidRDefault="00C262E5" w:rsidP="00A50833">
            <w:pPr>
              <w:pStyle w:val="ListParagraph"/>
              <w:numPr>
                <w:ilvl w:val="0"/>
                <w:numId w:val="16"/>
              </w:numPr>
            </w:pPr>
            <w:r>
              <w:t>Enjoy learning new tasks</w:t>
            </w:r>
          </w:p>
          <w:p w:rsidR="00C262E5" w:rsidRDefault="00C262E5" w:rsidP="00A50833">
            <w:pPr>
              <w:pStyle w:val="ListParagraph"/>
              <w:numPr>
                <w:ilvl w:val="0"/>
                <w:numId w:val="16"/>
              </w:numPr>
            </w:pPr>
            <w:r>
              <w:t>Enjoy Responsibilities</w:t>
            </w:r>
          </w:p>
          <w:p w:rsidR="00C262E5" w:rsidRPr="00843164" w:rsidRDefault="00C262E5" w:rsidP="00A50833">
            <w:pPr>
              <w:pStyle w:val="ListParagraph"/>
              <w:numPr>
                <w:ilvl w:val="0"/>
                <w:numId w:val="16"/>
              </w:numPr>
            </w:pPr>
            <w:r>
              <w:t>Hard working and dedicated to tasks at hand</w:t>
            </w:r>
          </w:p>
        </w:tc>
      </w:tr>
    </w:tbl>
    <w:sdt>
      <w:sdtPr>
        <w:alias w:val="Experience heading:"/>
        <w:tag w:val="Experience heading:"/>
        <w:id w:val="899876606"/>
        <w:placeholder>
          <w:docPart w:val="813ACF5CA56146938A6FE6556BFF61D9"/>
        </w:placeholder>
        <w:temporary/>
        <w:showingPlcHdr/>
        <w15:appearance w15:val="hidden"/>
      </w:sdtPr>
      <w:sdtEndPr/>
      <w:sdtContent>
        <w:p w:rsidR="00843164" w:rsidRPr="00843164" w:rsidRDefault="00843164" w:rsidP="00843164">
          <w:pPr>
            <w:pStyle w:val="Heading1"/>
          </w:pPr>
          <w:r w:rsidRPr="00843164">
            <w:t>Experience</w:t>
          </w:r>
        </w:p>
      </w:sdtContent>
    </w:sdt>
    <w:tbl>
      <w:tblPr>
        <w:tblStyle w:val="ResumeTable"/>
        <w:tblW w:w="5000" w:type="pct"/>
        <w:tblLook w:val="0620" w:firstRow="1" w:lastRow="0" w:firstColumn="0" w:lastColumn="0" w:noHBand="1" w:noVBand="1"/>
        <w:tblDescription w:val="Experience table"/>
      </w:tblPr>
      <w:tblGrid>
        <w:gridCol w:w="1657"/>
        <w:gridCol w:w="7415"/>
      </w:tblGrid>
      <w:tr w:rsidR="00843164" w:rsidRPr="00843164"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rsidR="00843164" w:rsidRPr="00843164" w:rsidRDefault="00C262E5" w:rsidP="00C262E5">
            <w:r>
              <w:t>2017</w:t>
            </w:r>
            <w:r w:rsidR="00572603">
              <w:t xml:space="preserve"> to </w:t>
            </w:r>
            <w:r>
              <w:t>Present</w:t>
            </w:r>
          </w:p>
        </w:tc>
        <w:tc>
          <w:tcPr>
            <w:tcW w:w="4087" w:type="pct"/>
          </w:tcPr>
          <w:p w:rsidR="00843164" w:rsidRPr="00924859" w:rsidRDefault="00C262E5" w:rsidP="00A50833">
            <w:pPr>
              <w:rPr>
                <w:b/>
              </w:rPr>
            </w:pPr>
            <w:r w:rsidRPr="00924859">
              <w:rPr>
                <w:b/>
              </w:rPr>
              <w:t>Quality Assurance Officer</w:t>
            </w:r>
            <w:r w:rsidR="00843164" w:rsidRPr="00924859">
              <w:rPr>
                <w:b/>
              </w:rPr>
              <w:t>,  </w:t>
            </w:r>
            <w:r w:rsidRPr="00924859">
              <w:rPr>
                <w:b/>
                <w:i/>
                <w:iCs/>
              </w:rPr>
              <w:t>Bmobile Limited</w:t>
            </w:r>
          </w:p>
          <w:p w:rsidR="00C262E5" w:rsidRPr="00924859" w:rsidRDefault="00C262E5" w:rsidP="00C262E5">
            <w:r w:rsidRPr="00924859">
              <w:t>Job Purpose</w:t>
            </w:r>
          </w:p>
          <w:p w:rsidR="00C262E5" w:rsidRPr="00C262E5" w:rsidRDefault="00C262E5" w:rsidP="00831217">
            <w:pPr>
              <w:pStyle w:val="ListParagraph"/>
              <w:numPr>
                <w:ilvl w:val="0"/>
                <w:numId w:val="19"/>
              </w:numPr>
            </w:pPr>
            <w:r w:rsidRPr="00C262E5">
              <w:t>The role of Quality Assurance Officer is to monitor calls and provide trend data to call center management. Quality Assurance Officer participate in the design of call monitoring formats and quality standards by using quality monitoring data management system to compile and track performance at team and individual levels.</w:t>
            </w:r>
          </w:p>
          <w:p w:rsidR="00C262E5" w:rsidRPr="00924859" w:rsidRDefault="00C262E5" w:rsidP="00C262E5">
            <w:pPr>
              <w:pStyle w:val="ListParagraph"/>
            </w:pPr>
          </w:p>
          <w:p w:rsidR="00C262E5" w:rsidRPr="00924859" w:rsidRDefault="00C262E5" w:rsidP="00C262E5">
            <w:r w:rsidRPr="00924859">
              <w:t>Duties and Responsibilities</w:t>
            </w:r>
          </w:p>
          <w:p w:rsidR="00C262E5" w:rsidRPr="00C262E5" w:rsidRDefault="00C262E5" w:rsidP="00A50833">
            <w:pPr>
              <w:pStyle w:val="ListParagraph"/>
              <w:numPr>
                <w:ilvl w:val="0"/>
                <w:numId w:val="17"/>
              </w:numPr>
            </w:pPr>
            <w:r w:rsidRPr="00C262E5">
              <w:t>Participate in customer and client listening programs to identify customer needs, and expectations.</w:t>
            </w:r>
          </w:p>
          <w:p w:rsidR="00C262E5" w:rsidRPr="00C262E5" w:rsidRDefault="00C262E5" w:rsidP="00A50833">
            <w:pPr>
              <w:pStyle w:val="ListParagraph"/>
              <w:numPr>
                <w:ilvl w:val="0"/>
                <w:numId w:val="17"/>
              </w:numPr>
            </w:pPr>
            <w:r w:rsidRPr="00C262E5">
              <w:t>Provide actionable data to various internal support groups as needed.</w:t>
            </w:r>
          </w:p>
          <w:p w:rsidR="00C262E5" w:rsidRPr="00C262E5" w:rsidRDefault="00C262E5" w:rsidP="00A50833">
            <w:pPr>
              <w:pStyle w:val="ListParagraph"/>
              <w:numPr>
                <w:ilvl w:val="0"/>
                <w:numId w:val="17"/>
              </w:numPr>
            </w:pPr>
            <w:r w:rsidRPr="00C262E5">
              <w:t>Coordinates and facilitates call calibration sessions for call center staff.</w:t>
            </w:r>
          </w:p>
          <w:p w:rsidR="00C262E5" w:rsidRPr="00C262E5" w:rsidRDefault="00C262E5" w:rsidP="00A50833">
            <w:pPr>
              <w:pStyle w:val="ListParagraph"/>
              <w:numPr>
                <w:ilvl w:val="0"/>
                <w:numId w:val="17"/>
              </w:numPr>
            </w:pPr>
            <w:r w:rsidRPr="00C262E5">
              <w:t>Provides feedback to call center team leaders and management.</w:t>
            </w:r>
          </w:p>
          <w:p w:rsidR="00C262E5" w:rsidRPr="00C262E5" w:rsidRDefault="00C262E5" w:rsidP="00A50833">
            <w:pPr>
              <w:pStyle w:val="ListParagraph"/>
              <w:numPr>
                <w:ilvl w:val="0"/>
                <w:numId w:val="17"/>
              </w:numPr>
            </w:pPr>
            <w:r w:rsidRPr="00C262E5">
              <w:t>Prepares and analyzes internal and external</w:t>
            </w:r>
            <w:r>
              <w:t xml:space="preserve"> quality reports for management </w:t>
            </w:r>
            <w:r w:rsidRPr="00C262E5">
              <w:t>staff review.</w:t>
            </w:r>
          </w:p>
          <w:p w:rsidR="00C262E5" w:rsidRPr="00C262E5" w:rsidRDefault="00C262E5" w:rsidP="00A50833">
            <w:pPr>
              <w:pStyle w:val="ListParagraph"/>
              <w:numPr>
                <w:ilvl w:val="0"/>
                <w:numId w:val="17"/>
              </w:numPr>
            </w:pPr>
            <w:r w:rsidRPr="00C262E5">
              <w:t>Monitoring staff performance for quality of service / output and identifying areas for improvement.</w:t>
            </w:r>
          </w:p>
          <w:p w:rsidR="00C262E5" w:rsidRDefault="00C262E5" w:rsidP="00A50833">
            <w:pPr>
              <w:pStyle w:val="ListParagraph"/>
              <w:numPr>
                <w:ilvl w:val="0"/>
                <w:numId w:val="17"/>
              </w:numPr>
            </w:pPr>
            <w:r w:rsidRPr="00C262E5">
              <w:t>Coaching and participating in staff training.</w:t>
            </w:r>
          </w:p>
          <w:p w:rsidR="00843164" w:rsidRPr="00843164" w:rsidRDefault="00843164" w:rsidP="004F5E14"/>
        </w:tc>
      </w:tr>
      <w:tr w:rsidR="00924859" w:rsidRPr="00843164"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rsidR="00924859" w:rsidRPr="00843164" w:rsidRDefault="00924859" w:rsidP="00924859">
            <w:pPr>
              <w:pStyle w:val="Date"/>
            </w:pPr>
            <w:r>
              <w:t>2014 - 2017</w:t>
            </w:r>
          </w:p>
        </w:tc>
        <w:tc>
          <w:tcPr>
            <w:tcW w:w="4087" w:type="pct"/>
          </w:tcPr>
          <w:p w:rsidR="00924859" w:rsidRPr="00924859" w:rsidRDefault="00924859" w:rsidP="00924859">
            <w:pPr>
              <w:rPr>
                <w:b/>
              </w:rPr>
            </w:pPr>
            <w:r w:rsidRPr="00924859">
              <w:rPr>
                <w:b/>
              </w:rPr>
              <w:t>Customer Care Team Leader,  </w:t>
            </w:r>
            <w:r w:rsidRPr="00924859">
              <w:rPr>
                <w:rStyle w:val="Emphasis"/>
                <w:b/>
              </w:rPr>
              <w:t>Digicel PNG Limited</w:t>
            </w:r>
          </w:p>
          <w:p w:rsidR="00924859" w:rsidRPr="00843164" w:rsidRDefault="00924859" w:rsidP="00924859">
            <w:pPr>
              <w:pStyle w:val="ListBullet"/>
            </w:pPr>
            <w:r>
              <w:t>Got employed with Digicel PNG Ltd as a Customer Care Executive from December 15</w:t>
            </w:r>
            <w:r>
              <w:rPr>
                <w:vertAlign w:val="superscript"/>
              </w:rPr>
              <w:t xml:space="preserve"> </w:t>
            </w:r>
            <w:r>
              <w:t>– June 10 (2015) and then was asked to do successor role of a Team Leader for 6months probation period. Then I was confirmed with the position of Customer Care Team Leader based on my performance effective on the 1</w:t>
            </w:r>
            <w:r>
              <w:rPr>
                <w:vertAlign w:val="superscript"/>
              </w:rPr>
              <w:t xml:space="preserve"> </w:t>
            </w:r>
            <w:r>
              <w:t xml:space="preserve">of April (2016) up till 20 </w:t>
            </w:r>
            <w:r>
              <w:t xml:space="preserve">February </w:t>
            </w:r>
            <w:r>
              <w:t>(2017) when I left the business. Based on my previous work experiences, I am able to work in teams and to meet deadlines and targets. I also have good interpersonal and communication skills (both oral &amp; written report writing) and I assure you that I will be able to effectively execute administrative and field tasks delegated to me if given the chance to work within your organization.</w:t>
            </w:r>
          </w:p>
        </w:tc>
      </w:tr>
      <w:tr w:rsidR="00924859" w:rsidRPr="00843164"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rsidR="00924859" w:rsidRPr="00843164" w:rsidRDefault="00924859" w:rsidP="00924859">
            <w:pPr>
              <w:pStyle w:val="Date"/>
            </w:pPr>
            <w:r>
              <w:t>2011 - 2012</w:t>
            </w:r>
          </w:p>
        </w:tc>
        <w:tc>
          <w:tcPr>
            <w:tcW w:w="4087" w:type="pct"/>
          </w:tcPr>
          <w:p w:rsidR="00924859" w:rsidRPr="00924859" w:rsidRDefault="00924859" w:rsidP="00924859">
            <w:pPr>
              <w:rPr>
                <w:b/>
              </w:rPr>
            </w:pPr>
            <w:r w:rsidRPr="00924859">
              <w:rPr>
                <w:b/>
              </w:rPr>
              <w:t>Data Entry Clerk,  </w:t>
            </w:r>
            <w:r w:rsidRPr="00924859">
              <w:rPr>
                <w:rStyle w:val="Emphasis"/>
                <w:b/>
              </w:rPr>
              <w:t>National Fisheries Authority</w:t>
            </w:r>
          </w:p>
          <w:p w:rsidR="00924859" w:rsidRDefault="00924859" w:rsidP="00924859">
            <w:pPr>
              <w:pStyle w:val="ListBullet"/>
            </w:pPr>
            <w:r>
              <w:t xml:space="preserve">Engaged with National Fisheries Authority (Audit &amp; Certification Unit) as a Data Entry Clerk from January to August. Then from September to February 2012 as an Office Assistant. </w:t>
            </w:r>
          </w:p>
          <w:p w:rsidR="00924859" w:rsidRPr="00843164" w:rsidRDefault="00924859" w:rsidP="00924859">
            <w:pPr>
              <w:pStyle w:val="ListBullet"/>
            </w:pPr>
            <w:r>
              <w:t>I am confident that I have gained knowledge and skills and therefore I will be a good asset to your organization if given the chance.</w:t>
            </w:r>
          </w:p>
        </w:tc>
      </w:tr>
      <w:tr w:rsidR="00924859" w:rsidRPr="00843164" w:rsidTr="00924859">
        <w:trPr>
          <w:trHeight w:val="99"/>
        </w:trPr>
        <w:tc>
          <w:tcPr>
            <w:tcW w:w="913" w:type="pct"/>
          </w:tcPr>
          <w:p w:rsidR="00924859" w:rsidRPr="00843164" w:rsidRDefault="00924859" w:rsidP="00924859">
            <w:pPr>
              <w:pStyle w:val="Date"/>
            </w:pPr>
            <w:r>
              <w:t>2009</w:t>
            </w:r>
          </w:p>
        </w:tc>
        <w:tc>
          <w:tcPr>
            <w:tcW w:w="4087" w:type="pct"/>
          </w:tcPr>
          <w:p w:rsidR="00924859" w:rsidRPr="00924859" w:rsidRDefault="00924859" w:rsidP="00924859">
            <w:pPr>
              <w:rPr>
                <w:b/>
              </w:rPr>
            </w:pPr>
            <w:r w:rsidRPr="00924859">
              <w:rPr>
                <w:b/>
              </w:rPr>
              <w:t>Merchandiser,  </w:t>
            </w:r>
            <w:r w:rsidRPr="00924859">
              <w:rPr>
                <w:rStyle w:val="Emphasis"/>
                <w:b/>
              </w:rPr>
              <w:t>Niugini Tablebirds</w:t>
            </w:r>
          </w:p>
          <w:p w:rsidR="00924859" w:rsidRPr="00843164" w:rsidRDefault="00924859" w:rsidP="00924859">
            <w:pPr>
              <w:pStyle w:val="ListBullet"/>
            </w:pPr>
            <w:r>
              <w:t xml:space="preserve">Part time employment from January to April (16 weeks) </w:t>
            </w:r>
          </w:p>
        </w:tc>
      </w:tr>
    </w:tbl>
    <w:sdt>
      <w:sdtPr>
        <w:alias w:val="Education heading:"/>
        <w:tag w:val="Education heading:"/>
        <w:id w:val="989682148"/>
        <w:placeholder>
          <w:docPart w:val="629201165ABB4F25AC608E230198564E"/>
        </w:placeholder>
        <w:temporary/>
        <w:showingPlcHdr/>
        <w15:appearance w15:val="hidden"/>
      </w:sdtPr>
      <w:sdtEndPr/>
      <w:sdtContent>
        <w:p w:rsidR="00843164" w:rsidRPr="00843164" w:rsidRDefault="00843164" w:rsidP="00843164">
          <w:pPr>
            <w:pStyle w:val="Heading1"/>
          </w:pPr>
          <w:r w:rsidRPr="00843164">
            <w:t>Education</w:t>
          </w:r>
        </w:p>
      </w:sdtContent>
    </w:sdt>
    <w:tbl>
      <w:tblPr>
        <w:tblStyle w:val="ResumeTable"/>
        <w:tblW w:w="5000" w:type="pct"/>
        <w:tblLook w:val="0620" w:firstRow="1" w:lastRow="0" w:firstColumn="0" w:lastColumn="0" w:noHBand="1" w:noVBand="1"/>
        <w:tblDescription w:val="Education table"/>
      </w:tblPr>
      <w:tblGrid>
        <w:gridCol w:w="1657"/>
        <w:gridCol w:w="7415"/>
      </w:tblGrid>
      <w:tr w:rsidR="00843164" w:rsidRPr="00843164" w:rsidTr="00526C73">
        <w:trPr>
          <w:cnfStyle w:val="100000000000" w:firstRow="1" w:lastRow="0" w:firstColumn="0" w:lastColumn="0" w:oddVBand="0" w:evenVBand="0" w:oddHBand="0" w:evenHBand="0" w:firstRowFirstColumn="0" w:firstRowLastColumn="0" w:lastRowFirstColumn="0" w:lastRowLastColumn="0"/>
          <w:tblHeader/>
        </w:trPr>
        <w:tc>
          <w:tcPr>
            <w:tcW w:w="913" w:type="pct"/>
          </w:tcPr>
          <w:p w:rsidR="00843164" w:rsidRPr="00843164" w:rsidRDefault="00B222FB" w:rsidP="00B222FB">
            <w:pPr>
              <w:pStyle w:val="Date"/>
            </w:pPr>
            <w:r>
              <w:t xml:space="preserve">2015 – 2017 </w:t>
            </w:r>
          </w:p>
        </w:tc>
        <w:tc>
          <w:tcPr>
            <w:tcW w:w="4087" w:type="pct"/>
          </w:tcPr>
          <w:p w:rsidR="00843164" w:rsidRPr="00B222FB" w:rsidRDefault="00B222FB" w:rsidP="00B222FB">
            <w:pPr>
              <w:rPr>
                <w:b/>
              </w:rPr>
            </w:pPr>
            <w:r w:rsidRPr="00B222FB">
              <w:rPr>
                <w:b/>
              </w:rPr>
              <w:t>Short Courses/Trainings while with Digicel PNG Limited</w:t>
            </w:r>
          </w:p>
          <w:p w:rsidR="00B222FB" w:rsidRDefault="00B222FB" w:rsidP="00B222FB">
            <w:pPr>
              <w:pStyle w:val="ListBullet"/>
            </w:pPr>
            <w:r>
              <w:t xml:space="preserve">ABC’s of Telecommunication – Chapter 1 (2 days program) </w:t>
            </w:r>
          </w:p>
          <w:p w:rsidR="00B222FB" w:rsidRDefault="00B222FB" w:rsidP="00B222FB">
            <w:pPr>
              <w:pStyle w:val="ListBullet"/>
            </w:pPr>
            <w:r>
              <w:t xml:space="preserve">ABC’s of Telecommunication – Chapter </w:t>
            </w:r>
            <w:r>
              <w:t>2</w:t>
            </w:r>
            <w:r>
              <w:t xml:space="preserve"> (2 days program)</w:t>
            </w:r>
            <w:r>
              <w:t xml:space="preserve"> </w:t>
            </w:r>
            <w:r>
              <w:t>– attained</w:t>
            </w:r>
            <w:r>
              <w:t xml:space="preserve"> certificate</w:t>
            </w:r>
          </w:p>
          <w:p w:rsidR="00B222FB" w:rsidRDefault="00B222FB" w:rsidP="00B222FB">
            <w:pPr>
              <w:pStyle w:val="ListBullet"/>
            </w:pPr>
            <w:r>
              <w:t xml:space="preserve"> Money Minded – How to Budget Money (2 days program)</w:t>
            </w:r>
          </w:p>
          <w:p w:rsidR="00B222FB" w:rsidRDefault="00B222FB" w:rsidP="00B222FB">
            <w:pPr>
              <w:pStyle w:val="ListBullet"/>
            </w:pPr>
            <w:r>
              <w:t>Digicel Leadership Academy Engage Program (3 days program)</w:t>
            </w:r>
          </w:p>
          <w:p w:rsidR="00B222FB" w:rsidRDefault="00B222FB" w:rsidP="00B222FB">
            <w:pPr>
              <w:pStyle w:val="ListBullet"/>
            </w:pPr>
            <w:r>
              <w:t>Customer Care Relations Training (2 days program)</w:t>
            </w:r>
          </w:p>
          <w:p w:rsidR="00B222FB" w:rsidRDefault="00B222FB" w:rsidP="00B222FB">
            <w:pPr>
              <w:pStyle w:val="ListBullet"/>
              <w:numPr>
                <w:ilvl w:val="0"/>
                <w:numId w:val="0"/>
              </w:numPr>
              <w:ind w:left="101" w:hanging="101"/>
            </w:pPr>
          </w:p>
          <w:p w:rsidR="00B222FB" w:rsidRDefault="00B222FB" w:rsidP="00B222FB">
            <w:pPr>
              <w:pStyle w:val="ListBullet"/>
              <w:numPr>
                <w:ilvl w:val="0"/>
                <w:numId w:val="0"/>
              </w:numPr>
              <w:ind w:left="101" w:hanging="101"/>
            </w:pPr>
            <w:r w:rsidRPr="00B222FB">
              <w:rPr>
                <w:b/>
              </w:rPr>
              <w:t>Note:</w:t>
            </w:r>
            <w:r>
              <w:t xml:space="preserve"> </w:t>
            </w:r>
            <w:r w:rsidRPr="00B222FB">
              <w:rPr>
                <w:i/>
              </w:rPr>
              <w:t>No certificates were given after the short courses (except for ABC’s of Telco)</w:t>
            </w:r>
            <w:r>
              <w:rPr>
                <w:i/>
              </w:rPr>
              <w:t xml:space="preserve">. </w:t>
            </w:r>
            <w:r w:rsidRPr="00B222FB">
              <w:t>The programs we attended was to broaden our knowledge in our individual roles within the business and help us to understand ourselves in the business. Also to know how to communicate with team mates at work and perform well in the working environment.</w:t>
            </w:r>
          </w:p>
          <w:p w:rsidR="00B222FB" w:rsidRPr="00843164" w:rsidRDefault="00B222FB" w:rsidP="00B222FB"/>
        </w:tc>
      </w:tr>
      <w:tr w:rsidR="004B2D0D" w:rsidRPr="00843164" w:rsidTr="004B2D0D">
        <w:tblPrEx>
          <w:tblLook w:val="04A0" w:firstRow="1" w:lastRow="0" w:firstColumn="1" w:lastColumn="0" w:noHBand="0" w:noVBand="1"/>
        </w:tblPrEx>
        <w:tc>
          <w:tcPr>
            <w:tcW w:w="913" w:type="pct"/>
          </w:tcPr>
          <w:p w:rsidR="004B2D0D" w:rsidRPr="00843164" w:rsidRDefault="004B2D0D" w:rsidP="00DC0127">
            <w:pPr>
              <w:pStyle w:val="Date"/>
            </w:pPr>
            <w:r>
              <w:t>2010</w:t>
            </w:r>
            <w:r>
              <w:t xml:space="preserve"> </w:t>
            </w:r>
          </w:p>
        </w:tc>
        <w:tc>
          <w:tcPr>
            <w:tcW w:w="4087" w:type="pct"/>
          </w:tcPr>
          <w:p w:rsidR="004B2D0D" w:rsidRPr="00B222FB" w:rsidRDefault="004B2D0D" w:rsidP="00DC0127">
            <w:pPr>
              <w:rPr>
                <w:b/>
              </w:rPr>
            </w:pPr>
            <w:r>
              <w:rPr>
                <w:b/>
              </w:rPr>
              <w:t>International Training Institute</w:t>
            </w:r>
          </w:p>
          <w:p w:rsidR="004B2D0D" w:rsidRDefault="004B2D0D" w:rsidP="004B2D0D">
            <w:pPr>
              <w:pStyle w:val="ListBullet"/>
            </w:pPr>
            <w:r>
              <w:t>Six (6) months – Diploma in Accounting (Certificate not granted due to personal reason)</w:t>
            </w:r>
          </w:p>
          <w:p w:rsidR="004B2D0D" w:rsidRPr="00843164" w:rsidRDefault="004B2D0D" w:rsidP="00DC0127"/>
        </w:tc>
      </w:tr>
      <w:tr w:rsidR="004B2D0D" w:rsidRPr="00843164" w:rsidTr="004B2D0D">
        <w:tblPrEx>
          <w:tblLook w:val="04A0" w:firstRow="1" w:lastRow="0" w:firstColumn="1" w:lastColumn="0" w:noHBand="0" w:noVBand="1"/>
        </w:tblPrEx>
        <w:tc>
          <w:tcPr>
            <w:tcW w:w="913" w:type="pct"/>
          </w:tcPr>
          <w:p w:rsidR="004B2D0D" w:rsidRDefault="004B2D0D" w:rsidP="004B2D0D">
            <w:pPr>
              <w:pStyle w:val="Date"/>
            </w:pPr>
            <w:r>
              <w:t>20</w:t>
            </w:r>
            <w:r>
              <w:t>09</w:t>
            </w:r>
            <w:r>
              <w:t xml:space="preserve"> </w:t>
            </w:r>
          </w:p>
          <w:p w:rsidR="004B2D0D" w:rsidRPr="004B2D0D" w:rsidRDefault="004B2D0D" w:rsidP="004B2D0D"/>
          <w:p w:rsidR="004B2D0D" w:rsidRPr="004B2D0D" w:rsidRDefault="004B2D0D" w:rsidP="004B2D0D"/>
          <w:p w:rsidR="004B2D0D" w:rsidRDefault="004B2D0D" w:rsidP="004B2D0D"/>
          <w:p w:rsidR="004B2D0D" w:rsidRPr="004B2D0D" w:rsidRDefault="004B2D0D" w:rsidP="004B2D0D"/>
        </w:tc>
        <w:tc>
          <w:tcPr>
            <w:tcW w:w="4087" w:type="pct"/>
          </w:tcPr>
          <w:p w:rsidR="004B2D0D" w:rsidRPr="00B222FB" w:rsidRDefault="004B2D0D" w:rsidP="00DC0127">
            <w:pPr>
              <w:rPr>
                <w:b/>
              </w:rPr>
            </w:pPr>
            <w:r>
              <w:rPr>
                <w:b/>
              </w:rPr>
              <w:t xml:space="preserve">DODL – </w:t>
            </w:r>
            <w:proofErr w:type="spellStart"/>
            <w:r>
              <w:rPr>
                <w:b/>
              </w:rPr>
              <w:t>Unitech</w:t>
            </w:r>
            <w:proofErr w:type="spellEnd"/>
            <w:r>
              <w:rPr>
                <w:b/>
              </w:rPr>
              <w:t xml:space="preserve"> Open Campus </w:t>
            </w:r>
          </w:p>
          <w:p w:rsidR="004B2D0D" w:rsidRDefault="004B2D0D" w:rsidP="00DC0127">
            <w:pPr>
              <w:pStyle w:val="ListBullet"/>
            </w:pPr>
            <w:r>
              <w:t>Six (6) months – July to December – Upgrading of marks</w:t>
            </w:r>
          </w:p>
          <w:p w:rsidR="004B2D0D" w:rsidRDefault="004B2D0D" w:rsidP="004B2D0D">
            <w:pPr>
              <w:pStyle w:val="ListBullet"/>
              <w:numPr>
                <w:ilvl w:val="0"/>
                <w:numId w:val="0"/>
              </w:numPr>
              <w:ind w:left="101" w:hanging="101"/>
            </w:pPr>
          </w:p>
          <w:p w:rsidR="004B2D0D" w:rsidRPr="005E5089" w:rsidRDefault="004B2D0D" w:rsidP="004B2D0D">
            <w:pPr>
              <w:pStyle w:val="ListBullet"/>
              <w:numPr>
                <w:ilvl w:val="0"/>
                <w:numId w:val="0"/>
              </w:numPr>
              <w:ind w:left="101" w:hanging="101"/>
              <w:rPr>
                <w:b/>
              </w:rPr>
            </w:pPr>
            <w:r w:rsidRPr="005E5089">
              <w:rPr>
                <w:b/>
              </w:rPr>
              <w:t xml:space="preserve">2006 – 2008 </w:t>
            </w:r>
            <w:proofErr w:type="spellStart"/>
            <w:r w:rsidRPr="005E5089">
              <w:rPr>
                <w:b/>
              </w:rPr>
              <w:t>Marianville</w:t>
            </w:r>
            <w:proofErr w:type="spellEnd"/>
            <w:r w:rsidRPr="005E5089">
              <w:rPr>
                <w:b/>
              </w:rPr>
              <w:t xml:space="preserve"> Secondary School</w:t>
            </w:r>
          </w:p>
          <w:p w:rsidR="004B2D0D" w:rsidRDefault="004B2D0D" w:rsidP="004B2D0D">
            <w:pPr>
              <w:pStyle w:val="ListBullet"/>
              <w:numPr>
                <w:ilvl w:val="0"/>
                <w:numId w:val="0"/>
              </w:numPr>
              <w:ind w:left="101" w:hanging="101"/>
            </w:pPr>
            <w:r>
              <w:t>(Attained Grade 10 &amp; 12 Certificates)</w:t>
            </w:r>
          </w:p>
          <w:p w:rsidR="004B2D0D" w:rsidRDefault="004B2D0D" w:rsidP="004B2D0D">
            <w:pPr>
              <w:pStyle w:val="ListBullet"/>
              <w:numPr>
                <w:ilvl w:val="0"/>
                <w:numId w:val="0"/>
              </w:numPr>
              <w:ind w:left="101" w:hanging="101"/>
            </w:pPr>
          </w:p>
          <w:p w:rsidR="004B2D0D" w:rsidRPr="005E5089" w:rsidRDefault="004B2D0D" w:rsidP="004B2D0D">
            <w:pPr>
              <w:pStyle w:val="ListBullet"/>
              <w:numPr>
                <w:ilvl w:val="0"/>
                <w:numId w:val="0"/>
              </w:numPr>
              <w:ind w:left="101" w:hanging="101"/>
              <w:rPr>
                <w:b/>
              </w:rPr>
            </w:pPr>
            <w:r w:rsidRPr="005E5089">
              <w:rPr>
                <w:b/>
              </w:rPr>
              <w:t>1997 – 2004 St Peter Channel Primary School</w:t>
            </w:r>
          </w:p>
          <w:p w:rsidR="004B2D0D" w:rsidRDefault="004B2D0D" w:rsidP="004B2D0D">
            <w:pPr>
              <w:pStyle w:val="ListBullet"/>
              <w:numPr>
                <w:ilvl w:val="0"/>
                <w:numId w:val="0"/>
              </w:numPr>
              <w:ind w:left="101" w:hanging="101"/>
            </w:pPr>
            <w:r>
              <w:t>(Attained Grade 8 Certificate)</w:t>
            </w:r>
          </w:p>
          <w:p w:rsidR="004B2D0D" w:rsidRDefault="004B2D0D" w:rsidP="004B2D0D">
            <w:pPr>
              <w:pStyle w:val="ListBullet"/>
              <w:numPr>
                <w:ilvl w:val="0"/>
                <w:numId w:val="0"/>
              </w:numPr>
              <w:ind w:left="101"/>
            </w:pPr>
            <w:r>
              <w:br/>
            </w:r>
            <w:r>
              <w:br/>
            </w:r>
          </w:p>
          <w:p w:rsidR="004B2D0D" w:rsidRDefault="004B2D0D" w:rsidP="00DC0127">
            <w:pPr>
              <w:pStyle w:val="ListBullet"/>
              <w:numPr>
                <w:ilvl w:val="0"/>
                <w:numId w:val="0"/>
              </w:numPr>
              <w:ind w:left="101" w:hanging="101"/>
            </w:pPr>
          </w:p>
          <w:p w:rsidR="004B2D0D" w:rsidRDefault="004B2D0D" w:rsidP="00DC0127">
            <w:pPr>
              <w:pStyle w:val="ListBullet"/>
              <w:numPr>
                <w:ilvl w:val="0"/>
                <w:numId w:val="0"/>
              </w:numPr>
              <w:ind w:left="101"/>
            </w:pPr>
          </w:p>
          <w:p w:rsidR="004B2D0D" w:rsidRPr="00843164" w:rsidRDefault="004B2D0D" w:rsidP="00DC0127"/>
        </w:tc>
      </w:tr>
    </w:tbl>
    <w:p w:rsidR="00126049" w:rsidRPr="00843164" w:rsidRDefault="00126049" w:rsidP="002563E8">
      <w:pPr>
        <w:pStyle w:val="Heading1"/>
      </w:pPr>
    </w:p>
    <w:p w:rsidR="00126049" w:rsidRPr="00843164" w:rsidRDefault="004B2D0D" w:rsidP="002563E8">
      <w:pPr>
        <w:pStyle w:val="Heading1"/>
      </w:pPr>
      <w:r>
        <w:t>REFEREES</w:t>
      </w:r>
    </w:p>
    <w:tbl>
      <w:tblPr>
        <w:tblStyle w:val="ResumeTable"/>
        <w:tblW w:w="5000" w:type="pct"/>
        <w:tblCellMar>
          <w:left w:w="1656" w:type="dxa"/>
        </w:tblCellMar>
        <w:tblLook w:val="0620" w:firstRow="1" w:lastRow="0" w:firstColumn="0" w:lastColumn="0" w:noHBand="1" w:noVBand="1"/>
        <w:tblDescription w:val="Leadership table"/>
      </w:tblPr>
      <w:tblGrid>
        <w:gridCol w:w="9072"/>
      </w:tblGrid>
      <w:tr w:rsidR="00260D3F" w:rsidRPr="00843164"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rsidR="003379FC" w:rsidRPr="0009288E" w:rsidRDefault="003379FC" w:rsidP="0009288E">
            <w:pPr>
              <w:spacing w:after="0"/>
              <w:rPr>
                <w:b/>
              </w:rPr>
            </w:pPr>
            <w:proofErr w:type="spellStart"/>
            <w:r w:rsidRPr="0009288E">
              <w:rPr>
                <w:b/>
              </w:rPr>
              <w:t>Mrs</w:t>
            </w:r>
            <w:proofErr w:type="spellEnd"/>
            <w:r w:rsidRPr="0009288E">
              <w:rPr>
                <w:b/>
              </w:rPr>
              <w:t xml:space="preserve"> Josephine Komboi </w:t>
            </w:r>
          </w:p>
          <w:p w:rsidR="003379FC" w:rsidRDefault="003379FC" w:rsidP="0009288E">
            <w:pPr>
              <w:spacing w:after="0"/>
            </w:pPr>
            <w:r>
              <w:t>Audit &amp; Certification Unit</w:t>
            </w:r>
          </w:p>
          <w:p w:rsidR="003379FC" w:rsidRDefault="003379FC" w:rsidP="0009288E">
            <w:pPr>
              <w:spacing w:after="0"/>
            </w:pPr>
            <w:r>
              <w:t>National Fisheries Authority</w:t>
            </w:r>
          </w:p>
          <w:p w:rsidR="003379FC" w:rsidRDefault="003379FC" w:rsidP="0009288E">
            <w:pPr>
              <w:spacing w:after="0"/>
            </w:pPr>
            <w:r>
              <w:t>P.O. Box 2016</w:t>
            </w:r>
          </w:p>
          <w:p w:rsidR="003379FC" w:rsidRDefault="003379FC" w:rsidP="0009288E">
            <w:pPr>
              <w:spacing w:after="0"/>
            </w:pPr>
            <w:r>
              <w:t xml:space="preserve">Port Moresby </w:t>
            </w:r>
          </w:p>
          <w:p w:rsidR="003379FC" w:rsidRDefault="003379FC" w:rsidP="0009288E">
            <w:pPr>
              <w:spacing w:after="0"/>
            </w:pPr>
            <w:r>
              <w:t>National Capital District</w:t>
            </w:r>
          </w:p>
          <w:p w:rsidR="003379FC" w:rsidRDefault="003379FC" w:rsidP="0009288E">
            <w:pPr>
              <w:spacing w:after="0"/>
            </w:pPr>
            <w:r>
              <w:t>Phone: 309 0444/ 76528615</w:t>
            </w:r>
          </w:p>
          <w:p w:rsidR="003379FC" w:rsidRDefault="003379FC" w:rsidP="003379FC"/>
          <w:p w:rsidR="003379FC" w:rsidRPr="0009288E" w:rsidRDefault="003379FC" w:rsidP="0009288E">
            <w:pPr>
              <w:spacing w:after="0"/>
              <w:rPr>
                <w:b/>
              </w:rPr>
            </w:pPr>
            <w:proofErr w:type="spellStart"/>
            <w:r w:rsidRPr="0009288E">
              <w:rPr>
                <w:b/>
              </w:rPr>
              <w:t>Mr</w:t>
            </w:r>
            <w:proofErr w:type="spellEnd"/>
            <w:r w:rsidRPr="0009288E">
              <w:rPr>
                <w:b/>
              </w:rPr>
              <w:t xml:space="preserve"> Clive </w:t>
            </w:r>
            <w:proofErr w:type="spellStart"/>
            <w:r w:rsidRPr="0009288E">
              <w:rPr>
                <w:b/>
              </w:rPr>
              <w:t>Lolowa</w:t>
            </w:r>
            <w:proofErr w:type="spellEnd"/>
            <w:r w:rsidRPr="0009288E">
              <w:rPr>
                <w:b/>
              </w:rPr>
              <w:t xml:space="preserve"> – Outsource Manager</w:t>
            </w:r>
          </w:p>
          <w:p w:rsidR="003379FC" w:rsidRDefault="003379FC" w:rsidP="0009288E">
            <w:pPr>
              <w:spacing w:after="0"/>
            </w:pPr>
            <w:r>
              <w:t>Customer Care – Outsource Department</w:t>
            </w:r>
          </w:p>
          <w:p w:rsidR="003379FC" w:rsidRDefault="003379FC" w:rsidP="0009288E">
            <w:pPr>
              <w:spacing w:after="0"/>
            </w:pPr>
            <w:r>
              <w:t>Digicel PNG Limited</w:t>
            </w:r>
          </w:p>
          <w:p w:rsidR="003379FC" w:rsidRDefault="003379FC" w:rsidP="0009288E">
            <w:pPr>
              <w:spacing w:after="0"/>
            </w:pPr>
            <w:r>
              <w:t>P.O. Box 1618</w:t>
            </w:r>
          </w:p>
          <w:p w:rsidR="003379FC" w:rsidRDefault="003379FC" w:rsidP="0009288E">
            <w:pPr>
              <w:spacing w:after="0"/>
            </w:pPr>
            <w:r>
              <w:t>National Capital District, Gordons</w:t>
            </w:r>
          </w:p>
          <w:p w:rsidR="003379FC" w:rsidRDefault="003379FC" w:rsidP="0009288E">
            <w:pPr>
              <w:spacing w:after="0"/>
            </w:pPr>
            <w:r>
              <w:t>Port Moresby</w:t>
            </w:r>
          </w:p>
          <w:p w:rsidR="003379FC" w:rsidRDefault="003379FC" w:rsidP="0009288E">
            <w:pPr>
              <w:spacing w:after="0"/>
            </w:pPr>
            <w:r>
              <w:t>Phone: 7222</w:t>
            </w:r>
            <w:r w:rsidR="00F46659">
              <w:t xml:space="preserve"> 4937</w:t>
            </w:r>
          </w:p>
          <w:p w:rsidR="003379FC" w:rsidRDefault="003379FC" w:rsidP="0009288E">
            <w:pPr>
              <w:spacing w:after="0"/>
            </w:pPr>
            <w:r>
              <w:t xml:space="preserve">Email: </w:t>
            </w:r>
            <w:hyperlink r:id="rId11" w:history="1">
              <w:r w:rsidR="0009288E" w:rsidRPr="00E8100F">
                <w:rPr>
                  <w:rStyle w:val="Hyperlink"/>
                </w:rPr>
                <w:t>Clive.Lolowa@digicelgroup.com</w:t>
              </w:r>
            </w:hyperlink>
          </w:p>
          <w:p w:rsidR="0009288E" w:rsidRDefault="0009288E" w:rsidP="0009288E">
            <w:pPr>
              <w:spacing w:after="0"/>
            </w:pPr>
          </w:p>
          <w:p w:rsidR="0009288E" w:rsidRPr="0009288E" w:rsidRDefault="0009288E" w:rsidP="0009288E">
            <w:pPr>
              <w:spacing w:after="0"/>
              <w:rPr>
                <w:b/>
              </w:rPr>
            </w:pPr>
            <w:proofErr w:type="spellStart"/>
            <w:r w:rsidRPr="0009288E">
              <w:rPr>
                <w:b/>
              </w:rPr>
              <w:t>M</w:t>
            </w:r>
            <w:r>
              <w:rPr>
                <w:b/>
              </w:rPr>
              <w:t>s</w:t>
            </w:r>
            <w:proofErr w:type="spellEnd"/>
            <w:r>
              <w:rPr>
                <w:b/>
              </w:rPr>
              <w:t xml:space="preserve"> Ceceilia Tokona </w:t>
            </w:r>
            <w:r w:rsidRPr="0009288E">
              <w:rPr>
                <w:b/>
              </w:rPr>
              <w:t xml:space="preserve">– </w:t>
            </w:r>
            <w:r>
              <w:rPr>
                <w:b/>
              </w:rPr>
              <w:t xml:space="preserve">Operations </w:t>
            </w:r>
            <w:r w:rsidRPr="0009288E">
              <w:rPr>
                <w:b/>
              </w:rPr>
              <w:t>Manager</w:t>
            </w:r>
          </w:p>
          <w:p w:rsidR="0009288E" w:rsidRDefault="0009288E" w:rsidP="0009288E">
            <w:pPr>
              <w:spacing w:after="0"/>
            </w:pPr>
            <w:r>
              <w:t>Customer Care Department</w:t>
            </w:r>
          </w:p>
          <w:p w:rsidR="0009288E" w:rsidRDefault="0009288E" w:rsidP="0009288E">
            <w:pPr>
              <w:spacing w:after="0"/>
            </w:pPr>
            <w:r>
              <w:t>Bmobile</w:t>
            </w:r>
            <w:r>
              <w:t xml:space="preserve"> Limited</w:t>
            </w:r>
          </w:p>
          <w:p w:rsidR="0009288E" w:rsidRDefault="0009288E" w:rsidP="0009288E">
            <w:pPr>
              <w:spacing w:after="0"/>
            </w:pPr>
            <w:r>
              <w:t>P.O. Box 1</w:t>
            </w:r>
            <w:r>
              <w:t>055</w:t>
            </w:r>
          </w:p>
          <w:p w:rsidR="0009288E" w:rsidRDefault="0009288E" w:rsidP="0009288E">
            <w:pPr>
              <w:spacing w:after="0"/>
            </w:pPr>
            <w:r w:rsidRPr="0009288E">
              <w:t>Waigani 131, NCD, Papua New Guinea</w:t>
            </w:r>
          </w:p>
          <w:p w:rsidR="00F46659" w:rsidRDefault="00F46659" w:rsidP="0009288E">
            <w:pPr>
              <w:spacing w:after="0"/>
            </w:pPr>
            <w:r>
              <w:t>Phone: 7600 1268</w:t>
            </w:r>
          </w:p>
          <w:p w:rsidR="00F46659" w:rsidRDefault="00F46659" w:rsidP="0009288E">
            <w:pPr>
              <w:spacing w:after="0"/>
            </w:pPr>
            <w:r>
              <w:t xml:space="preserve">Email: </w:t>
            </w:r>
            <w:r w:rsidRPr="00F46659">
              <w:rPr>
                <w:u w:val="single"/>
              </w:rPr>
              <w:t>ceceilia.tokona@bmobile.com.pg</w:t>
            </w:r>
          </w:p>
          <w:p w:rsidR="003379FC" w:rsidRPr="00843164" w:rsidRDefault="003379FC" w:rsidP="003379FC"/>
        </w:tc>
      </w:tr>
    </w:tbl>
    <w:p w:rsidR="00260D3F" w:rsidRPr="00843164" w:rsidRDefault="00260D3F" w:rsidP="00F25533">
      <w:bookmarkStart w:id="0" w:name="_GoBack"/>
      <w:bookmarkEnd w:id="0"/>
    </w:p>
    <w:sectPr w:rsidR="00260D3F" w:rsidRPr="00843164">
      <w:footerReference w:type="default" r:id="rId12"/>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5F" w:rsidRDefault="0061425F">
      <w:pPr>
        <w:spacing w:after="0"/>
      </w:pPr>
      <w:r>
        <w:separator/>
      </w:r>
    </w:p>
    <w:p w:rsidR="0061425F" w:rsidRDefault="0061425F"/>
  </w:endnote>
  <w:endnote w:type="continuationSeparator" w:id="0">
    <w:p w:rsidR="0061425F" w:rsidRDefault="0061425F">
      <w:pPr>
        <w:spacing w:after="0"/>
      </w:pPr>
      <w:r>
        <w:continuationSeparator/>
      </w:r>
    </w:p>
    <w:p w:rsidR="0061425F" w:rsidRDefault="00614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C5" w:rsidRDefault="00F6077F">
    <w:pPr>
      <w:pStyle w:val="Footer"/>
    </w:pPr>
    <w:r>
      <w:t xml:space="preserve">Page </w:t>
    </w:r>
    <w:r>
      <w:rPr>
        <w:noProof w:val="0"/>
      </w:rPr>
      <w:fldChar w:fldCharType="begin"/>
    </w:r>
    <w:r>
      <w:instrText xml:space="preserve"> PAGE   \* MERGEFORMAT </w:instrText>
    </w:r>
    <w:r>
      <w:rPr>
        <w:noProof w:val="0"/>
      </w:rPr>
      <w:fldChar w:fldCharType="separate"/>
    </w:r>
    <w:r w:rsidR="00F46659">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5F" w:rsidRDefault="0061425F">
      <w:pPr>
        <w:spacing w:after="0"/>
      </w:pPr>
      <w:r>
        <w:separator/>
      </w:r>
    </w:p>
    <w:p w:rsidR="0061425F" w:rsidRDefault="0061425F"/>
  </w:footnote>
  <w:footnote w:type="continuationSeparator" w:id="0">
    <w:p w:rsidR="0061425F" w:rsidRDefault="0061425F">
      <w:pPr>
        <w:spacing w:after="0"/>
      </w:pPr>
      <w:r>
        <w:continuationSeparator/>
      </w:r>
    </w:p>
    <w:p w:rsidR="0061425F" w:rsidRDefault="006142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C675B6"/>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13B3007E"/>
    <w:multiLevelType w:val="hybridMultilevel"/>
    <w:tmpl w:val="2920269E"/>
    <w:lvl w:ilvl="0" w:tplc="8506A0A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F3FA3"/>
    <w:multiLevelType w:val="hybridMultilevel"/>
    <w:tmpl w:val="0B6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73ED0"/>
    <w:multiLevelType w:val="hybridMultilevel"/>
    <w:tmpl w:val="00E0F5BE"/>
    <w:lvl w:ilvl="0" w:tplc="8506A0A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7CE8"/>
    <w:multiLevelType w:val="hybridMultilevel"/>
    <w:tmpl w:val="6A687466"/>
    <w:lvl w:ilvl="0" w:tplc="8506A0A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86149"/>
    <w:multiLevelType w:val="hybridMultilevel"/>
    <w:tmpl w:val="1068E4C4"/>
    <w:lvl w:ilvl="0" w:tplc="8506A0AC">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07"/>
    <w:rsid w:val="0009288E"/>
    <w:rsid w:val="000C0CA7"/>
    <w:rsid w:val="000F2762"/>
    <w:rsid w:val="00126049"/>
    <w:rsid w:val="0014523F"/>
    <w:rsid w:val="001548AC"/>
    <w:rsid w:val="00254924"/>
    <w:rsid w:val="002563E8"/>
    <w:rsid w:val="00260D3F"/>
    <w:rsid w:val="003379FC"/>
    <w:rsid w:val="004631B8"/>
    <w:rsid w:val="004827F9"/>
    <w:rsid w:val="004B2D0D"/>
    <w:rsid w:val="004F5E14"/>
    <w:rsid w:val="00526C73"/>
    <w:rsid w:val="00572603"/>
    <w:rsid w:val="005E5089"/>
    <w:rsid w:val="0061425F"/>
    <w:rsid w:val="00650306"/>
    <w:rsid w:val="00693B17"/>
    <w:rsid w:val="00762CE4"/>
    <w:rsid w:val="00797C46"/>
    <w:rsid w:val="00831217"/>
    <w:rsid w:val="00843164"/>
    <w:rsid w:val="00854E7D"/>
    <w:rsid w:val="008551F7"/>
    <w:rsid w:val="008A74DF"/>
    <w:rsid w:val="008B5DC0"/>
    <w:rsid w:val="00924859"/>
    <w:rsid w:val="00931654"/>
    <w:rsid w:val="00951762"/>
    <w:rsid w:val="00984307"/>
    <w:rsid w:val="00A50833"/>
    <w:rsid w:val="00A82DCC"/>
    <w:rsid w:val="00B222FB"/>
    <w:rsid w:val="00C02E26"/>
    <w:rsid w:val="00C067C5"/>
    <w:rsid w:val="00C262E5"/>
    <w:rsid w:val="00CC05D9"/>
    <w:rsid w:val="00CD7582"/>
    <w:rsid w:val="00D0020C"/>
    <w:rsid w:val="00D06E8C"/>
    <w:rsid w:val="00D568D3"/>
    <w:rsid w:val="00D65641"/>
    <w:rsid w:val="00D81F4E"/>
    <w:rsid w:val="00E42361"/>
    <w:rsid w:val="00E73390"/>
    <w:rsid w:val="00E76367"/>
    <w:rsid w:val="00F25533"/>
    <w:rsid w:val="00F46659"/>
    <w:rsid w:val="00F6077F"/>
    <w:rsid w:val="00F6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00FC"/>
  <w15:chartTrackingRefBased/>
  <w15:docId w15:val="{59E11CA1-BC47-4226-8B93-88284C3C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ja-JP" w:bidi="ar-SA"/>
      </w:rPr>
    </w:rPrDefault>
    <w:pPrDefault>
      <w:pPr>
        <w:spacing w:after="100"/>
        <w:ind w:right="576"/>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7"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DC0"/>
  </w:style>
  <w:style w:type="paragraph" w:styleId="Heading1">
    <w:name w:val="heading 1"/>
    <w:basedOn w:val="Normal"/>
    <w:link w:val="Heading1Char"/>
    <w:uiPriority w:val="3"/>
    <w:qFormat/>
    <w:rsid w:val="00843164"/>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paragraph" w:styleId="Heading2">
    <w:name w:val="heading 2"/>
    <w:basedOn w:val="Normal"/>
    <w:next w:val="Normal"/>
    <w:link w:val="Heading2Char"/>
    <w:uiPriority w:val="3"/>
    <w:unhideWhenUsed/>
    <w:qFormat/>
    <w:rsid w:val="008B5DC0"/>
    <w:pPr>
      <w:keepNext/>
      <w:keepLines/>
      <w:spacing w:after="120"/>
      <w:outlineLvl w:val="1"/>
    </w:pPr>
    <w:rPr>
      <w:rFonts w:asciiTheme="majorHAnsi" w:eastAsiaTheme="majorEastAsia" w:hAnsiTheme="majorHAnsi" w:cstheme="majorBidi"/>
      <w:color w:val="auto"/>
      <w:szCs w:val="26"/>
    </w:rPr>
  </w:style>
  <w:style w:type="paragraph" w:styleId="Heading3">
    <w:name w:val="heading 3"/>
    <w:basedOn w:val="Normal"/>
    <w:next w:val="Normal"/>
    <w:link w:val="Heading3Char"/>
    <w:uiPriority w:val="3"/>
    <w:semiHidden/>
    <w:unhideWhenUsed/>
    <w:qFormat/>
    <w:rsid w:val="00CC05D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3"/>
    <w:semiHidden/>
    <w:unhideWhenUsed/>
    <w:qFormat/>
    <w:rsid w:val="000C0CA7"/>
    <w:pPr>
      <w:keepNext/>
      <w:keepLines/>
      <w:spacing w:before="40" w:after="0"/>
      <w:outlineLvl w:val="3"/>
    </w:pPr>
    <w:rPr>
      <w:rFonts w:asciiTheme="majorHAnsi" w:eastAsiaTheme="majorEastAsia" w:hAnsiTheme="majorHAnsi" w:cstheme="majorBidi"/>
      <w:i/>
      <w:iCs/>
      <w:color w:val="6E6E6E" w:themeColor="accent1" w:themeShade="80"/>
    </w:rPr>
  </w:style>
  <w:style w:type="paragraph" w:styleId="Heading5">
    <w:name w:val="heading 5"/>
    <w:basedOn w:val="Normal"/>
    <w:next w:val="Normal"/>
    <w:link w:val="Heading5Char"/>
    <w:uiPriority w:val="3"/>
    <w:semiHidden/>
    <w:unhideWhenUsed/>
    <w:qFormat/>
    <w:rsid w:val="000C0CA7"/>
    <w:pPr>
      <w:keepNext/>
      <w:keepLines/>
      <w:spacing w:before="40" w:after="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iPriority w:val="3"/>
    <w:semiHidden/>
    <w:unhideWhenUsed/>
    <w:qFormat/>
    <w:rsid w:val="00CC05D9"/>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CC05D9"/>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CC05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05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43164"/>
    <w:pPr>
      <w:pBdr>
        <w:bottom w:val="double" w:sz="2" w:space="1" w:color="595959" w:themeColor="text1" w:themeTint="A6"/>
      </w:pBdr>
      <w:spacing w:after="0" w:line="204" w:lineRule="auto"/>
      <w:ind w:right="0"/>
    </w:pPr>
    <w:rPr>
      <w:rFonts w:asciiTheme="majorHAnsi" w:eastAsiaTheme="majorEastAsia" w:hAnsiTheme="majorHAnsi" w:cstheme="majorBidi"/>
      <w:caps/>
      <w:color w:val="595959" w:themeColor="accent2" w:themeShade="80"/>
      <w:kern w:val="28"/>
      <w:sz w:val="64"/>
    </w:rPr>
  </w:style>
  <w:style w:type="character" w:customStyle="1" w:styleId="TitleChar">
    <w:name w:val="Title Char"/>
    <w:basedOn w:val="DefaultParagraphFont"/>
    <w:link w:val="Title"/>
    <w:uiPriority w:val="1"/>
    <w:rsid w:val="00843164"/>
    <w:rPr>
      <w:rFonts w:asciiTheme="majorHAnsi" w:eastAsiaTheme="majorEastAsia" w:hAnsiTheme="majorHAnsi" w:cstheme="majorBidi"/>
      <w:caps/>
      <w:color w:val="595959" w:themeColor="accent2" w:themeShade="80"/>
      <w:kern w:val="28"/>
      <w:sz w:val="64"/>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3"/>
    <w:rsid w:val="008B5DC0"/>
    <w:rPr>
      <w:rFonts w:asciiTheme="majorHAnsi" w:eastAsiaTheme="majorEastAsia" w:hAnsiTheme="majorHAnsi" w:cstheme="majorBidi"/>
      <w:color w:val="auto"/>
      <w:szCs w:val="26"/>
    </w:rPr>
  </w:style>
  <w:style w:type="paragraph" w:styleId="ListBullet">
    <w:name w:val="List Bullet"/>
    <w:basedOn w:val="Normal"/>
    <w:uiPriority w:val="8"/>
    <w:unhideWhenUsed/>
    <w:qFormat/>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8B5DC0"/>
    <w:pPr>
      <w:spacing w:after="120"/>
      <w:ind w:right="144"/>
    </w:pPr>
    <w:rPr>
      <w:color w:val="auto"/>
    </w:r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7"/>
    <w:unhideWhenUsed/>
    <w:qFormat/>
    <w:rPr>
      <w:i/>
      <w:iCs/>
      <w:color w:val="404040" w:themeColor="text1" w:themeTint="BF"/>
    </w:rPr>
  </w:style>
  <w:style w:type="paragraph" w:customStyle="1" w:styleId="ContactInfo">
    <w:name w:val="Contact Info"/>
    <w:basedOn w:val="Normal"/>
    <w:uiPriority w:val="2"/>
    <w:qFormat/>
    <w:pPr>
      <w:spacing w:after="360"/>
      <w:contextualSpacing/>
    </w:pPr>
  </w:style>
  <w:style w:type="character" w:customStyle="1" w:styleId="Heading1Char">
    <w:name w:val="Heading 1 Char"/>
    <w:basedOn w:val="DefaultParagraphFont"/>
    <w:link w:val="Heading1"/>
    <w:uiPriority w:val="3"/>
    <w:rsid w:val="00843164"/>
    <w:rPr>
      <w:rFonts w:asciiTheme="majorHAnsi" w:eastAsiaTheme="majorEastAsia" w:hAnsiTheme="majorHAnsi" w:cstheme="majorBidi"/>
      <w:caps/>
      <w:sz w:val="26"/>
      <w:szCs w:val="34"/>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eastAsiaTheme="minorEastAsia"/>
      <w:i/>
      <w:iCs/>
      <w:color w:val="6E6E6E"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semiHidden/>
    <w:unhideWhenUsed/>
    <w:qFormat/>
    <w:rsid w:val="00CC05D9"/>
    <w:rPr>
      <w:b/>
      <w:bCs/>
      <w:i/>
      <w:iCs/>
      <w:spacing w:val="5"/>
    </w:rPr>
  </w:style>
  <w:style w:type="paragraph" w:styleId="Caption">
    <w:name w:val="caption"/>
    <w:basedOn w:val="Normal"/>
    <w:next w:val="Normal"/>
    <w:uiPriority w:val="35"/>
    <w:semiHidden/>
    <w:unhideWhenUsed/>
    <w:qFormat/>
    <w:rsid w:val="00CC05D9"/>
    <w:pPr>
      <w:spacing w:after="200"/>
    </w:pPr>
    <w:rPr>
      <w:i/>
      <w:iCs/>
      <w:color w:val="000000" w:themeColor="text2"/>
      <w:szCs w:val="18"/>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3"/>
    <w:semiHidden/>
    <w:rsid w:val="0025492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3"/>
    <w:semiHidden/>
    <w:rsid w:val="000C0CA7"/>
    <w:rPr>
      <w:rFonts w:asciiTheme="majorHAnsi" w:eastAsiaTheme="majorEastAsia" w:hAnsiTheme="majorHAnsi" w:cstheme="majorBidi"/>
      <w:i/>
      <w:iCs/>
      <w:color w:val="6E6E6E" w:themeColor="accent1" w:themeShade="80"/>
    </w:rPr>
  </w:style>
  <w:style w:type="character" w:customStyle="1" w:styleId="Heading5Char">
    <w:name w:val="Heading 5 Char"/>
    <w:basedOn w:val="DefaultParagraphFont"/>
    <w:link w:val="Heading5"/>
    <w:uiPriority w:val="3"/>
    <w:semiHidden/>
    <w:rsid w:val="000C0CA7"/>
    <w:rPr>
      <w:rFonts w:asciiTheme="majorHAnsi" w:eastAsiaTheme="majorEastAsia" w:hAnsiTheme="majorHAnsi" w:cstheme="majorBidi"/>
      <w:color w:val="6E6E6E" w:themeColor="accent1" w:themeShade="80"/>
    </w:rPr>
  </w:style>
  <w:style w:type="character" w:customStyle="1" w:styleId="Heading6Char">
    <w:name w:val="Heading 6 Char"/>
    <w:basedOn w:val="DefaultParagraphFont"/>
    <w:link w:val="Heading6"/>
    <w:uiPriority w:val="3"/>
    <w:semiHidden/>
    <w:rsid w:val="00254924"/>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254924"/>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25492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25492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0CA7"/>
    <w:rPr>
      <w:i/>
      <w:iCs/>
      <w:color w:val="6E6E6E" w:themeColor="accent1" w:themeShade="80"/>
    </w:rPr>
  </w:style>
  <w:style w:type="paragraph" w:styleId="IntenseQuote">
    <w:name w:val="Intense Quote"/>
    <w:basedOn w:val="Normal"/>
    <w:next w:val="Normal"/>
    <w:link w:val="IntenseQuoteChar"/>
    <w:uiPriority w:val="30"/>
    <w:semiHidden/>
    <w:unhideWhenUsed/>
    <w:qFormat/>
    <w:rsid w:val="000C0CA7"/>
    <w:pPr>
      <w:pBdr>
        <w:top w:val="single" w:sz="4" w:space="10" w:color="DDDDDD" w:themeColor="accent1"/>
        <w:bottom w:val="single" w:sz="4" w:space="10" w:color="DDDDDD" w:themeColor="accent1"/>
      </w:pBdr>
      <w:spacing w:before="360" w:after="360"/>
      <w:ind w:left="864" w:right="864"/>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0C0CA7"/>
    <w:rPr>
      <w:i/>
      <w:iCs/>
      <w:color w:val="6E6E6E" w:themeColor="accent1" w:themeShade="80"/>
    </w:rPr>
  </w:style>
  <w:style w:type="character" w:styleId="IntenseReference">
    <w:name w:val="Intense Reference"/>
    <w:basedOn w:val="DefaultParagraphFont"/>
    <w:uiPriority w:val="32"/>
    <w:semiHidden/>
    <w:unhideWhenUsed/>
    <w:qFormat/>
    <w:rsid w:val="000C0CA7"/>
    <w:rPr>
      <w:b/>
      <w:bCs/>
      <w:caps w:val="0"/>
      <w:smallCaps/>
      <w:color w:val="6E6E6E" w:themeColor="accent1" w:themeShade="80"/>
      <w:spacing w:val="5"/>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unhideWhenUsed/>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semiHidden/>
    <w:unhideWhenUsed/>
    <w:qFormat/>
    <w:rsid w:val="00CC05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05D9"/>
    <w:rPr>
      <w:i/>
      <w:iCs/>
      <w:color w:val="404040" w:themeColor="text1" w:themeTint="BF"/>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semiHidden/>
    <w:unhideWhenUsed/>
    <w:qFormat/>
    <w:rsid w:val="00CC05D9"/>
    <w:rPr>
      <w:b/>
      <w:bCs/>
    </w:rPr>
  </w:style>
  <w:style w:type="paragraph" w:styleId="Subtitle">
    <w:name w:val="Subtitle"/>
    <w:basedOn w:val="Normal"/>
    <w:next w:val="Normal"/>
    <w:link w:val="SubtitleChar"/>
    <w:uiPriority w:val="3"/>
    <w:semiHidden/>
    <w:unhideWhenUsed/>
    <w:qFormat/>
    <w:rsid w:val="00CC05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05D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05D9"/>
    <w:rPr>
      <w:i/>
      <w:iCs/>
      <w:color w:val="404040" w:themeColor="text1" w:themeTint="BF"/>
    </w:rPr>
  </w:style>
  <w:style w:type="character" w:styleId="SubtleReference">
    <w:name w:val="Subtle Reference"/>
    <w:basedOn w:val="DefaultParagraphFont"/>
    <w:uiPriority w:val="31"/>
    <w:semiHidden/>
    <w:unhideWhenUsed/>
    <w:qFormat/>
    <w:rsid w:val="00CC05D9"/>
    <w:rPr>
      <w:smallCaps/>
      <w:color w:val="5A5A5A" w:themeColor="text1" w:themeTint="A5"/>
    </w:rPr>
  </w:style>
  <w:style w:type="table" w:styleId="Table3Deffects1">
    <w:name w:val="Table 3D effects 1"/>
    <w:basedOn w:val="TableNormal"/>
    <w:uiPriority w:val="99"/>
    <w:semiHidden/>
    <w:unhideWhenUsed/>
    <w:rsid w:val="00CC05D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0C0CA7"/>
    <w:pPr>
      <w:spacing w:before="240" w:line="240" w:lineRule="auto"/>
      <w:outlineLvl w:val="9"/>
    </w:pPr>
    <w:rPr>
      <w:caps w:val="0"/>
      <w:color w:val="6E6E6E" w:themeColor="accent1"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ve.Lolowa@digicel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yvonne.kei@bmobile.com.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kei\AppData\Roaming\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FBF3F4F1564327BCC517F3FBAB6F75"/>
        <w:category>
          <w:name w:val="General"/>
          <w:gallery w:val="placeholder"/>
        </w:category>
        <w:types>
          <w:type w:val="bbPlcHdr"/>
        </w:types>
        <w:behaviors>
          <w:behavior w:val="content"/>
        </w:behaviors>
        <w:guid w:val="{39905DFE-67C8-463A-A8A9-2A75CD8F9A19}"/>
      </w:docPartPr>
      <w:docPartBody>
        <w:p w:rsidR="00000000" w:rsidRDefault="0029334D">
          <w:pPr>
            <w:pStyle w:val="1CFBF3F4F1564327BCC517F3FBAB6F75"/>
          </w:pPr>
          <w:r w:rsidRPr="00843164">
            <w:t>Objective</w:t>
          </w:r>
        </w:p>
      </w:docPartBody>
    </w:docPart>
    <w:docPart>
      <w:docPartPr>
        <w:name w:val="1EF1A11FFE86421AB861F692493158E6"/>
        <w:category>
          <w:name w:val="General"/>
          <w:gallery w:val="placeholder"/>
        </w:category>
        <w:types>
          <w:type w:val="bbPlcHdr"/>
        </w:types>
        <w:behaviors>
          <w:behavior w:val="content"/>
        </w:behaviors>
        <w:guid w:val="{D4A34156-3F8F-4A70-BE11-72345651AB53}"/>
      </w:docPartPr>
      <w:docPartBody>
        <w:p w:rsidR="00000000" w:rsidRDefault="0029334D">
          <w:pPr>
            <w:pStyle w:val="1EF1A11FFE86421AB861F692493158E6"/>
          </w:pPr>
          <w:r w:rsidRPr="00843164">
            <w:t>Skills &amp; Abilities</w:t>
          </w:r>
        </w:p>
      </w:docPartBody>
    </w:docPart>
    <w:docPart>
      <w:docPartPr>
        <w:name w:val="813ACF5CA56146938A6FE6556BFF61D9"/>
        <w:category>
          <w:name w:val="General"/>
          <w:gallery w:val="placeholder"/>
        </w:category>
        <w:types>
          <w:type w:val="bbPlcHdr"/>
        </w:types>
        <w:behaviors>
          <w:behavior w:val="content"/>
        </w:behaviors>
        <w:guid w:val="{A3515846-C8C6-4DB3-B555-F30381D8E0B3}"/>
      </w:docPartPr>
      <w:docPartBody>
        <w:p w:rsidR="00000000" w:rsidRDefault="0029334D">
          <w:pPr>
            <w:pStyle w:val="813ACF5CA56146938A6FE6556BFF61D9"/>
          </w:pPr>
          <w:r w:rsidRPr="00843164">
            <w:t>Experience</w:t>
          </w:r>
        </w:p>
      </w:docPartBody>
    </w:docPart>
    <w:docPart>
      <w:docPartPr>
        <w:name w:val="629201165ABB4F25AC608E230198564E"/>
        <w:category>
          <w:name w:val="General"/>
          <w:gallery w:val="placeholder"/>
        </w:category>
        <w:types>
          <w:type w:val="bbPlcHdr"/>
        </w:types>
        <w:behaviors>
          <w:behavior w:val="content"/>
        </w:behaviors>
        <w:guid w:val="{61426F83-43B2-44D5-9668-21E05611AFF8}"/>
      </w:docPartPr>
      <w:docPartBody>
        <w:p w:rsidR="00000000" w:rsidRDefault="0029334D">
          <w:pPr>
            <w:pStyle w:val="629201165ABB4F25AC608E230198564E"/>
          </w:pPr>
          <w:r w:rsidRPr="00843164">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CD"/>
    <w:rsid w:val="0029334D"/>
    <w:rsid w:val="00A6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E9C66654AA4B66A8FF45956F3D508B">
    <w:name w:val="14E9C66654AA4B66A8FF45956F3D508B"/>
  </w:style>
  <w:style w:type="paragraph" w:customStyle="1" w:styleId="0D8487781EB54345A2AF4D3EA18E2DBF">
    <w:name w:val="0D8487781EB54345A2AF4D3EA18E2DBF"/>
  </w:style>
  <w:style w:type="paragraph" w:customStyle="1" w:styleId="B69BC315BC03411F83E025939EB1F099">
    <w:name w:val="B69BC315BC03411F83E025939EB1F099"/>
  </w:style>
  <w:style w:type="paragraph" w:customStyle="1" w:styleId="19979121C6904321BA176A2CBC5892B8">
    <w:name w:val="19979121C6904321BA176A2CBC5892B8"/>
  </w:style>
  <w:style w:type="paragraph" w:customStyle="1" w:styleId="1CFBF3F4F1564327BCC517F3FBAB6F75">
    <w:name w:val="1CFBF3F4F1564327BCC517F3FBAB6F75"/>
  </w:style>
  <w:style w:type="paragraph" w:customStyle="1" w:styleId="5CDB45DC148649519B0141F5DD982CBA">
    <w:name w:val="5CDB45DC148649519B0141F5DD982CBA"/>
  </w:style>
  <w:style w:type="paragraph" w:customStyle="1" w:styleId="1EF1A11FFE86421AB861F692493158E6">
    <w:name w:val="1EF1A11FFE86421AB861F692493158E6"/>
  </w:style>
  <w:style w:type="paragraph" w:customStyle="1" w:styleId="865E3609CCB84C6BA5C866C354924A98">
    <w:name w:val="865E3609CCB84C6BA5C866C354924A98"/>
  </w:style>
  <w:style w:type="paragraph" w:customStyle="1" w:styleId="813ACF5CA56146938A6FE6556BFF61D9">
    <w:name w:val="813ACF5CA56146938A6FE6556BFF61D9"/>
  </w:style>
  <w:style w:type="paragraph" w:customStyle="1" w:styleId="13CD4D75F0294675A033C400B04D4516">
    <w:name w:val="13CD4D75F0294675A033C400B04D4516"/>
  </w:style>
  <w:style w:type="paragraph" w:customStyle="1" w:styleId="CD295D1B81D74582BB40AB871C404F6B">
    <w:name w:val="CD295D1B81D74582BB40AB871C404F6B"/>
  </w:style>
  <w:style w:type="paragraph" w:customStyle="1" w:styleId="CA70069DFFD44902A2D276C405E6DC54">
    <w:name w:val="CA70069DFFD44902A2D276C405E6DC54"/>
  </w:style>
  <w:style w:type="character" w:styleId="Emphasis">
    <w:name w:val="Emphasis"/>
    <w:basedOn w:val="DefaultParagraphFont"/>
    <w:uiPriority w:val="7"/>
    <w:unhideWhenUsed/>
    <w:qFormat/>
    <w:rsid w:val="00A60FCD"/>
    <w:rPr>
      <w:i/>
      <w:iCs/>
      <w:color w:val="404040" w:themeColor="text1" w:themeTint="BF"/>
    </w:rPr>
  </w:style>
  <w:style w:type="paragraph" w:customStyle="1" w:styleId="83ECC6B5D7D348F28B7C1E0D5ABED7B0">
    <w:name w:val="83ECC6B5D7D348F28B7C1E0D5ABED7B0"/>
  </w:style>
  <w:style w:type="paragraph" w:customStyle="1" w:styleId="5FEA19A1FEE04C8EA52BB8BC387C8C7F">
    <w:name w:val="5FEA19A1FEE04C8EA52BB8BC387C8C7F"/>
  </w:style>
  <w:style w:type="paragraph" w:customStyle="1" w:styleId="C40BFE2C80124215A5D7030BB943BCC1">
    <w:name w:val="C40BFE2C80124215A5D7030BB943BCC1"/>
  </w:style>
  <w:style w:type="paragraph" w:customStyle="1" w:styleId="BEBE1E76D8524FF0938EA331F654D1B8">
    <w:name w:val="BEBE1E76D8524FF0938EA331F654D1B8"/>
  </w:style>
  <w:style w:type="paragraph" w:customStyle="1" w:styleId="8F6B600D6506430AAF45FC8FE16A9B93">
    <w:name w:val="8F6B600D6506430AAF45FC8FE16A9B93"/>
  </w:style>
  <w:style w:type="paragraph" w:customStyle="1" w:styleId="6913636832414D568308630840EBFF65">
    <w:name w:val="6913636832414D568308630840EBFF65"/>
  </w:style>
  <w:style w:type="paragraph" w:customStyle="1" w:styleId="47224E5EAE8D40B180B640E969E07A6D">
    <w:name w:val="47224E5EAE8D40B180B640E969E07A6D"/>
  </w:style>
  <w:style w:type="paragraph" w:customStyle="1" w:styleId="629201165ABB4F25AC608E230198564E">
    <w:name w:val="629201165ABB4F25AC608E230198564E"/>
  </w:style>
  <w:style w:type="paragraph" w:customStyle="1" w:styleId="AF06CF62C3ED4351813DC9A931630708">
    <w:name w:val="AF06CF62C3ED4351813DC9A931630708"/>
  </w:style>
  <w:style w:type="paragraph" w:customStyle="1" w:styleId="FB91EE0813C1474880FFB4F770AF8028">
    <w:name w:val="FB91EE0813C1474880FFB4F770AF8028"/>
  </w:style>
  <w:style w:type="paragraph" w:customStyle="1" w:styleId="23EF1F16B4AF415C911B438C855E1CFE">
    <w:name w:val="23EF1F16B4AF415C911B438C855E1CFE"/>
  </w:style>
  <w:style w:type="paragraph" w:customStyle="1" w:styleId="1ECF3C49F18C442ABCBFDD0525BF2A7D">
    <w:name w:val="1ECF3C49F18C442ABCBFDD0525BF2A7D"/>
  </w:style>
  <w:style w:type="paragraph" w:customStyle="1" w:styleId="9725A805FCF34106838AC8308094BFAE">
    <w:name w:val="9725A805FCF34106838AC8308094BFAE"/>
  </w:style>
  <w:style w:type="paragraph" w:customStyle="1" w:styleId="3E89CF78ECBA4D9FBC6A453E8E4EC9BE">
    <w:name w:val="3E89CF78ECBA4D9FBC6A453E8E4EC9BE"/>
  </w:style>
  <w:style w:type="paragraph" w:customStyle="1" w:styleId="E1D71BF9E68F4B58A8FC113B71102057">
    <w:name w:val="E1D71BF9E68F4B58A8FC113B71102057"/>
  </w:style>
  <w:style w:type="paragraph" w:customStyle="1" w:styleId="71F61E51CADB48F1A9C2E2B6FC78D543">
    <w:name w:val="71F61E51CADB48F1A9C2E2B6FC78D543"/>
  </w:style>
  <w:style w:type="paragraph" w:customStyle="1" w:styleId="467CFDAF63004BC08319E070C0719D72">
    <w:name w:val="467CFDAF63004BC08319E070C0719D72"/>
  </w:style>
  <w:style w:type="paragraph" w:customStyle="1" w:styleId="7745E0D6691441199874012C2598AE3A">
    <w:name w:val="7745E0D6691441199874012C2598AE3A"/>
    <w:rsid w:val="00A60FCD"/>
  </w:style>
  <w:style w:type="paragraph" w:customStyle="1" w:styleId="A30D7A336AA247C7A5B654DF9CE27F88">
    <w:name w:val="A30D7A336AA247C7A5B654DF9CE27F88"/>
    <w:rsid w:val="00A60FCD"/>
  </w:style>
  <w:style w:type="paragraph" w:customStyle="1" w:styleId="02FFDBFCB4B04D4199E2EBA2E58DD18C">
    <w:name w:val="02FFDBFCB4B04D4199E2EBA2E58DD18C"/>
    <w:rsid w:val="00A60FCD"/>
  </w:style>
  <w:style w:type="paragraph" w:customStyle="1" w:styleId="E091F29529A04F88BBDD340B0028FB17">
    <w:name w:val="E091F29529A04F88BBDD340B0028FB17"/>
    <w:rsid w:val="00A60FCD"/>
  </w:style>
  <w:style w:type="paragraph" w:customStyle="1" w:styleId="BE65D033A4B9417DB177F5AC3004FDFE">
    <w:name w:val="BE65D033A4B9417DB177F5AC3004FDFE"/>
    <w:rsid w:val="00A60FCD"/>
  </w:style>
  <w:style w:type="paragraph" w:customStyle="1" w:styleId="50AE27BB50B143D38E266BD139F9DE38">
    <w:name w:val="50AE27BB50B143D38E266BD139F9DE38"/>
    <w:rsid w:val="00A60FCD"/>
  </w:style>
  <w:style w:type="paragraph" w:customStyle="1" w:styleId="9374FFC74DA14F76AF84A85CBFC9380F">
    <w:name w:val="9374FFC74DA14F76AF84A85CBFC9380F"/>
    <w:rsid w:val="00A60FCD"/>
  </w:style>
  <w:style w:type="paragraph" w:customStyle="1" w:styleId="0B50164B5D4E49F4B435AF6ED44C8B41">
    <w:name w:val="0B50164B5D4E49F4B435AF6ED44C8B41"/>
    <w:rsid w:val="00A60FCD"/>
  </w:style>
  <w:style w:type="paragraph" w:customStyle="1" w:styleId="A0D19907D7F04CE2AFC11B9D5B794BE1">
    <w:name w:val="A0D19907D7F04CE2AFC11B9D5B794BE1"/>
    <w:rsid w:val="00A60FCD"/>
  </w:style>
  <w:style w:type="paragraph" w:customStyle="1" w:styleId="D9C5842EA4D3426DBE052A29EE415A67">
    <w:name w:val="D9C5842EA4D3426DBE052A29EE415A67"/>
    <w:rsid w:val="00A60FCD"/>
  </w:style>
  <w:style w:type="paragraph" w:customStyle="1" w:styleId="1F775C1A28844244AD50EA4A0D20E684">
    <w:name w:val="1F775C1A28844244AD50EA4A0D20E684"/>
    <w:rsid w:val="00A60FCD"/>
  </w:style>
  <w:style w:type="paragraph" w:customStyle="1" w:styleId="E260D24C48B442CEA9FAED27EACFF7CA">
    <w:name w:val="E260D24C48B442CEA9FAED27EACFF7CA"/>
    <w:rsid w:val="00A60FCD"/>
  </w:style>
  <w:style w:type="paragraph" w:customStyle="1" w:styleId="73C1E2DAAEBB4CDDA7D4D49B38014E02">
    <w:name w:val="73C1E2DAAEBB4CDDA7D4D49B38014E02"/>
    <w:rsid w:val="00A60FCD"/>
  </w:style>
  <w:style w:type="paragraph" w:customStyle="1" w:styleId="20AB705C47C04C76B65ADBFB83B48A4D">
    <w:name w:val="20AB705C47C04C76B65ADBFB83B48A4D"/>
    <w:rsid w:val="00A60FCD"/>
  </w:style>
  <w:style w:type="paragraph" w:customStyle="1" w:styleId="B93D7ED451E84E9FA5BACDC2063E7A8E">
    <w:name w:val="B93D7ED451E84E9FA5BACDC2063E7A8E"/>
    <w:rsid w:val="00A60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3A5C2-F7B1-4844-B3EF-33B7D0853518}">
  <ds:schemaRefs>
    <ds:schemaRef ds:uri="http://schemas.microsoft.com/sharepoint/v3/contenttype/forms"/>
  </ds:schemaRefs>
</ds:datastoreItem>
</file>

<file path=customXml/itemProps2.xml><?xml version="1.0" encoding="utf-8"?>
<ds:datastoreItem xmlns:ds="http://schemas.openxmlformats.org/officeDocument/2006/customXml" ds:itemID="{B10A99BC-CF1C-4A2A-90F1-837BE596B6D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49AB8320-892F-4E54-AE4B-E22BD0EB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Resume</Template>
  <TotalTime>117</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K. Kei</dc:creator>
  <cp:lastModifiedBy>Yvonne K. Kei</cp:lastModifiedBy>
  <cp:revision>11</cp:revision>
  <dcterms:created xsi:type="dcterms:W3CDTF">2020-02-24T22:03:00Z</dcterms:created>
  <dcterms:modified xsi:type="dcterms:W3CDTF">2020-02-25T00:10:00Z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